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1" w:rsidRDefault="003A2761">
      <w:pPr>
        <w:pStyle w:val="lfej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</w:p>
    <w:p w:rsidR="007E6F50" w:rsidRDefault="007E6F50">
      <w:pPr>
        <w:pStyle w:val="lfej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</w:p>
    <w:p w:rsidR="004A7B94" w:rsidRPr="004525F5" w:rsidRDefault="00604A1A">
      <w:pPr>
        <w:pStyle w:val="lfej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25F5">
        <w:rPr>
          <w:rFonts w:ascii="Arial" w:hAnsi="Arial" w:cs="Arial"/>
          <w:b/>
          <w:bCs/>
          <w:sz w:val="28"/>
          <w:szCs w:val="28"/>
        </w:rPr>
        <w:t>KÉRELEM</w:t>
      </w:r>
    </w:p>
    <w:p w:rsidR="004A7B94" w:rsidRPr="004525F5" w:rsidRDefault="00604A1A" w:rsidP="00590EBB">
      <w:pPr>
        <w:pStyle w:val="Szvegtrzs"/>
        <w:rPr>
          <w:sz w:val="28"/>
          <w:szCs w:val="28"/>
        </w:rPr>
      </w:pPr>
      <w:proofErr w:type="gramStart"/>
      <w:r w:rsidRPr="004525F5">
        <w:rPr>
          <w:sz w:val="28"/>
          <w:szCs w:val="28"/>
        </w:rPr>
        <w:t>adóhatósági</w:t>
      </w:r>
      <w:proofErr w:type="gramEnd"/>
      <w:r w:rsidRPr="004525F5">
        <w:rPr>
          <w:sz w:val="28"/>
          <w:szCs w:val="28"/>
        </w:rPr>
        <w:t xml:space="preserve"> igazolás kiállításához</w:t>
      </w:r>
    </w:p>
    <w:p w:rsidR="004A7B94" w:rsidRDefault="004A7B94">
      <w:pPr>
        <w:pStyle w:val="Szvegtrzs"/>
        <w:rPr>
          <w:sz w:val="8"/>
        </w:rPr>
      </w:pPr>
    </w:p>
    <w:p w:rsidR="00590EBB" w:rsidRDefault="00590EBB">
      <w:pPr>
        <w:pStyle w:val="lfej"/>
        <w:tabs>
          <w:tab w:val="clear" w:pos="4536"/>
          <w:tab w:val="clear" w:pos="9072"/>
        </w:tabs>
        <w:jc w:val="center"/>
        <w:rPr>
          <w:rFonts w:ascii="Arial" w:hAnsi="Arial" w:cs="Arial"/>
          <w:sz w:val="16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609"/>
        <w:gridCol w:w="2144"/>
        <w:gridCol w:w="2753"/>
      </w:tblGrid>
      <w:tr w:rsidR="004525F5" w:rsidTr="00936E8D">
        <w:tc>
          <w:tcPr>
            <w:tcW w:w="2122" w:type="dxa"/>
          </w:tcPr>
          <w:p w:rsidR="004525F5" w:rsidRDefault="004525F5" w:rsidP="00076D79">
            <w:pPr>
              <w:tabs>
                <w:tab w:val="center" w:pos="1980"/>
              </w:tabs>
              <w:rPr>
                <w:rFonts w:ascii="Arial" w:hAnsi="Arial"/>
              </w:rPr>
            </w:pPr>
          </w:p>
          <w:p w:rsidR="004525F5" w:rsidRDefault="004525F5" w:rsidP="00076D79">
            <w:pPr>
              <w:tabs>
                <w:tab w:val="center" w:pos="1980"/>
              </w:tabs>
              <w:rPr>
                <w:rFonts w:ascii="Arial" w:hAnsi="Arial"/>
              </w:rPr>
            </w:pPr>
            <w:r w:rsidRPr="006F6DD4">
              <w:rPr>
                <w:rFonts w:ascii="Arial" w:hAnsi="Arial"/>
                <w:sz w:val="22"/>
                <w:szCs w:val="22"/>
              </w:rPr>
              <w:t>Érkezett</w:t>
            </w:r>
            <w:r w:rsidRPr="002506D2">
              <w:rPr>
                <w:rFonts w:ascii="Arial" w:hAnsi="Arial"/>
              </w:rPr>
              <w:t>:</w:t>
            </w:r>
          </w:p>
          <w:p w:rsidR="004525F5" w:rsidRPr="006F6DD4" w:rsidRDefault="004525F5" w:rsidP="00076D79">
            <w:pPr>
              <w:tabs>
                <w:tab w:val="center" w:pos="1980"/>
              </w:tabs>
              <w:rPr>
                <w:rFonts w:ascii="Arial" w:hAnsi="Arial"/>
                <w:sz w:val="8"/>
                <w:szCs w:val="8"/>
              </w:rPr>
            </w:pPr>
          </w:p>
          <w:p w:rsidR="004525F5" w:rsidRPr="001442B6" w:rsidRDefault="004525F5" w:rsidP="00076D79">
            <w:pPr>
              <w:tabs>
                <w:tab w:val="center" w:pos="1980"/>
              </w:tabs>
              <w:rPr>
                <w:rFonts w:ascii="Arial" w:hAnsi="Arial"/>
                <w:sz w:val="6"/>
                <w:szCs w:val="6"/>
              </w:rPr>
            </w:pPr>
          </w:p>
          <w:p w:rsidR="004525F5" w:rsidRPr="002506D2" w:rsidRDefault="004525F5" w:rsidP="00076D79">
            <w:pPr>
              <w:tabs>
                <w:tab w:val="center" w:pos="1980"/>
              </w:tabs>
              <w:rPr>
                <w:rFonts w:ascii="Arial" w:hAnsi="Arial"/>
              </w:rPr>
            </w:pPr>
            <w:r w:rsidRPr="006F6DD4">
              <w:rPr>
                <w:rFonts w:ascii="Arial" w:hAnsi="Arial"/>
                <w:sz w:val="22"/>
                <w:szCs w:val="22"/>
              </w:rPr>
              <w:t>Érkeztető sorszám</w:t>
            </w:r>
            <w:r w:rsidRPr="002506D2">
              <w:rPr>
                <w:rFonts w:ascii="Arial" w:hAnsi="Arial"/>
              </w:rPr>
              <w:t>:</w:t>
            </w:r>
          </w:p>
          <w:p w:rsidR="004525F5" w:rsidRDefault="004525F5" w:rsidP="00076D79">
            <w:pPr>
              <w:tabs>
                <w:tab w:val="center" w:pos="1980"/>
              </w:tabs>
              <w:rPr>
                <w:rFonts w:ascii="Arial" w:hAnsi="Arial"/>
                <w:b/>
              </w:rPr>
            </w:pPr>
          </w:p>
        </w:tc>
        <w:tc>
          <w:tcPr>
            <w:tcW w:w="2609" w:type="dxa"/>
          </w:tcPr>
          <w:p w:rsidR="004525F5" w:rsidRDefault="004525F5" w:rsidP="00076D79">
            <w:pPr>
              <w:tabs>
                <w:tab w:val="center" w:pos="1980"/>
              </w:tabs>
              <w:rPr>
                <w:rFonts w:ascii="Arial" w:hAnsi="Arial"/>
              </w:rPr>
            </w:pPr>
          </w:p>
          <w:p w:rsidR="004525F5" w:rsidRDefault="004525F5" w:rsidP="00076D79">
            <w:pPr>
              <w:tabs>
                <w:tab w:val="center" w:pos="19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</w:t>
            </w:r>
          </w:p>
          <w:p w:rsidR="004525F5" w:rsidRPr="006F6DD4" w:rsidRDefault="004525F5" w:rsidP="00076D79">
            <w:pPr>
              <w:tabs>
                <w:tab w:val="center" w:pos="1980"/>
              </w:tabs>
              <w:rPr>
                <w:rFonts w:ascii="Arial" w:hAnsi="Arial"/>
                <w:sz w:val="14"/>
                <w:szCs w:val="14"/>
              </w:rPr>
            </w:pPr>
          </w:p>
          <w:p w:rsidR="004525F5" w:rsidRPr="002506D2" w:rsidRDefault="004525F5" w:rsidP="00076D79">
            <w:pPr>
              <w:tabs>
                <w:tab w:val="center" w:pos="19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</w:t>
            </w:r>
          </w:p>
          <w:p w:rsidR="004525F5" w:rsidRDefault="004525F5" w:rsidP="00076D79">
            <w:pPr>
              <w:tabs>
                <w:tab w:val="center" w:pos="1980"/>
              </w:tabs>
              <w:rPr>
                <w:rFonts w:ascii="Arial" w:hAnsi="Arial"/>
                <w:b/>
              </w:rPr>
            </w:pPr>
            <w:r w:rsidRPr="002506D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          </w:t>
            </w:r>
          </w:p>
        </w:tc>
        <w:tc>
          <w:tcPr>
            <w:tcW w:w="2144" w:type="dxa"/>
          </w:tcPr>
          <w:p w:rsidR="004525F5" w:rsidRDefault="004525F5" w:rsidP="00076D79">
            <w:pPr>
              <w:tabs>
                <w:tab w:val="center" w:pos="1980"/>
              </w:tabs>
              <w:rPr>
                <w:rFonts w:ascii="Arial" w:hAnsi="Arial"/>
              </w:rPr>
            </w:pPr>
          </w:p>
          <w:p w:rsidR="004525F5" w:rsidRDefault="004525F5" w:rsidP="00076D79">
            <w:pPr>
              <w:tabs>
                <w:tab w:val="center" w:pos="1980"/>
              </w:tabs>
              <w:rPr>
                <w:rFonts w:ascii="Arial" w:hAnsi="Arial"/>
              </w:rPr>
            </w:pPr>
            <w:r w:rsidRPr="006F6DD4">
              <w:rPr>
                <w:rFonts w:ascii="Arial" w:hAnsi="Arial"/>
                <w:sz w:val="22"/>
                <w:szCs w:val="22"/>
              </w:rPr>
              <w:t>Iktatási szám</w:t>
            </w:r>
            <w:r w:rsidRPr="002506D2">
              <w:rPr>
                <w:rFonts w:ascii="Arial" w:hAnsi="Arial"/>
              </w:rPr>
              <w:t>:</w:t>
            </w:r>
          </w:p>
          <w:p w:rsidR="004525F5" w:rsidRPr="006F6DD4" w:rsidRDefault="004525F5" w:rsidP="00076D79">
            <w:pPr>
              <w:tabs>
                <w:tab w:val="center" w:pos="1980"/>
              </w:tabs>
              <w:rPr>
                <w:rFonts w:ascii="Arial" w:hAnsi="Arial"/>
                <w:sz w:val="8"/>
                <w:szCs w:val="8"/>
              </w:rPr>
            </w:pPr>
          </w:p>
          <w:p w:rsidR="004525F5" w:rsidRPr="001442B6" w:rsidRDefault="004525F5" w:rsidP="00076D79">
            <w:pPr>
              <w:tabs>
                <w:tab w:val="center" w:pos="1980"/>
              </w:tabs>
              <w:rPr>
                <w:rFonts w:ascii="Arial" w:hAnsi="Arial"/>
                <w:sz w:val="6"/>
                <w:szCs w:val="6"/>
              </w:rPr>
            </w:pPr>
          </w:p>
          <w:p w:rsidR="004525F5" w:rsidRPr="002506D2" w:rsidRDefault="004525F5" w:rsidP="00076D79">
            <w:pPr>
              <w:tabs>
                <w:tab w:val="center" w:pos="1980"/>
              </w:tabs>
              <w:rPr>
                <w:rFonts w:ascii="Arial" w:hAnsi="Arial"/>
              </w:rPr>
            </w:pPr>
            <w:r w:rsidRPr="006F6DD4">
              <w:rPr>
                <w:rFonts w:ascii="Arial" w:hAnsi="Arial"/>
                <w:sz w:val="22"/>
                <w:szCs w:val="22"/>
              </w:rPr>
              <w:t>Előadó</w:t>
            </w:r>
            <w:r w:rsidRPr="002506D2">
              <w:rPr>
                <w:rFonts w:ascii="Arial" w:hAnsi="Arial"/>
              </w:rPr>
              <w:t>:</w:t>
            </w:r>
          </w:p>
          <w:p w:rsidR="004525F5" w:rsidRDefault="004525F5" w:rsidP="00076D79">
            <w:pPr>
              <w:tabs>
                <w:tab w:val="center" w:pos="1980"/>
              </w:tabs>
              <w:rPr>
                <w:rFonts w:ascii="Arial" w:hAnsi="Arial"/>
                <w:b/>
              </w:rPr>
            </w:pPr>
          </w:p>
        </w:tc>
        <w:tc>
          <w:tcPr>
            <w:tcW w:w="2753" w:type="dxa"/>
          </w:tcPr>
          <w:p w:rsidR="004525F5" w:rsidRDefault="004525F5" w:rsidP="00076D79">
            <w:pPr>
              <w:tabs>
                <w:tab w:val="center" w:pos="1980"/>
              </w:tabs>
              <w:rPr>
                <w:rFonts w:ascii="Arial" w:hAnsi="Arial"/>
              </w:rPr>
            </w:pPr>
          </w:p>
          <w:p w:rsidR="004525F5" w:rsidRDefault="004525F5" w:rsidP="00076D79">
            <w:pPr>
              <w:tabs>
                <w:tab w:val="center" w:pos="19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  <w:p w:rsidR="004525F5" w:rsidRPr="006F6DD4" w:rsidRDefault="004525F5" w:rsidP="00076D79">
            <w:pPr>
              <w:tabs>
                <w:tab w:val="center" w:pos="1980"/>
              </w:tabs>
              <w:rPr>
                <w:rFonts w:ascii="Arial" w:hAnsi="Arial"/>
                <w:sz w:val="14"/>
                <w:szCs w:val="14"/>
              </w:rPr>
            </w:pPr>
          </w:p>
          <w:p w:rsidR="004525F5" w:rsidRPr="002506D2" w:rsidRDefault="004525F5" w:rsidP="00076D79">
            <w:pPr>
              <w:tabs>
                <w:tab w:val="center" w:pos="19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  <w:p w:rsidR="004525F5" w:rsidRDefault="004525F5" w:rsidP="00076D79">
            <w:pPr>
              <w:tabs>
                <w:tab w:val="center" w:pos="1980"/>
              </w:tabs>
              <w:rPr>
                <w:rFonts w:ascii="Arial" w:hAnsi="Arial"/>
                <w:b/>
              </w:rPr>
            </w:pPr>
            <w:r w:rsidRPr="002506D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          </w:t>
            </w:r>
          </w:p>
        </w:tc>
      </w:tr>
    </w:tbl>
    <w:p w:rsidR="004A7B94" w:rsidRPr="007E6F50" w:rsidRDefault="004A7B94">
      <w:pPr>
        <w:spacing w:before="60" w:after="40"/>
        <w:ind w:right="30"/>
        <w:rPr>
          <w:sz w:val="12"/>
          <w:szCs w:val="12"/>
        </w:rPr>
      </w:pPr>
    </w:p>
    <w:tbl>
      <w:tblPr>
        <w:tblW w:w="9639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7"/>
        <w:gridCol w:w="990"/>
        <w:gridCol w:w="3832"/>
      </w:tblGrid>
      <w:tr w:rsidR="00D2323E" w:rsidRPr="00E21FE8" w:rsidTr="00D2323E">
        <w:trPr>
          <w:trHeight w:val="372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323E" w:rsidRPr="00E21FE8" w:rsidRDefault="00D2323E" w:rsidP="00E21FE8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b/>
              </w:rPr>
            </w:pPr>
            <w:r w:rsidRPr="00E21FE8">
              <w:rPr>
                <w:rFonts w:ascii="Arial" w:hAnsi="Arial" w:cs="Arial"/>
                <w:b/>
              </w:rPr>
              <w:t>I. Adó</w:t>
            </w:r>
            <w:r>
              <w:rPr>
                <w:rFonts w:ascii="Arial" w:hAnsi="Arial" w:cs="Arial"/>
                <w:b/>
              </w:rPr>
              <w:t>alany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23E" w:rsidRPr="00D2323E" w:rsidRDefault="00D2323E" w:rsidP="00E21FE8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D2323E">
              <w:rPr>
                <w:rFonts w:ascii="Arial" w:hAnsi="Arial" w:cs="Arial"/>
                <w:sz w:val="22"/>
                <w:szCs w:val="22"/>
              </w:rPr>
              <w:t>Adóhatósági azonosító:</w:t>
            </w:r>
          </w:p>
        </w:tc>
      </w:tr>
      <w:tr w:rsidR="00E21FE8" w:rsidTr="00066FCA">
        <w:trPr>
          <w:trHeight w:val="372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21FE8" w:rsidRPr="007E6F50" w:rsidRDefault="00E21FE8" w:rsidP="00E21FE8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 Adóalany neve (cégneve):</w:t>
            </w:r>
          </w:p>
        </w:tc>
      </w:tr>
      <w:tr w:rsidR="00E21FE8" w:rsidTr="00E21FE8">
        <w:trPr>
          <w:trHeight w:val="372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FE8" w:rsidRPr="007E6F50" w:rsidRDefault="00E21FE8" w:rsidP="00E21FE8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 Címe (lakóhelye, székhelye):</w:t>
            </w:r>
          </w:p>
        </w:tc>
      </w:tr>
      <w:tr w:rsidR="00E21FE8" w:rsidTr="00D2323E">
        <w:trPr>
          <w:trHeight w:val="372"/>
          <w:jc w:val="center"/>
        </w:trPr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E8" w:rsidRDefault="00E21FE8" w:rsidP="00E21FE8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3. Adószáma: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FE8" w:rsidRDefault="00E21FE8" w:rsidP="00E21FE8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Adóazonosító jele: </w:t>
            </w:r>
          </w:p>
        </w:tc>
      </w:tr>
    </w:tbl>
    <w:p w:rsidR="004525F5" w:rsidRPr="007E6F50" w:rsidRDefault="004525F5">
      <w:pPr>
        <w:spacing w:before="60" w:after="40"/>
        <w:ind w:right="30"/>
        <w:rPr>
          <w:sz w:val="12"/>
          <w:szCs w:val="12"/>
        </w:rPr>
      </w:pPr>
    </w:p>
    <w:tbl>
      <w:tblPr>
        <w:tblW w:w="9639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8651"/>
      </w:tblGrid>
      <w:tr w:rsidR="00E21FE8" w:rsidRPr="00E21FE8" w:rsidTr="00066FCA">
        <w:trPr>
          <w:trHeight w:val="372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21FE8" w:rsidRPr="00E21FE8" w:rsidRDefault="00E21FE8" w:rsidP="00E21FE8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b/>
              </w:rPr>
            </w:pPr>
            <w:r w:rsidRPr="00E21FE8">
              <w:rPr>
                <w:rFonts w:ascii="Arial" w:hAnsi="Arial" w:cs="Arial"/>
                <w:b/>
              </w:rPr>
              <w:t>II. Adóigazolás adatai</w:t>
            </w:r>
          </w:p>
        </w:tc>
      </w:tr>
      <w:tr w:rsidR="00DF6DD1" w:rsidTr="00066FCA">
        <w:trPr>
          <w:trHeight w:val="372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C5922" w:rsidRPr="002C5922" w:rsidRDefault="002C5922" w:rsidP="00DF6DD1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F6DD1" w:rsidRPr="002C5922" w:rsidRDefault="002C5922" w:rsidP="002C5922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22"/>
              </w:rPr>
            </w:pPr>
            <w:r w:rsidRPr="002C5922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DF6DD1" w:rsidRPr="002C5922">
              <w:rPr>
                <w:rFonts w:ascii="Arial" w:hAnsi="Arial" w:cs="Arial"/>
                <w:sz w:val="22"/>
              </w:rPr>
              <w:t>Adóigazolás típusa:</w:t>
            </w:r>
          </w:p>
          <w:p w:rsidR="002C5922" w:rsidRPr="002C5922" w:rsidRDefault="002C5922" w:rsidP="002C59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0660" w:rsidTr="00E21FE8">
        <w:trPr>
          <w:trHeight w:val="354"/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720660" w:rsidRDefault="00720660" w:rsidP="00076D79">
            <w:pPr>
              <w:tabs>
                <w:tab w:val="left" w:pos="284"/>
                <w:tab w:val="left" w:pos="340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  <w:tc>
          <w:tcPr>
            <w:tcW w:w="8651" w:type="dxa"/>
            <w:tcBorders>
              <w:top w:val="nil"/>
            </w:tcBorders>
            <w:vAlign w:val="center"/>
          </w:tcPr>
          <w:p w:rsidR="00720660" w:rsidRDefault="002C5922" w:rsidP="00076D79">
            <w:pPr>
              <w:tabs>
                <w:tab w:val="left" w:pos="284"/>
                <w:tab w:val="left" w:pos="340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Általános adóigazolás</w:t>
            </w:r>
          </w:p>
        </w:tc>
      </w:tr>
      <w:tr w:rsidR="00720660" w:rsidTr="00ED014A">
        <w:trPr>
          <w:trHeight w:val="372"/>
          <w:jc w:val="center"/>
        </w:trPr>
        <w:tc>
          <w:tcPr>
            <w:tcW w:w="988" w:type="dxa"/>
            <w:tcBorders>
              <w:bottom w:val="nil"/>
            </w:tcBorders>
            <w:vAlign w:val="center"/>
          </w:tcPr>
          <w:p w:rsidR="00720660" w:rsidRDefault="00720660" w:rsidP="00076D79">
            <w:pPr>
              <w:tabs>
                <w:tab w:val="left" w:pos="284"/>
                <w:tab w:val="left" w:pos="340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  <w:tc>
          <w:tcPr>
            <w:tcW w:w="8651" w:type="dxa"/>
            <w:tcBorders>
              <w:bottom w:val="nil"/>
            </w:tcBorders>
            <w:vAlign w:val="center"/>
          </w:tcPr>
          <w:p w:rsidR="00720660" w:rsidRDefault="002C5922" w:rsidP="00076D79">
            <w:pPr>
              <w:tabs>
                <w:tab w:val="left" w:pos="284"/>
                <w:tab w:val="left" w:pos="340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Részletes folyószámla kimutatás</w:t>
            </w:r>
          </w:p>
        </w:tc>
      </w:tr>
      <w:tr w:rsidR="00ED014A" w:rsidTr="00F7068B">
        <w:trPr>
          <w:trHeight w:val="80"/>
          <w:jc w:val="center"/>
        </w:trPr>
        <w:tc>
          <w:tcPr>
            <w:tcW w:w="963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D014A" w:rsidRPr="002C5922" w:rsidRDefault="00ED014A" w:rsidP="007E6F50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F50" w:rsidTr="00ED014A">
        <w:trPr>
          <w:trHeight w:val="372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C5922" w:rsidRPr="002C5922" w:rsidRDefault="002C5922" w:rsidP="007E6F50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E6F50" w:rsidRDefault="007E6F50" w:rsidP="007E6F50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 Adóigazolás hatálya:</w:t>
            </w:r>
          </w:p>
          <w:p w:rsidR="002C5922" w:rsidRPr="002C5922" w:rsidRDefault="002C5922" w:rsidP="007E6F50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F50" w:rsidTr="00E21FE8">
        <w:trPr>
          <w:trHeight w:val="316"/>
          <w:jc w:val="center"/>
        </w:trPr>
        <w:tc>
          <w:tcPr>
            <w:tcW w:w="988" w:type="dxa"/>
            <w:tcBorders>
              <w:top w:val="nil"/>
            </w:tcBorders>
            <w:vAlign w:val="center"/>
          </w:tcPr>
          <w:p w:rsidR="007E6F50" w:rsidRDefault="007E6F50" w:rsidP="00812379">
            <w:pPr>
              <w:tabs>
                <w:tab w:val="left" w:pos="284"/>
                <w:tab w:val="left" w:pos="340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  <w:tc>
          <w:tcPr>
            <w:tcW w:w="8651" w:type="dxa"/>
            <w:tcBorders>
              <w:top w:val="nil"/>
            </w:tcBorders>
            <w:vAlign w:val="center"/>
          </w:tcPr>
          <w:p w:rsidR="007E6F50" w:rsidRDefault="007E6F50" w:rsidP="007E6F50">
            <w:pPr>
              <w:tabs>
                <w:tab w:val="left" w:pos="284"/>
                <w:tab w:val="left" w:pos="340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Az adóigazolás kiadásának napja</w:t>
            </w:r>
          </w:p>
        </w:tc>
      </w:tr>
      <w:tr w:rsidR="007E6F50" w:rsidTr="00F7068B">
        <w:trPr>
          <w:trHeight w:val="471"/>
          <w:jc w:val="center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:rsidR="007E6F50" w:rsidRDefault="007E6F50" w:rsidP="00812379">
            <w:pPr>
              <w:tabs>
                <w:tab w:val="left" w:pos="284"/>
                <w:tab w:val="left" w:pos="3402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  <w:tc>
          <w:tcPr>
            <w:tcW w:w="8651" w:type="dxa"/>
            <w:tcBorders>
              <w:top w:val="nil"/>
              <w:bottom w:val="nil"/>
            </w:tcBorders>
            <w:vAlign w:val="center"/>
          </w:tcPr>
          <w:p w:rsidR="007E6F50" w:rsidRDefault="007E6F50" w:rsidP="00812379">
            <w:pPr>
              <w:tabs>
                <w:tab w:val="left" w:pos="284"/>
                <w:tab w:val="left" w:pos="340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 év _____________ hó _____ nap</w:t>
            </w:r>
          </w:p>
        </w:tc>
      </w:tr>
      <w:tr w:rsidR="00F7068B" w:rsidTr="00F7068B">
        <w:trPr>
          <w:trHeight w:val="80"/>
          <w:jc w:val="center"/>
        </w:trPr>
        <w:tc>
          <w:tcPr>
            <w:tcW w:w="963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7068B" w:rsidRPr="002C5922" w:rsidRDefault="00F7068B" w:rsidP="007E6F50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B17" w:rsidTr="00D17B17">
        <w:trPr>
          <w:trHeight w:val="451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B17" w:rsidRPr="002C5922" w:rsidRDefault="00D17B17" w:rsidP="007E6F50">
            <w:pPr>
              <w:tabs>
                <w:tab w:val="left" w:pos="284"/>
                <w:tab w:val="left" w:pos="3402"/>
              </w:tabs>
              <w:rPr>
                <w:rFonts w:ascii="Arial" w:hAnsi="Arial"/>
                <w:sz w:val="16"/>
                <w:szCs w:val="16"/>
              </w:rPr>
            </w:pPr>
          </w:p>
          <w:p w:rsidR="00D17B17" w:rsidRDefault="00D17B17" w:rsidP="007E6F50">
            <w:pPr>
              <w:tabs>
                <w:tab w:val="left" w:pos="284"/>
                <w:tab w:val="left" w:pos="340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  <w:r w:rsidRPr="007E6F50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 xml:space="preserve"> Adóigazolás kiállításának célja:</w:t>
            </w:r>
          </w:p>
          <w:p w:rsidR="00D17B17" w:rsidRPr="00D17B17" w:rsidRDefault="00D17B17" w:rsidP="00D17B17">
            <w:pPr>
              <w:tabs>
                <w:tab w:val="left" w:pos="284"/>
                <w:tab w:val="left" w:pos="3402"/>
              </w:tabs>
              <w:rPr>
                <w:rFonts w:ascii="Arial" w:hAnsi="Arial"/>
                <w:sz w:val="22"/>
                <w:szCs w:val="22"/>
              </w:rPr>
            </w:pPr>
          </w:p>
          <w:p w:rsidR="00D17B17" w:rsidRPr="00D17B17" w:rsidRDefault="00D17B17" w:rsidP="00D17B17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17B17" w:rsidRPr="00D17B17" w:rsidRDefault="00D17B17" w:rsidP="00D17B17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B17" w:rsidTr="00D17B17">
        <w:trPr>
          <w:trHeight w:val="1368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B17" w:rsidRPr="00ED014A" w:rsidRDefault="00D17B17" w:rsidP="004A16ED">
            <w:pPr>
              <w:tabs>
                <w:tab w:val="left" w:pos="284"/>
                <w:tab w:val="left" w:pos="340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 Adóigazolás felhasználásnak helye (felhasználó szervezet megnevezése):</w:t>
            </w:r>
          </w:p>
          <w:p w:rsidR="00D17B17" w:rsidRDefault="00D17B17" w:rsidP="004A16ED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22"/>
              </w:rPr>
            </w:pPr>
          </w:p>
          <w:p w:rsidR="00D17B17" w:rsidRDefault="00D17B17" w:rsidP="004A16ED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22"/>
              </w:rPr>
            </w:pPr>
          </w:p>
          <w:p w:rsidR="00D17B17" w:rsidRPr="00ED014A" w:rsidRDefault="00D17B17" w:rsidP="004A16ED">
            <w:pPr>
              <w:tabs>
                <w:tab w:val="left" w:pos="284"/>
                <w:tab w:val="left" w:pos="3402"/>
              </w:tabs>
              <w:rPr>
                <w:rFonts w:ascii="Arial" w:hAnsi="Arial" w:cs="Arial"/>
                <w:sz w:val="22"/>
              </w:rPr>
            </w:pPr>
          </w:p>
        </w:tc>
      </w:tr>
    </w:tbl>
    <w:p w:rsidR="00720660" w:rsidRPr="007E6F50" w:rsidRDefault="00720660">
      <w:pPr>
        <w:spacing w:before="60" w:after="40"/>
        <w:ind w:right="30"/>
        <w:rPr>
          <w:sz w:val="12"/>
          <w:szCs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02"/>
        <w:gridCol w:w="796"/>
        <w:gridCol w:w="373"/>
        <w:gridCol w:w="1207"/>
        <w:gridCol w:w="385"/>
        <w:gridCol w:w="771"/>
        <w:gridCol w:w="567"/>
      </w:tblGrid>
      <w:tr w:rsidR="00631560" w:rsidRPr="00CA33AE" w:rsidTr="00D17B17">
        <w:tc>
          <w:tcPr>
            <w:tcW w:w="1985" w:type="dxa"/>
            <w:tcBorders>
              <w:bottom w:val="single" w:sz="4" w:space="0" w:color="auto"/>
            </w:tcBorders>
          </w:tcPr>
          <w:p w:rsidR="00631560" w:rsidRPr="00CA33AE" w:rsidRDefault="00631560" w:rsidP="00076D79">
            <w:pPr>
              <w:tabs>
                <w:tab w:val="left" w:pos="0"/>
                <w:tab w:val="left" w:pos="3402"/>
                <w:tab w:val="left" w:pos="8505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2" w:type="dxa"/>
          </w:tcPr>
          <w:p w:rsidR="00631560" w:rsidRPr="00CA33AE" w:rsidRDefault="00631560" w:rsidP="00076D79">
            <w:pPr>
              <w:tabs>
                <w:tab w:val="left" w:pos="0"/>
                <w:tab w:val="left" w:pos="3402"/>
                <w:tab w:val="left" w:pos="8505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CA33AE">
              <w:rPr>
                <w:rFonts w:ascii="Arial" w:hAnsi="Arial"/>
                <w:sz w:val="22"/>
                <w:szCs w:val="22"/>
              </w:rPr>
              <w:t>,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631560" w:rsidRPr="00CA33AE" w:rsidRDefault="00631560" w:rsidP="00076D79">
            <w:pPr>
              <w:tabs>
                <w:tab w:val="left" w:pos="0"/>
                <w:tab w:val="left" w:pos="3402"/>
                <w:tab w:val="left" w:pos="8505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" w:type="dxa"/>
          </w:tcPr>
          <w:p w:rsidR="00631560" w:rsidRPr="00CA33AE" w:rsidRDefault="00631560" w:rsidP="00076D79">
            <w:pPr>
              <w:tabs>
                <w:tab w:val="left" w:pos="0"/>
                <w:tab w:val="left" w:pos="3402"/>
                <w:tab w:val="left" w:pos="8505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CA33AE">
              <w:rPr>
                <w:rFonts w:ascii="Arial" w:hAnsi="Arial"/>
                <w:sz w:val="22"/>
                <w:szCs w:val="22"/>
              </w:rPr>
              <w:t>év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631560" w:rsidRPr="00CA33AE" w:rsidRDefault="00631560" w:rsidP="00076D79">
            <w:pPr>
              <w:tabs>
                <w:tab w:val="left" w:pos="0"/>
                <w:tab w:val="left" w:pos="3402"/>
                <w:tab w:val="left" w:pos="8505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5" w:type="dxa"/>
          </w:tcPr>
          <w:p w:rsidR="00631560" w:rsidRPr="00CA33AE" w:rsidRDefault="00631560" w:rsidP="00076D79">
            <w:pPr>
              <w:tabs>
                <w:tab w:val="left" w:pos="0"/>
                <w:tab w:val="left" w:pos="3402"/>
                <w:tab w:val="left" w:pos="8505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CA33AE">
              <w:rPr>
                <w:rFonts w:ascii="Arial" w:hAnsi="Arial"/>
                <w:sz w:val="22"/>
                <w:szCs w:val="22"/>
              </w:rPr>
              <w:t>hó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631560" w:rsidRPr="00CA33AE" w:rsidRDefault="00631560" w:rsidP="00076D79">
            <w:pPr>
              <w:tabs>
                <w:tab w:val="left" w:pos="0"/>
                <w:tab w:val="left" w:pos="3402"/>
                <w:tab w:val="left" w:pos="8505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631560" w:rsidRPr="00CA33AE" w:rsidRDefault="00631560" w:rsidP="00076D79">
            <w:pPr>
              <w:tabs>
                <w:tab w:val="left" w:pos="0"/>
                <w:tab w:val="left" w:pos="3402"/>
                <w:tab w:val="left" w:pos="8505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CA33AE">
              <w:rPr>
                <w:rFonts w:ascii="Arial" w:hAnsi="Arial"/>
                <w:sz w:val="22"/>
                <w:szCs w:val="22"/>
              </w:rPr>
              <w:t>nap</w:t>
            </w:r>
          </w:p>
        </w:tc>
      </w:tr>
    </w:tbl>
    <w:p w:rsidR="004A7B94" w:rsidRPr="00CA33AE" w:rsidRDefault="004A7B94">
      <w:pPr>
        <w:spacing w:before="60" w:after="40"/>
        <w:ind w:right="30"/>
        <w:rPr>
          <w:sz w:val="12"/>
          <w:szCs w:val="12"/>
        </w:rPr>
      </w:pPr>
    </w:p>
    <w:p w:rsidR="004A7B94" w:rsidRPr="00CA33AE" w:rsidRDefault="00631560">
      <w:pPr>
        <w:spacing w:before="60" w:after="40"/>
        <w:ind w:right="30"/>
        <w:rPr>
          <w:sz w:val="22"/>
          <w:szCs w:val="22"/>
        </w:rPr>
      </w:pPr>
      <w:r w:rsidRPr="00CA33AE">
        <w:rPr>
          <w:sz w:val="22"/>
          <w:szCs w:val="22"/>
        </w:rPr>
        <w:tab/>
      </w:r>
      <w:r w:rsidRPr="00CA33AE">
        <w:rPr>
          <w:sz w:val="22"/>
          <w:szCs w:val="22"/>
        </w:rPr>
        <w:tab/>
      </w:r>
      <w:r w:rsidRPr="00CA33AE">
        <w:rPr>
          <w:sz w:val="22"/>
          <w:szCs w:val="22"/>
        </w:rPr>
        <w:tab/>
      </w:r>
      <w:r w:rsidRPr="00CA33AE">
        <w:rPr>
          <w:sz w:val="22"/>
          <w:szCs w:val="22"/>
        </w:rPr>
        <w:tab/>
      </w:r>
      <w:r w:rsidRPr="00CA33AE">
        <w:rPr>
          <w:sz w:val="22"/>
          <w:szCs w:val="22"/>
        </w:rPr>
        <w:tab/>
      </w:r>
      <w:r w:rsidRPr="00CA33AE">
        <w:rPr>
          <w:sz w:val="22"/>
          <w:szCs w:val="22"/>
        </w:rPr>
        <w:tab/>
      </w:r>
      <w:r w:rsidRPr="00CA33AE">
        <w:rPr>
          <w:sz w:val="22"/>
          <w:szCs w:val="22"/>
        </w:rPr>
        <w:tab/>
      </w:r>
      <w:r w:rsidR="00CA33AE">
        <w:rPr>
          <w:sz w:val="22"/>
          <w:szCs w:val="22"/>
        </w:rPr>
        <w:tab/>
      </w:r>
      <w:r w:rsidR="00CA33AE">
        <w:rPr>
          <w:sz w:val="22"/>
          <w:szCs w:val="22"/>
        </w:rPr>
        <w:tab/>
      </w:r>
      <w:r w:rsidR="00CA33AE">
        <w:rPr>
          <w:sz w:val="22"/>
          <w:szCs w:val="22"/>
        </w:rPr>
        <w:tab/>
      </w:r>
      <w:r w:rsidR="00CA33AE">
        <w:rPr>
          <w:sz w:val="22"/>
          <w:szCs w:val="22"/>
        </w:rPr>
        <w:tab/>
      </w:r>
      <w:r w:rsidR="00CA33AE">
        <w:rPr>
          <w:sz w:val="22"/>
          <w:szCs w:val="22"/>
        </w:rPr>
        <w:tab/>
        <w:t xml:space="preserve">     </w:t>
      </w:r>
      <w:r w:rsidR="00CA33AE">
        <w:rPr>
          <w:sz w:val="22"/>
          <w:szCs w:val="22"/>
        </w:rPr>
        <w:tab/>
      </w:r>
      <w:r w:rsidR="00CA33AE">
        <w:rPr>
          <w:sz w:val="22"/>
          <w:szCs w:val="22"/>
        </w:rPr>
        <w:tab/>
      </w:r>
      <w:r w:rsidR="00CA33AE">
        <w:rPr>
          <w:sz w:val="22"/>
          <w:szCs w:val="22"/>
        </w:rPr>
        <w:tab/>
      </w:r>
      <w:r w:rsidR="00CA33AE">
        <w:rPr>
          <w:sz w:val="22"/>
          <w:szCs w:val="22"/>
        </w:rPr>
        <w:tab/>
      </w:r>
      <w:r w:rsidR="00CA33AE">
        <w:rPr>
          <w:sz w:val="22"/>
          <w:szCs w:val="22"/>
        </w:rPr>
        <w:tab/>
      </w:r>
      <w:r w:rsidR="00CA33AE">
        <w:rPr>
          <w:sz w:val="22"/>
          <w:szCs w:val="22"/>
        </w:rPr>
        <w:tab/>
      </w:r>
      <w:r w:rsidR="00CA33AE">
        <w:rPr>
          <w:sz w:val="22"/>
          <w:szCs w:val="22"/>
        </w:rPr>
        <w:tab/>
      </w:r>
      <w:r w:rsidRPr="00CA33AE">
        <w:rPr>
          <w:sz w:val="22"/>
          <w:szCs w:val="22"/>
        </w:rPr>
        <w:t>_____________________________</w:t>
      </w:r>
      <w:r w:rsidR="007E6F50" w:rsidRPr="00CA33AE">
        <w:rPr>
          <w:sz w:val="22"/>
          <w:szCs w:val="22"/>
        </w:rPr>
        <w:t>_________________</w:t>
      </w:r>
    </w:p>
    <w:p w:rsidR="00936E8D" w:rsidRDefault="00CA33AE">
      <w:pPr>
        <w:spacing w:before="60" w:after="40"/>
        <w:ind w:right="3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="007E6F50" w:rsidRPr="00CA33AE">
        <w:rPr>
          <w:rFonts w:ascii="Arial" w:hAnsi="Arial" w:cs="Arial"/>
          <w:sz w:val="22"/>
          <w:szCs w:val="22"/>
        </w:rPr>
        <w:t>adózó</w:t>
      </w:r>
      <w:proofErr w:type="gramEnd"/>
      <w:r w:rsidR="007E6F50" w:rsidRPr="00CA33AE">
        <w:rPr>
          <w:rFonts w:ascii="Arial" w:hAnsi="Arial" w:cs="Arial"/>
          <w:sz w:val="22"/>
          <w:szCs w:val="22"/>
        </w:rPr>
        <w:t xml:space="preserve"> vagy képviselője (meghatalmazottja) aláírása</w:t>
      </w:r>
      <w:r w:rsidR="00631560" w:rsidRPr="00CA33AE">
        <w:rPr>
          <w:sz w:val="22"/>
          <w:szCs w:val="22"/>
        </w:rPr>
        <w:t xml:space="preserve"> </w:t>
      </w:r>
    </w:p>
    <w:p w:rsidR="00CA33AE" w:rsidRPr="00CA33AE" w:rsidRDefault="00CA33AE">
      <w:pPr>
        <w:spacing w:before="60" w:after="40"/>
        <w:ind w:right="30"/>
        <w:rPr>
          <w:sz w:val="12"/>
          <w:szCs w:val="12"/>
        </w:rPr>
      </w:pPr>
    </w:p>
    <w:p w:rsidR="00936E8D" w:rsidRPr="00936E8D" w:rsidRDefault="00936E8D" w:rsidP="00936E8D">
      <w:pPr>
        <w:pStyle w:val="Szvegtrzs"/>
        <w:spacing w:line="360" w:lineRule="auto"/>
        <w:jc w:val="left"/>
        <w:rPr>
          <w:sz w:val="22"/>
          <w:szCs w:val="22"/>
        </w:rPr>
      </w:pPr>
      <w:r w:rsidRPr="00936E8D">
        <w:rPr>
          <w:sz w:val="22"/>
          <w:szCs w:val="22"/>
        </w:rPr>
        <w:t>Nyilatkozat a személyes átvételről:</w:t>
      </w:r>
      <w:bookmarkStart w:id="0" w:name="_GoBack"/>
      <w:bookmarkEnd w:id="0"/>
    </w:p>
    <w:p w:rsidR="00936E8D" w:rsidRDefault="00936E8D" w:rsidP="00936E8D">
      <w:pPr>
        <w:pStyle w:val="Szvegtrzs"/>
        <w:spacing w:line="360" w:lineRule="auto"/>
        <w:jc w:val="left"/>
        <w:rPr>
          <w:b w:val="0"/>
          <w:sz w:val="22"/>
          <w:szCs w:val="22"/>
        </w:rPr>
      </w:pPr>
      <w:r w:rsidRPr="00936E8D">
        <w:t xml:space="preserve">    </w:t>
      </w:r>
      <w:r w:rsidRPr="00936E8D">
        <w:rPr>
          <w:b w:val="0"/>
          <w:sz w:val="22"/>
          <w:szCs w:val="22"/>
        </w:rPr>
        <w:t xml:space="preserve">________ </w:t>
      </w:r>
      <w:proofErr w:type="gramStart"/>
      <w:r w:rsidRPr="00936E8D">
        <w:rPr>
          <w:b w:val="0"/>
          <w:sz w:val="22"/>
          <w:szCs w:val="22"/>
        </w:rPr>
        <w:t>példányt</w:t>
      </w:r>
      <w:proofErr w:type="gramEnd"/>
      <w:r w:rsidRPr="00936E8D">
        <w:rPr>
          <w:b w:val="0"/>
          <w:sz w:val="22"/>
          <w:szCs w:val="22"/>
        </w:rPr>
        <w:t xml:space="preserve"> a mai nap átvettem.</w:t>
      </w:r>
      <w:r>
        <w:rPr>
          <w:b w:val="0"/>
          <w:sz w:val="22"/>
          <w:szCs w:val="22"/>
        </w:rPr>
        <w:t xml:space="preserve">                  </w:t>
      </w:r>
    </w:p>
    <w:p w:rsidR="00936E8D" w:rsidRPr="00936E8D" w:rsidRDefault="00936E8D" w:rsidP="00936E8D">
      <w:pPr>
        <w:pStyle w:val="Szvegtrzs"/>
        <w:spacing w:line="36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Átvevő a</w:t>
      </w:r>
      <w:r w:rsidRPr="00936E8D">
        <w:rPr>
          <w:b w:val="0"/>
          <w:sz w:val="22"/>
          <w:szCs w:val="22"/>
        </w:rPr>
        <w:t xml:space="preserve">láírása:__________________________             </w:t>
      </w:r>
    </w:p>
    <w:sectPr w:rsidR="00936E8D" w:rsidRPr="00936E8D" w:rsidSect="004846FD">
      <w:footerReference w:type="default" r:id="rId8"/>
      <w:headerReference w:type="first" r:id="rId9"/>
      <w:footerReference w:type="first" r:id="rId10"/>
      <w:pgSz w:w="11906" w:h="16838" w:code="9"/>
      <w:pgMar w:top="289" w:right="1134" w:bottom="369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6F4" w:rsidRDefault="00E856F4">
      <w:r>
        <w:separator/>
      </w:r>
    </w:p>
  </w:endnote>
  <w:endnote w:type="continuationSeparator" w:id="0">
    <w:p w:rsidR="00E856F4" w:rsidRDefault="00E8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B94" w:rsidRDefault="004A7B94">
    <w:pPr>
      <w:pStyle w:val="llb"/>
      <w:jc w:val="center"/>
      <w:rPr>
        <w:rFonts w:ascii="Arial" w:hAnsi="Arial" w:cs="Arial"/>
      </w:rPr>
    </w:pPr>
    <w:r>
      <w:rPr>
        <w:rFonts w:ascii="Arial" w:hAnsi="Arial" w:cs="Arial"/>
      </w:rPr>
      <w:t xml:space="preserve">- </w:t>
    </w:r>
    <w:r>
      <w:rPr>
        <w:rStyle w:val="Oldalszm"/>
        <w:rFonts w:ascii="Arial" w:hAnsi="Arial" w:cs="Arial"/>
      </w:rPr>
      <w:fldChar w:fldCharType="begin"/>
    </w:r>
    <w:r>
      <w:rPr>
        <w:rStyle w:val="Oldalszm"/>
        <w:rFonts w:ascii="Arial" w:hAnsi="Arial" w:cs="Arial"/>
      </w:rPr>
      <w:instrText xml:space="preserve"> PAGE </w:instrText>
    </w:r>
    <w:r>
      <w:rPr>
        <w:rStyle w:val="Oldalszm"/>
        <w:rFonts w:ascii="Arial" w:hAnsi="Arial" w:cs="Arial"/>
      </w:rPr>
      <w:fldChar w:fldCharType="separate"/>
    </w:r>
    <w:r w:rsidR="008C01AF">
      <w:rPr>
        <w:rStyle w:val="Oldalszm"/>
        <w:rFonts w:ascii="Arial" w:hAnsi="Arial" w:cs="Arial"/>
        <w:noProof/>
      </w:rPr>
      <w:t>2</w:t>
    </w:r>
    <w:r>
      <w:rPr>
        <w:rStyle w:val="Oldalszm"/>
        <w:rFonts w:ascii="Arial" w:hAnsi="Arial" w:cs="Arial"/>
      </w:rPr>
      <w:fldChar w:fldCharType="end"/>
    </w:r>
    <w:r>
      <w:rPr>
        <w:rStyle w:val="Oldalszm"/>
        <w:rFonts w:ascii="Arial" w:hAnsi="Arial" w:cs="Arial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CFD" w:rsidRDefault="00A92CFD" w:rsidP="00A92CFD">
    <w:pPr>
      <w:pStyle w:val="llb"/>
      <w:tabs>
        <w:tab w:val="clear" w:pos="4536"/>
        <w:tab w:val="left" w:pos="0"/>
      </w:tabs>
      <w:rPr>
        <w:rFonts w:cs="Arial"/>
      </w:rPr>
    </w:pPr>
  </w:p>
  <w:p w:rsidR="00A92CFD" w:rsidRPr="00746CA5" w:rsidRDefault="00A92CFD" w:rsidP="00A92CFD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746CA5">
      <w:rPr>
        <w:rFonts w:ascii="Arial" w:hAnsi="Arial" w:cs="Arial"/>
        <w:sz w:val="20"/>
        <w:szCs w:val="20"/>
      </w:rPr>
      <w:t>Telefon: +36 94/520-100</w:t>
    </w:r>
  </w:p>
  <w:p w:rsidR="00A92CFD" w:rsidRPr="00746CA5" w:rsidRDefault="008C01AF" w:rsidP="00A92CFD">
    <w:pPr>
      <w:pStyle w:val="llb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KRID: 602010709</w:t>
    </w:r>
  </w:p>
  <w:p w:rsidR="00A92CFD" w:rsidRPr="00A92CFD" w:rsidRDefault="00A92CFD" w:rsidP="00A92CFD">
    <w:pPr>
      <w:pStyle w:val="llb"/>
      <w:jc w:val="right"/>
      <w:rPr>
        <w:rFonts w:ascii="Arial" w:hAnsi="Arial" w:cs="Arial"/>
        <w:sz w:val="20"/>
        <w:szCs w:val="20"/>
      </w:rPr>
    </w:pPr>
    <w:r w:rsidRPr="00746CA5">
      <w:rPr>
        <w:rFonts w:ascii="Arial" w:hAnsi="Arial"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6F4" w:rsidRDefault="00E856F4">
      <w:r>
        <w:separator/>
      </w:r>
    </w:p>
  </w:footnote>
  <w:footnote w:type="continuationSeparator" w:id="0">
    <w:p w:rsidR="00E856F4" w:rsidRDefault="00E85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806" w:rsidRPr="00277F80" w:rsidRDefault="004A7B94" w:rsidP="007D0806">
    <w:pPr>
      <w:pStyle w:val="lfej"/>
      <w:tabs>
        <w:tab w:val="clear" w:pos="4536"/>
        <w:tab w:val="left" w:pos="1134"/>
      </w:tabs>
      <w:ind w:firstLine="993"/>
      <w:rPr>
        <w:rFonts w:ascii="Arial" w:hAnsi="Arial" w:cs="Arial"/>
        <w:b/>
        <w:bCs/>
        <w:smallCaps/>
        <w:sz w:val="22"/>
        <w:szCs w:val="22"/>
      </w:rPr>
    </w:pPr>
    <w:r>
      <w:rPr>
        <w:rFonts w:ascii="Arial" w:hAnsi="Arial" w:cs="Arial"/>
      </w:rPr>
      <w:tab/>
    </w:r>
    <w:r w:rsidR="007D0806" w:rsidRPr="005C20AD">
      <w:rPr>
        <w:rFonts w:ascii="Arial" w:hAnsi="Arial" w:cs="Arial"/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806" w:rsidRPr="00277F80">
      <w:rPr>
        <w:rFonts w:ascii="Arial" w:hAnsi="Arial" w:cs="Arial"/>
        <w:b/>
        <w:bCs/>
        <w:smallCaps/>
        <w:sz w:val="22"/>
        <w:szCs w:val="22"/>
      </w:rPr>
      <w:t>Szombathely Megyei Jogú Város</w:t>
    </w:r>
  </w:p>
  <w:p w:rsidR="007D0806" w:rsidRPr="00277F80" w:rsidRDefault="007D0806" w:rsidP="007D0806">
    <w:pPr>
      <w:tabs>
        <w:tab w:val="left" w:pos="1134"/>
      </w:tabs>
      <w:rPr>
        <w:rFonts w:ascii="Arial" w:hAnsi="Arial" w:cs="Arial"/>
        <w:b/>
        <w:smallCaps/>
        <w:sz w:val="22"/>
        <w:szCs w:val="22"/>
      </w:rPr>
    </w:pPr>
    <w:r w:rsidRPr="0026136F">
      <w:rPr>
        <w:rFonts w:ascii="Arial" w:hAnsi="Arial" w:cs="Arial"/>
        <w:smallCaps/>
      </w:rPr>
      <w:tab/>
    </w:r>
    <w:r w:rsidRPr="00277F80">
      <w:rPr>
        <w:rFonts w:ascii="Arial" w:hAnsi="Arial" w:cs="Arial"/>
        <w:b/>
        <w:smallCaps/>
        <w:sz w:val="22"/>
        <w:szCs w:val="22"/>
      </w:rPr>
      <w:t>Polgármesteri Hivatala</w:t>
    </w:r>
  </w:p>
  <w:p w:rsidR="007D0806" w:rsidRPr="007D0806" w:rsidRDefault="007D0806" w:rsidP="007D0806">
    <w:pPr>
      <w:tabs>
        <w:tab w:val="left" w:pos="1134"/>
      </w:tabs>
      <w:rPr>
        <w:rFonts w:ascii="Arial" w:hAnsi="Arial" w:cs="Arial"/>
        <w:bCs/>
        <w:smallCaps/>
        <w:sz w:val="20"/>
        <w:szCs w:val="20"/>
      </w:rPr>
    </w:pPr>
    <w:r w:rsidRPr="0026136F">
      <w:rPr>
        <w:rFonts w:ascii="Arial" w:hAnsi="Arial" w:cs="Arial"/>
        <w:smallCaps/>
        <w:sz w:val="20"/>
        <w:szCs w:val="20"/>
      </w:rPr>
      <w:tab/>
    </w:r>
    <w:r w:rsidRPr="0026136F">
      <w:rPr>
        <w:rFonts w:ascii="Arial" w:hAnsi="Arial" w:cs="Arial"/>
        <w:bCs/>
        <w:smallCaps/>
        <w:sz w:val="20"/>
        <w:szCs w:val="20"/>
      </w:rPr>
      <w:t>Közgazdasági és Adó Osztály</w:t>
    </w:r>
  </w:p>
  <w:p w:rsidR="007D0806" w:rsidRPr="0026136F" w:rsidRDefault="007D0806" w:rsidP="007D0806">
    <w:pPr>
      <w:tabs>
        <w:tab w:val="left" w:pos="1134"/>
      </w:tabs>
      <w:rPr>
        <w:rFonts w:ascii="Arial" w:hAnsi="Arial" w:cs="Arial"/>
        <w:sz w:val="16"/>
        <w:szCs w:val="16"/>
      </w:rPr>
    </w:pPr>
    <w:r w:rsidRPr="0026136F">
      <w:rPr>
        <w:rFonts w:ascii="Arial" w:hAnsi="Arial" w:cs="Arial"/>
        <w:smallCaps/>
      </w:rPr>
      <w:tab/>
    </w:r>
    <w:r w:rsidRPr="0026136F">
      <w:rPr>
        <w:rFonts w:ascii="Arial" w:hAnsi="Arial" w:cs="Arial"/>
        <w:sz w:val="16"/>
        <w:szCs w:val="16"/>
      </w:rPr>
      <w:t>9700 Szombathely, Kossuth L. u. 1-3.</w:t>
    </w:r>
  </w:p>
  <w:p w:rsidR="004A7B94" w:rsidRDefault="004A7B94" w:rsidP="007D0806">
    <w:pPr>
      <w:pStyle w:val="Cmsor3"/>
      <w:tabs>
        <w:tab w:val="clear" w:pos="1843"/>
        <w:tab w:val="center" w:pos="1980"/>
      </w:tabs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1B5F"/>
    <w:multiLevelType w:val="hybridMultilevel"/>
    <w:tmpl w:val="9AF65AB0"/>
    <w:lvl w:ilvl="0" w:tplc="53FAF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F3D0D"/>
    <w:multiLevelType w:val="hybridMultilevel"/>
    <w:tmpl w:val="A5C283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0A0B"/>
    <w:multiLevelType w:val="hybridMultilevel"/>
    <w:tmpl w:val="A81E13A8"/>
    <w:lvl w:ilvl="0" w:tplc="A3CE8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C3431"/>
    <w:multiLevelType w:val="hybridMultilevel"/>
    <w:tmpl w:val="9AF65AB0"/>
    <w:lvl w:ilvl="0" w:tplc="53FAF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078D7"/>
    <w:multiLevelType w:val="hybridMultilevel"/>
    <w:tmpl w:val="F8765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75B7A"/>
    <w:multiLevelType w:val="multilevel"/>
    <w:tmpl w:val="CE484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80691B"/>
    <w:multiLevelType w:val="multilevel"/>
    <w:tmpl w:val="9E186B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7" w15:restartNumberingAfterBreak="0">
    <w:nsid w:val="75C44448"/>
    <w:multiLevelType w:val="multilevel"/>
    <w:tmpl w:val="9E186B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8" w15:restartNumberingAfterBreak="0">
    <w:nsid w:val="78245D87"/>
    <w:multiLevelType w:val="multilevel"/>
    <w:tmpl w:val="9E186B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C"/>
    <w:rsid w:val="00076D79"/>
    <w:rsid w:val="00165D06"/>
    <w:rsid w:val="001802D2"/>
    <w:rsid w:val="0023527B"/>
    <w:rsid w:val="002C3A39"/>
    <w:rsid w:val="002C5922"/>
    <w:rsid w:val="00377692"/>
    <w:rsid w:val="003A2761"/>
    <w:rsid w:val="004437B1"/>
    <w:rsid w:val="004525F5"/>
    <w:rsid w:val="004813A6"/>
    <w:rsid w:val="004846FD"/>
    <w:rsid w:val="00496313"/>
    <w:rsid w:val="004A7B94"/>
    <w:rsid w:val="004D571F"/>
    <w:rsid w:val="004F0375"/>
    <w:rsid w:val="005420C3"/>
    <w:rsid w:val="00572669"/>
    <w:rsid w:val="00590EBB"/>
    <w:rsid w:val="005C5B66"/>
    <w:rsid w:val="00604A1A"/>
    <w:rsid w:val="00631560"/>
    <w:rsid w:val="0066241A"/>
    <w:rsid w:val="006E5C68"/>
    <w:rsid w:val="00720660"/>
    <w:rsid w:val="007D0806"/>
    <w:rsid w:val="007E6F50"/>
    <w:rsid w:val="00846F95"/>
    <w:rsid w:val="008C01AF"/>
    <w:rsid w:val="009247EA"/>
    <w:rsid w:val="00936E8D"/>
    <w:rsid w:val="00963ABF"/>
    <w:rsid w:val="009C3DF6"/>
    <w:rsid w:val="00A236F8"/>
    <w:rsid w:val="00A317EC"/>
    <w:rsid w:val="00A67F6A"/>
    <w:rsid w:val="00A92CFD"/>
    <w:rsid w:val="00AA6272"/>
    <w:rsid w:val="00AF59F5"/>
    <w:rsid w:val="00B5403F"/>
    <w:rsid w:val="00B73717"/>
    <w:rsid w:val="00BF6490"/>
    <w:rsid w:val="00C6565B"/>
    <w:rsid w:val="00CA33AE"/>
    <w:rsid w:val="00D17B17"/>
    <w:rsid w:val="00D2323E"/>
    <w:rsid w:val="00DF6DD1"/>
    <w:rsid w:val="00E21FE8"/>
    <w:rsid w:val="00E7163D"/>
    <w:rsid w:val="00E856F4"/>
    <w:rsid w:val="00ED014A"/>
    <w:rsid w:val="00F7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FE5EC5-B9E4-4F8A-9520-D9477EB0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28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center"/>
    </w:pPr>
    <w:rPr>
      <w:rFonts w:ascii="Arial" w:hAnsi="Arial" w:cs="Arial"/>
      <w:b/>
      <w:bCs/>
    </w:rPr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paragraph" w:styleId="Szvegtrzs2">
    <w:name w:val="Body Text 2"/>
    <w:basedOn w:val="Norml"/>
    <w:pPr>
      <w:jc w:val="both"/>
    </w:pPr>
    <w:rPr>
      <w:color w:val="000000"/>
      <w:sz w:val="28"/>
    </w:rPr>
  </w:style>
  <w:style w:type="paragraph" w:styleId="Buborkszveg">
    <w:name w:val="Balloon Text"/>
    <w:basedOn w:val="Norml"/>
    <w:link w:val="BuborkszvegChar"/>
    <w:rsid w:val="004D571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4D571F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60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C5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acsi.anita\Local%20Settings\Temporary%20Internet%20Files\Content.IE5\LGMOWJ1M\adoosztaly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5B2F-7197-4904-92DC-BDDE5729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adoosztaly[1]</Template>
  <TotalTime>1</TotalTime>
  <Pages>1</Pages>
  <Words>91</Words>
  <Characters>904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BEVALLÁS</vt:lpstr>
    </vt:vector>
  </TitlesOfParts>
  <Company>SZMJV Polg. Hiv.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BEVALLÁS</dc:title>
  <dc:subject/>
  <dc:creator>Németh Klaudia</dc:creator>
  <cp:keywords/>
  <dc:description/>
  <cp:lastModifiedBy>Németh Klaudia</cp:lastModifiedBy>
  <cp:revision>2</cp:revision>
  <cp:lastPrinted>2022-09-05T10:36:00Z</cp:lastPrinted>
  <dcterms:created xsi:type="dcterms:W3CDTF">2022-09-05T12:22:00Z</dcterms:created>
  <dcterms:modified xsi:type="dcterms:W3CDTF">2022-09-05T12:22:00Z</dcterms:modified>
</cp:coreProperties>
</file>