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6FFED" w14:textId="77777777" w:rsidR="00750622" w:rsidRPr="00440960" w:rsidRDefault="004F0CCF" w:rsidP="004F0CCF">
      <w:pPr>
        <w:pStyle w:val="Cm"/>
        <w:jc w:val="right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 w:rsidRPr="00440960">
        <w:rPr>
          <w:rFonts w:ascii="Arial" w:hAnsi="Arial" w:cs="Arial"/>
          <w:b w:val="0"/>
          <w:sz w:val="20"/>
          <w:szCs w:val="20"/>
        </w:rPr>
        <w:t>Betétlapok száma: ______. Oldalszám: ______.</w:t>
      </w:r>
    </w:p>
    <w:p w14:paraId="2E050DD3" w14:textId="77777777" w:rsidR="001B73CC" w:rsidRDefault="001B73CC" w:rsidP="001B73CC">
      <w:pPr>
        <w:pStyle w:val="Cm"/>
        <w:rPr>
          <w:sz w:val="16"/>
          <w:szCs w:val="16"/>
        </w:rPr>
      </w:pPr>
    </w:p>
    <w:p w14:paraId="12F0329E" w14:textId="77777777" w:rsidR="00EF0769" w:rsidRDefault="00EF0769" w:rsidP="001B73CC">
      <w:pPr>
        <w:pStyle w:val="Cm"/>
        <w:rPr>
          <w:sz w:val="16"/>
          <w:szCs w:val="16"/>
        </w:rPr>
      </w:pPr>
    </w:p>
    <w:p w14:paraId="23D29E82" w14:textId="77777777" w:rsidR="00AA629E" w:rsidRDefault="00AA629E" w:rsidP="001B73CC">
      <w:pPr>
        <w:pStyle w:val="Cm"/>
        <w:rPr>
          <w:sz w:val="16"/>
          <w:szCs w:val="16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5"/>
      </w:tblGrid>
      <w:tr w:rsidR="004F0CCF" w14:paraId="651BABA2" w14:textId="77777777" w:rsidTr="004F0CCF">
        <w:tc>
          <w:tcPr>
            <w:tcW w:w="9545" w:type="dxa"/>
          </w:tcPr>
          <w:p w14:paraId="6217A329" w14:textId="77777777" w:rsidR="004F0CCF" w:rsidRPr="000B6D76" w:rsidRDefault="004F0CCF" w:rsidP="004E71D3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/>
                <w:iCs/>
                <w:sz w:val="8"/>
                <w:szCs w:val="8"/>
              </w:rPr>
            </w:pPr>
          </w:p>
          <w:p w14:paraId="3FDB561A" w14:textId="77777777" w:rsidR="004F0CCF" w:rsidRDefault="00224946" w:rsidP="004F0CCF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>„B</w:t>
            </w:r>
            <w:r w:rsidR="004F0CCF">
              <w:rPr>
                <w:rFonts w:ascii="Arial" w:hAnsi="Arial" w:cs="Arial"/>
                <w:b/>
                <w:bCs/>
                <w:color w:val="000000"/>
                <w:szCs w:val="28"/>
              </w:rPr>
              <w:t>” jelű betétlap</w:t>
            </w:r>
          </w:p>
          <w:p w14:paraId="5C830719" w14:textId="77777777" w:rsidR="00362FB3" w:rsidRDefault="004F0CCF" w:rsidP="004F0CCF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az építményadó adatbejelentéséhez a </w:t>
            </w:r>
            <w:r w:rsidR="00362F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kereskedelmi egységről (szállásépületről), </w:t>
            </w:r>
          </w:p>
          <w:p w14:paraId="29B43A40" w14:textId="77777777" w:rsidR="004F0CCF" w:rsidRDefault="00362FB3" w:rsidP="004F0CCF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az egyéb nem lakás céljára szolgáló építményről</w:t>
            </w:r>
          </w:p>
          <w:p w14:paraId="022B7FDF" w14:textId="77777777" w:rsidR="004F0CCF" w:rsidRPr="00351CD6" w:rsidRDefault="004F0CCF" w:rsidP="004F0CCF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ascii="Arial" w:hAnsi="Arial" w:cs="Arial"/>
                <w:b/>
                <w:i/>
                <w:cap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Cs w:val="28"/>
              </w:rPr>
              <w:t xml:space="preserve"> </w:t>
            </w:r>
            <w:r w:rsidRPr="00351CD6">
              <w:rPr>
                <w:rFonts w:ascii="Arial" w:hAnsi="Arial" w:cs="Arial"/>
                <w:bCs/>
                <w:i/>
                <w:sz w:val="18"/>
                <w:szCs w:val="18"/>
              </w:rPr>
              <w:t>(adótárgyanként egy betétlapot kell kitölteni!)</w:t>
            </w:r>
          </w:p>
          <w:p w14:paraId="59D54096" w14:textId="77777777" w:rsidR="004F0CCF" w:rsidRDefault="004F0CCF" w:rsidP="004E71D3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</w:tr>
    </w:tbl>
    <w:p w14:paraId="71946155" w14:textId="77777777" w:rsidR="004F0CCF" w:rsidRDefault="004F0CCF" w:rsidP="001B73CC">
      <w:pPr>
        <w:pStyle w:val="Cm"/>
        <w:rPr>
          <w:sz w:val="16"/>
          <w:szCs w:val="16"/>
        </w:rPr>
      </w:pPr>
    </w:p>
    <w:p w14:paraId="6466E0E7" w14:textId="77777777" w:rsidR="00BE4F2D" w:rsidRDefault="00BE4F2D" w:rsidP="001B73CC">
      <w:pPr>
        <w:pStyle w:val="Cm"/>
        <w:rPr>
          <w:sz w:val="16"/>
          <w:szCs w:val="16"/>
        </w:rPr>
      </w:pPr>
    </w:p>
    <w:p w14:paraId="59CEF4D4" w14:textId="77777777" w:rsidR="00EF0769" w:rsidRDefault="00EF0769" w:rsidP="001B73CC">
      <w:pPr>
        <w:pStyle w:val="Cm"/>
        <w:rPr>
          <w:sz w:val="16"/>
          <w:szCs w:val="16"/>
        </w:rPr>
      </w:pPr>
    </w:p>
    <w:p w14:paraId="73934CF8" w14:textId="77777777" w:rsidR="00BE4F2D" w:rsidRPr="001B73CC" w:rsidRDefault="00BE4F2D" w:rsidP="001B73CC">
      <w:pPr>
        <w:pStyle w:val="Cm"/>
        <w:rPr>
          <w:sz w:val="16"/>
          <w:szCs w:val="16"/>
        </w:rPr>
      </w:pPr>
    </w:p>
    <w:tbl>
      <w:tblPr>
        <w:tblW w:w="9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2"/>
        <w:gridCol w:w="4773"/>
      </w:tblGrid>
      <w:tr w:rsidR="004A7B94" w:rsidRPr="00A451B5" w14:paraId="1C569124" w14:textId="77777777" w:rsidTr="00A74C3E">
        <w:trPr>
          <w:trHeight w:val="423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BC5" w14:textId="77777777" w:rsidR="004A7B94" w:rsidRPr="00A451B5" w:rsidRDefault="004F0CCF" w:rsidP="004F0CCF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ind w:left="279" w:right="56" w:hanging="223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Adókötelezettség </w:t>
            </w: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keletkezésére</w:t>
            </w: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okot adó körülmény és időpontja:</w:t>
            </w:r>
          </w:p>
        </w:tc>
      </w:tr>
      <w:tr w:rsidR="004A7B94" w:rsidRPr="00A451B5" w14:paraId="796EDD10" w14:textId="77777777" w:rsidTr="00301093"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D32" w14:textId="77777777" w:rsidR="004A7B94" w:rsidRPr="00A451B5" w:rsidRDefault="004F0CCF" w:rsidP="004F0CC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Új építmény</w:t>
            </w:r>
          </w:p>
        </w:tc>
      </w:tr>
      <w:tr w:rsidR="00351CD6" w:rsidRPr="00A451B5" w14:paraId="2948A504" w14:textId="77777777" w:rsidTr="00301093">
        <w:trPr>
          <w:trHeight w:val="6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037" w14:textId="77777777" w:rsidR="00351CD6" w:rsidRPr="00A451B5" w:rsidRDefault="00351CD6" w:rsidP="00351CD6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60" w:after="40"/>
              <w:ind w:left="704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Használatbavételi vagy fennmaradási  </w:t>
            </w:r>
          </w:p>
          <w:p w14:paraId="4D2BFC21" w14:textId="77777777" w:rsidR="00A451B5" w:rsidRDefault="00A451B5" w:rsidP="00351CD6">
            <w:pPr>
              <w:autoSpaceDE w:val="0"/>
              <w:autoSpaceDN w:val="0"/>
              <w:adjustRightInd w:val="0"/>
              <w:spacing w:before="60" w:after="40"/>
              <w:ind w:left="344" w:right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51CD6" w:rsidRPr="00A451B5">
              <w:rPr>
                <w:rFonts w:ascii="Arial" w:hAnsi="Arial" w:cs="Arial"/>
                <w:sz w:val="20"/>
                <w:szCs w:val="20"/>
              </w:rPr>
              <w:t xml:space="preserve">engedély jogerőre emelkedése, </w:t>
            </w:r>
          </w:p>
          <w:p w14:paraId="2B746923" w14:textId="77777777" w:rsidR="00351CD6" w:rsidRPr="00A451B5" w:rsidRDefault="00A451B5" w:rsidP="00A451B5">
            <w:pPr>
              <w:autoSpaceDE w:val="0"/>
              <w:autoSpaceDN w:val="0"/>
              <w:adjustRightInd w:val="0"/>
              <w:spacing w:before="60" w:after="40"/>
              <w:ind w:left="344" w:right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véglegessé</w:t>
            </w:r>
            <w:r w:rsidR="00351CD6" w:rsidRPr="00A451B5">
              <w:rPr>
                <w:rFonts w:ascii="Arial" w:hAnsi="Arial" w:cs="Arial"/>
                <w:sz w:val="20"/>
                <w:szCs w:val="20"/>
              </w:rPr>
              <w:t xml:space="preserve"> válása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33D1" w14:textId="77777777" w:rsidR="00A451B5" w:rsidRDefault="00351CD6" w:rsidP="00351CD6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60" w:after="40"/>
              <w:ind w:left="704" w:right="56"/>
              <w:rPr>
                <w:rFonts w:ascii="Arial" w:hAnsi="Arial" w:cs="Arial"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A használatbavétel tudomásulvételéről </w:t>
            </w:r>
          </w:p>
          <w:p w14:paraId="05BA9313" w14:textId="77777777" w:rsidR="00351CD6" w:rsidRPr="00A451B5" w:rsidRDefault="00A451B5" w:rsidP="00A451B5">
            <w:pPr>
              <w:pStyle w:val="Listaszerbekezds"/>
              <w:autoSpaceDE w:val="0"/>
              <w:autoSpaceDN w:val="0"/>
              <w:adjustRightInd w:val="0"/>
              <w:spacing w:before="60" w:after="40"/>
              <w:ind w:left="704" w:right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szóló </w:t>
            </w:r>
            <w:r w:rsidR="00351CD6" w:rsidRPr="00A451B5">
              <w:rPr>
                <w:rFonts w:ascii="Arial" w:hAnsi="Arial" w:cs="Arial"/>
                <w:sz w:val="20"/>
                <w:szCs w:val="20"/>
              </w:rPr>
              <w:t>hatósági bizonyítvány kiadása</w:t>
            </w:r>
          </w:p>
          <w:p w14:paraId="61A8F194" w14:textId="77777777" w:rsidR="00351CD6" w:rsidRPr="00A451B5" w:rsidRDefault="00351CD6" w:rsidP="00351CD6">
            <w:pPr>
              <w:pStyle w:val="Listaszerbekezds"/>
              <w:autoSpaceDE w:val="0"/>
              <w:autoSpaceDN w:val="0"/>
              <w:adjustRightInd w:val="0"/>
              <w:spacing w:before="60" w:after="40"/>
              <w:ind w:left="704" w:right="5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CCF" w:rsidRPr="00A451B5" w14:paraId="79A92147" w14:textId="77777777" w:rsidTr="00301093">
        <w:trPr>
          <w:trHeight w:val="6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3A8" w14:textId="77777777" w:rsidR="00301093" w:rsidRPr="00A451B5" w:rsidRDefault="00351CD6" w:rsidP="00351CD6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01093" w:rsidRPr="00A451B5">
              <w:rPr>
                <w:rFonts w:ascii="Arial" w:hAnsi="Arial" w:cs="Arial"/>
                <w:sz w:val="20"/>
                <w:szCs w:val="20"/>
              </w:rPr>
              <w:t xml:space="preserve">1.3. </w:t>
            </w:r>
            <w:r w:rsidR="00301093"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301093" w:rsidRPr="00A451B5">
              <w:rPr>
                <w:rFonts w:ascii="Arial" w:hAnsi="Arial" w:cs="Arial"/>
                <w:sz w:val="20"/>
                <w:szCs w:val="20"/>
              </w:rPr>
              <w:t xml:space="preserve"> Egyszerű bejelentéshez kötött épület       </w:t>
            </w:r>
          </w:p>
          <w:p w14:paraId="12693FA2" w14:textId="77777777" w:rsidR="00A451B5" w:rsidRDefault="00301093" w:rsidP="00301093">
            <w:pPr>
              <w:autoSpaceDE w:val="0"/>
              <w:autoSpaceDN w:val="0"/>
              <w:adjustRightInd w:val="0"/>
              <w:spacing w:before="60" w:after="40"/>
              <w:ind w:left="344" w:right="56"/>
              <w:rPr>
                <w:rFonts w:ascii="Arial" w:hAnsi="Arial" w:cs="Arial"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           felépítésének megtörténtéről szóló </w:t>
            </w:r>
          </w:p>
          <w:p w14:paraId="6ABAD708" w14:textId="77777777" w:rsidR="00301093" w:rsidRPr="00A451B5" w:rsidRDefault="00A451B5" w:rsidP="00A451B5">
            <w:pPr>
              <w:autoSpaceDE w:val="0"/>
              <w:autoSpaceDN w:val="0"/>
              <w:adjustRightInd w:val="0"/>
              <w:spacing w:before="60" w:after="40"/>
              <w:ind w:left="344" w:right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01093" w:rsidRPr="00A451B5">
              <w:rPr>
                <w:rFonts w:ascii="Arial" w:hAnsi="Arial" w:cs="Arial"/>
                <w:sz w:val="20"/>
                <w:szCs w:val="20"/>
              </w:rPr>
              <w:t>hatósági bizonyítvány kiadása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3C0E" w14:textId="77777777" w:rsidR="00351CD6" w:rsidRPr="00A451B5" w:rsidRDefault="00351CD6" w:rsidP="00351CD6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       1.4. </w:t>
            </w:r>
            <w:r w:rsidR="00301093"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301093" w:rsidRPr="00A451B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Az engedély nélkül épült vagy anélkül  </w:t>
            </w:r>
          </w:p>
          <w:p w14:paraId="2E849903" w14:textId="77777777" w:rsidR="00351CD6" w:rsidRPr="00A451B5" w:rsidRDefault="00351CD6" w:rsidP="00351CD6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                   használatba vett építmény tényleges </w:t>
            </w:r>
          </w:p>
          <w:p w14:paraId="2FEEDD36" w14:textId="77777777" w:rsidR="004F0CCF" w:rsidRPr="00A451B5" w:rsidRDefault="00351CD6" w:rsidP="00351CD6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                   használatba vétele</w:t>
            </w:r>
          </w:p>
        </w:tc>
      </w:tr>
      <w:tr w:rsidR="00351CD6" w:rsidRPr="00A451B5" w14:paraId="75BBD89F" w14:textId="77777777" w:rsidTr="004E71D3"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7A1" w14:textId="77777777" w:rsidR="00351CD6" w:rsidRPr="00A451B5" w:rsidRDefault="00351CD6" w:rsidP="00351CD6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2.   </w:t>
            </w: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Építmény szerzése </w:t>
            </w:r>
            <w:r w:rsidRPr="00A451B5">
              <w:rPr>
                <w:rFonts w:ascii="Arial" w:hAnsi="Arial" w:cs="Arial"/>
                <w:i/>
                <w:sz w:val="20"/>
                <w:szCs w:val="20"/>
              </w:rPr>
              <w:t>(Pl. adásvétel, öröklés, ajándékozás, elbirtoklás)</w:t>
            </w:r>
          </w:p>
        </w:tc>
      </w:tr>
      <w:tr w:rsidR="00351CD6" w:rsidRPr="00A451B5" w14:paraId="36E18EE8" w14:textId="77777777" w:rsidTr="009F2BB4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37F" w14:textId="77777777" w:rsidR="00351CD6" w:rsidRPr="00A451B5" w:rsidRDefault="00351CD6" w:rsidP="004E71D3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3.   </w:t>
            </w: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Vagyoni értékű jog alapítása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32B" w14:textId="77777777" w:rsidR="00351CD6" w:rsidRPr="00A451B5" w:rsidRDefault="00351CD6" w:rsidP="00351CD6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    4.   </w:t>
            </w: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Vagyoni értékű jog megszűnése</w:t>
            </w:r>
          </w:p>
        </w:tc>
      </w:tr>
      <w:tr w:rsidR="00351CD6" w:rsidRPr="00A451B5" w14:paraId="182E4410" w14:textId="77777777" w:rsidTr="004E71D3"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C4C" w14:textId="77777777" w:rsidR="00351CD6" w:rsidRPr="00A451B5" w:rsidRDefault="00351CD6" w:rsidP="00351CD6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5.   </w:t>
            </w: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Adóbevezetés</w:t>
            </w:r>
          </w:p>
        </w:tc>
      </w:tr>
      <w:tr w:rsidR="0094088E" w:rsidRPr="00A451B5" w14:paraId="0EABD7BB" w14:textId="77777777" w:rsidTr="0094088E">
        <w:trPr>
          <w:trHeight w:val="529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2FC" w14:textId="77777777" w:rsidR="0094088E" w:rsidRPr="00A451B5" w:rsidRDefault="0094088E" w:rsidP="0094088E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>6.  Adókötelezettség keletkezésér</w:t>
            </w:r>
            <w:r w:rsidR="00A451B5">
              <w:rPr>
                <w:rFonts w:ascii="Arial" w:hAnsi="Arial" w:cs="Arial"/>
                <w:sz w:val="20"/>
                <w:szCs w:val="20"/>
              </w:rPr>
              <w:t>e okot adó körülmény időpontja: _____ év ____________ hó __</w:t>
            </w:r>
            <w:r w:rsidRPr="00A451B5">
              <w:rPr>
                <w:rFonts w:ascii="Arial" w:hAnsi="Arial" w:cs="Arial"/>
                <w:sz w:val="20"/>
                <w:szCs w:val="20"/>
              </w:rPr>
              <w:t>__ nap</w:t>
            </w:r>
          </w:p>
        </w:tc>
      </w:tr>
      <w:tr w:rsidR="00A74C3E" w:rsidRPr="00A451B5" w14:paraId="4F01DD75" w14:textId="77777777" w:rsidTr="00A74C3E">
        <w:tc>
          <w:tcPr>
            <w:tcW w:w="9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FCDAA" w14:textId="77777777" w:rsidR="00A74C3E" w:rsidRPr="00A451B5" w:rsidRDefault="00A74C3E" w:rsidP="00A74C3E">
            <w:pPr>
              <w:pStyle w:val="Listaszerbekezds"/>
              <w:autoSpaceDE w:val="0"/>
              <w:autoSpaceDN w:val="0"/>
              <w:adjustRightInd w:val="0"/>
              <w:spacing w:before="60" w:after="40"/>
              <w:ind w:left="279" w:right="56"/>
              <w:rPr>
                <w:rFonts w:ascii="Arial" w:hAnsi="Arial" w:cs="Arial"/>
                <w:b/>
                <w:bCs/>
                <w:iCs/>
                <w:sz w:val="8"/>
                <w:szCs w:val="8"/>
              </w:rPr>
            </w:pPr>
          </w:p>
        </w:tc>
      </w:tr>
      <w:tr w:rsidR="00A74C3E" w:rsidRPr="00A451B5" w14:paraId="41553767" w14:textId="77777777" w:rsidTr="004E71D3">
        <w:trPr>
          <w:trHeight w:val="423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9E29" w14:textId="77777777" w:rsidR="00A74C3E" w:rsidRPr="00A451B5" w:rsidRDefault="00A74C3E" w:rsidP="00A74C3E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ind w:left="279" w:right="56" w:hanging="223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Adókötelezettség </w:t>
            </w: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változására</w:t>
            </w: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okot adó körülmény és időpontja:</w:t>
            </w:r>
          </w:p>
        </w:tc>
      </w:tr>
      <w:tr w:rsidR="00A74C3E" w:rsidRPr="00A451B5" w14:paraId="651B30A1" w14:textId="77777777" w:rsidTr="004E71D3"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4035" w14:textId="77777777" w:rsidR="00A74C3E" w:rsidRPr="00A451B5" w:rsidRDefault="00A74C3E" w:rsidP="00A74C3E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Az adóalap változása</w:t>
            </w:r>
          </w:p>
        </w:tc>
      </w:tr>
      <w:tr w:rsidR="00A74C3E" w:rsidRPr="00A451B5" w14:paraId="3DF635F1" w14:textId="77777777" w:rsidTr="004E71D3"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8899" w14:textId="77777777" w:rsidR="00A74C3E" w:rsidRPr="00A451B5" w:rsidRDefault="00A74C3E" w:rsidP="00A74C3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Egyéb: ________________________________________________________________________________</w:t>
            </w:r>
          </w:p>
        </w:tc>
      </w:tr>
      <w:tr w:rsidR="00A74C3E" w:rsidRPr="00A451B5" w14:paraId="34A48129" w14:textId="77777777" w:rsidTr="004E71D3">
        <w:trPr>
          <w:trHeight w:val="529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28A8" w14:textId="77777777" w:rsidR="00A74C3E" w:rsidRPr="00A451B5" w:rsidRDefault="00A74C3E" w:rsidP="00EF0769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3.  Adókötelezettség </w:t>
            </w:r>
            <w:r w:rsidR="00EF0769">
              <w:rPr>
                <w:rFonts w:ascii="Arial" w:hAnsi="Arial" w:cs="Arial"/>
                <w:sz w:val="20"/>
                <w:szCs w:val="20"/>
              </w:rPr>
              <w:t>változására</w:t>
            </w:r>
            <w:r w:rsidR="00A451B5">
              <w:rPr>
                <w:rFonts w:ascii="Arial" w:hAnsi="Arial" w:cs="Arial"/>
                <w:sz w:val="20"/>
                <w:szCs w:val="20"/>
              </w:rPr>
              <w:t xml:space="preserve"> okot adó körülmény időpontja: </w:t>
            </w:r>
            <w:r w:rsidR="00EF076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451B5">
              <w:rPr>
                <w:rFonts w:ascii="Arial" w:hAnsi="Arial" w:cs="Arial"/>
                <w:sz w:val="20"/>
                <w:szCs w:val="20"/>
              </w:rPr>
              <w:t>______ év ___________ hó __</w:t>
            </w:r>
            <w:r w:rsidRPr="00A451B5">
              <w:rPr>
                <w:rFonts w:ascii="Arial" w:hAnsi="Arial" w:cs="Arial"/>
                <w:sz w:val="20"/>
                <w:szCs w:val="20"/>
              </w:rPr>
              <w:t>__ nap</w:t>
            </w:r>
          </w:p>
        </w:tc>
      </w:tr>
      <w:tr w:rsidR="00A74C3E" w:rsidRPr="00A451B5" w14:paraId="478EAAF9" w14:textId="77777777" w:rsidTr="00A74C3E">
        <w:trPr>
          <w:trHeight w:val="80"/>
        </w:trPr>
        <w:tc>
          <w:tcPr>
            <w:tcW w:w="95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BCA5A" w14:textId="77777777" w:rsidR="00A74C3E" w:rsidRPr="00A451B5" w:rsidRDefault="00A74C3E" w:rsidP="00A74C3E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/>
                <w:bCs/>
                <w:iCs/>
                <w:sz w:val="8"/>
                <w:szCs w:val="8"/>
              </w:rPr>
            </w:pPr>
          </w:p>
        </w:tc>
      </w:tr>
      <w:tr w:rsidR="00A74C3E" w:rsidRPr="00A451B5" w14:paraId="468EB73B" w14:textId="77777777" w:rsidTr="004E71D3">
        <w:trPr>
          <w:trHeight w:val="423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E8D9" w14:textId="77777777" w:rsidR="00A74C3E" w:rsidRPr="00A451B5" w:rsidRDefault="00A74C3E" w:rsidP="00A74C3E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ind w:left="279" w:right="56" w:hanging="223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Adókötelezettség </w:t>
            </w: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megszűnésére</w:t>
            </w: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okot adó körülmény és időpontja:</w:t>
            </w:r>
          </w:p>
        </w:tc>
      </w:tr>
      <w:tr w:rsidR="00BE4F2D" w:rsidRPr="00A451B5" w14:paraId="71D219EB" w14:textId="77777777" w:rsidTr="00BB47C3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993" w14:textId="77777777" w:rsidR="00BE4F2D" w:rsidRPr="00A451B5" w:rsidRDefault="00BE4F2D" w:rsidP="00BE4F2D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1.   </w:t>
            </w: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Építmény lebontása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FC1" w14:textId="77777777" w:rsidR="00BE4F2D" w:rsidRPr="00A451B5" w:rsidRDefault="00BE4F2D" w:rsidP="00BE4F2D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Építmény megsemmisülése</w:t>
            </w:r>
          </w:p>
        </w:tc>
      </w:tr>
      <w:tr w:rsidR="00A74C3E" w:rsidRPr="00A451B5" w14:paraId="4392084A" w14:textId="77777777" w:rsidTr="004E71D3"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417C" w14:textId="77777777" w:rsidR="00A74C3E" w:rsidRPr="00A451B5" w:rsidRDefault="00BE4F2D" w:rsidP="00BE4F2D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>3.</w:t>
            </w:r>
            <w:r w:rsidR="00A74C3E" w:rsidRPr="00A451B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74C3E"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A74C3E" w:rsidRPr="00A451B5">
              <w:rPr>
                <w:rFonts w:ascii="Arial" w:hAnsi="Arial" w:cs="Arial"/>
                <w:sz w:val="20"/>
                <w:szCs w:val="20"/>
              </w:rPr>
              <w:t xml:space="preserve"> Építmény </w:t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elidegenítése </w:t>
            </w:r>
            <w:r w:rsidRPr="00A451B5">
              <w:rPr>
                <w:rFonts w:ascii="Arial" w:hAnsi="Arial" w:cs="Arial"/>
                <w:i/>
                <w:sz w:val="20"/>
                <w:szCs w:val="20"/>
              </w:rPr>
              <w:t>(Pl. adásvétel, ajándékozás)</w:t>
            </w:r>
          </w:p>
        </w:tc>
      </w:tr>
      <w:tr w:rsidR="00BE4F2D" w:rsidRPr="00A451B5" w14:paraId="131AC54E" w14:textId="77777777" w:rsidTr="004E71D3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B58" w14:textId="77777777" w:rsidR="00BE4F2D" w:rsidRPr="00A451B5" w:rsidRDefault="00BE4F2D" w:rsidP="00BE4F2D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4.   </w:t>
            </w: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Vagyoni értékű jog alapítása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E5A" w14:textId="77777777" w:rsidR="00BE4F2D" w:rsidRPr="00A451B5" w:rsidRDefault="00BE4F2D" w:rsidP="00BE4F2D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A451B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Vagyoni értékű jog megszűnése</w:t>
            </w:r>
          </w:p>
        </w:tc>
      </w:tr>
      <w:tr w:rsidR="00BE4F2D" w:rsidRPr="00A451B5" w14:paraId="50691EA6" w14:textId="77777777" w:rsidTr="004E71D3">
        <w:trPr>
          <w:trHeight w:val="529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F650" w14:textId="77777777" w:rsidR="00BE4F2D" w:rsidRPr="00A451B5" w:rsidRDefault="00BE4F2D" w:rsidP="00EF0769">
            <w:pPr>
              <w:autoSpaceDE w:val="0"/>
              <w:autoSpaceDN w:val="0"/>
              <w:adjustRightInd w:val="0"/>
              <w:spacing w:before="60" w:after="40"/>
              <w:ind w:left="206" w:right="56"/>
              <w:rPr>
                <w:rFonts w:ascii="Arial" w:hAnsi="Arial" w:cs="Arial"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6.  Adókötelezettség </w:t>
            </w:r>
            <w:r w:rsidR="00EF0769">
              <w:rPr>
                <w:rFonts w:ascii="Arial" w:hAnsi="Arial" w:cs="Arial"/>
                <w:sz w:val="20"/>
                <w:szCs w:val="20"/>
              </w:rPr>
              <w:t>megszűnésére</w:t>
            </w:r>
            <w:r w:rsidR="00440960">
              <w:rPr>
                <w:rFonts w:ascii="Arial" w:hAnsi="Arial" w:cs="Arial"/>
                <w:sz w:val="20"/>
                <w:szCs w:val="20"/>
              </w:rPr>
              <w:t xml:space="preserve"> okot adó körülmény időpontja: </w:t>
            </w:r>
            <w:r w:rsidRPr="00A451B5">
              <w:rPr>
                <w:rFonts w:ascii="Arial" w:hAnsi="Arial" w:cs="Arial"/>
                <w:sz w:val="20"/>
                <w:szCs w:val="20"/>
              </w:rPr>
              <w:t>______ év __________ hó ____ nap</w:t>
            </w:r>
          </w:p>
        </w:tc>
      </w:tr>
    </w:tbl>
    <w:p w14:paraId="6BC999FF" w14:textId="77777777" w:rsidR="00A451B5" w:rsidRDefault="00A451B5"/>
    <w:tbl>
      <w:tblPr>
        <w:tblW w:w="9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5"/>
      </w:tblGrid>
      <w:tr w:rsidR="004A7B94" w:rsidRPr="00A451B5" w14:paraId="346BAFE4" w14:textId="77777777" w:rsidTr="00A451B5">
        <w:trPr>
          <w:trHeight w:val="368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25C7B8" w14:textId="77777777" w:rsidR="004A7B94" w:rsidRPr="00A451B5" w:rsidRDefault="00BE4F2D" w:rsidP="00BE4F2D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IV</w:t>
            </w:r>
            <w:r w:rsidR="004A7B94"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  <w:r w:rsidR="004A7B94"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Az építmény</w:t>
            </w:r>
          </w:p>
        </w:tc>
      </w:tr>
      <w:tr w:rsidR="004A7B94" w:rsidRPr="00A451B5" w14:paraId="2EF9F3A6" w14:textId="77777777" w:rsidTr="00A451B5">
        <w:trPr>
          <w:trHeight w:val="385"/>
        </w:trPr>
        <w:tc>
          <w:tcPr>
            <w:tcW w:w="9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4793B3" w14:textId="77777777" w:rsidR="004A7B94" w:rsidRPr="00A451B5" w:rsidRDefault="004A7B94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 </w:t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>Címe:</w:t>
            </w:r>
            <w:r w:rsidR="00A451B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____________________</w:t>
            </w:r>
            <w:r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>_____________________________________________város/község</w:t>
            </w:r>
          </w:p>
        </w:tc>
      </w:tr>
      <w:tr w:rsidR="004A7B94" w:rsidRPr="00A451B5" w14:paraId="47352F31" w14:textId="77777777" w:rsidTr="00A451B5">
        <w:tc>
          <w:tcPr>
            <w:tcW w:w="9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04F4EE" w14:textId="77777777" w:rsidR="004A7B94" w:rsidRPr="00A451B5" w:rsidRDefault="00A451B5" w:rsidP="00A451B5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______________</w:t>
            </w:r>
            <w:r w:rsidR="004A7B94"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>_______ közterület _____ közterület jelleg _____ hsz. ____ ép. ___ lh. __ em. ___ ajtó</w:t>
            </w:r>
          </w:p>
        </w:tc>
      </w:tr>
      <w:tr w:rsidR="004A7B94" w:rsidRPr="00A451B5" w14:paraId="31131846" w14:textId="77777777" w:rsidTr="00A451B5">
        <w:trPr>
          <w:trHeight w:val="473"/>
        </w:trPr>
        <w:tc>
          <w:tcPr>
            <w:tcW w:w="9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057BF" w14:textId="77777777" w:rsidR="000B6D76" w:rsidRPr="00A451B5" w:rsidRDefault="004A7B94" w:rsidP="000B6D76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2</w:t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>Helyrajzi száma: ___________/___________/___________/___________</w:t>
            </w:r>
          </w:p>
        </w:tc>
      </w:tr>
    </w:tbl>
    <w:p w14:paraId="4496FFC2" w14:textId="77777777" w:rsidR="00BE4F2D" w:rsidRDefault="00BE4F2D">
      <w:pPr>
        <w:rPr>
          <w:rFonts w:ascii="Arial" w:hAnsi="Arial" w:cs="Arial"/>
          <w:sz w:val="18"/>
          <w:szCs w:val="18"/>
        </w:rPr>
      </w:pPr>
    </w:p>
    <w:p w14:paraId="6FDE9682" w14:textId="77777777" w:rsidR="00EF0769" w:rsidRDefault="00EF0769">
      <w:pPr>
        <w:rPr>
          <w:rFonts w:ascii="Arial" w:hAnsi="Arial" w:cs="Arial"/>
          <w:sz w:val="18"/>
          <w:szCs w:val="18"/>
        </w:rPr>
      </w:pPr>
    </w:p>
    <w:p w14:paraId="4940DBAF" w14:textId="77777777" w:rsidR="00EF0769" w:rsidRDefault="00EF0769">
      <w:pPr>
        <w:rPr>
          <w:rFonts w:ascii="Arial" w:hAnsi="Arial" w:cs="Arial"/>
          <w:sz w:val="18"/>
          <w:szCs w:val="18"/>
        </w:rPr>
      </w:pPr>
    </w:p>
    <w:tbl>
      <w:tblPr>
        <w:tblW w:w="9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2700"/>
        <w:gridCol w:w="3780"/>
      </w:tblGrid>
      <w:tr w:rsidR="004A7B94" w:rsidRPr="00A451B5" w14:paraId="0D994C7C" w14:textId="77777777" w:rsidTr="00963ABF">
        <w:trPr>
          <w:trHeight w:val="335"/>
        </w:trPr>
        <w:tc>
          <w:tcPr>
            <w:tcW w:w="95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E7E09" w14:textId="77777777" w:rsidR="00EF0769" w:rsidRPr="00EF0769" w:rsidRDefault="00EF0769" w:rsidP="00BD72A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/>
                <w:iCs/>
                <w:sz w:val="8"/>
                <w:szCs w:val="8"/>
              </w:rPr>
            </w:pPr>
          </w:p>
          <w:p w14:paraId="06A5D66C" w14:textId="77777777" w:rsidR="004A7B94" w:rsidRDefault="00BD72A6" w:rsidP="00BD72A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iCs/>
                <w:sz w:val="18"/>
                <w:szCs w:val="18"/>
              </w:rPr>
            </w:pPr>
            <w:r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V</w:t>
            </w:r>
            <w:r w:rsidR="004A7B94"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  <w:r w:rsidR="004A7B94"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B73717"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Az építmény fajtája</w:t>
            </w:r>
            <w:r w:rsidR="004A7B94"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4A7B94" w:rsidRPr="00C71FC3">
              <w:rPr>
                <w:rFonts w:ascii="Arial" w:hAnsi="Arial" w:cs="Arial"/>
                <w:iCs/>
                <w:sz w:val="18"/>
                <w:szCs w:val="18"/>
              </w:rPr>
              <w:t>(Egy adótárgyat egy épület fajtába kell besorolni, és azon belül annak jellegét megjelölni</w:t>
            </w:r>
            <w:r w:rsidR="00C45215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="004A7B94" w:rsidRPr="00C71FC3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14:paraId="231F94B9" w14:textId="77777777" w:rsidR="00EF0769" w:rsidRPr="00EF0769" w:rsidRDefault="00EF0769" w:rsidP="00BD72A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iCs/>
                <w:sz w:val="8"/>
                <w:szCs w:val="8"/>
              </w:rPr>
            </w:pPr>
          </w:p>
        </w:tc>
      </w:tr>
      <w:tr w:rsidR="00C71FC3" w14:paraId="51BDA11D" w14:textId="77777777" w:rsidTr="00B0207D"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17EB44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6"/>
                <w:u w:val="single"/>
              </w:rPr>
              <w:t>Kereskedelmi egység</w:t>
            </w:r>
            <w:r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</w:p>
          <w:p w14:paraId="29A96EB7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 Ennek jellege:</w:t>
            </w:r>
          </w:p>
          <w:p w14:paraId="6409223E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Kereskedelmi üzlet, bolt, </w:t>
            </w:r>
          </w:p>
          <w:p w14:paraId="4D739477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      abc, áruház, üzletház   </w:t>
            </w:r>
          </w:p>
          <w:p w14:paraId="6613814E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Csárda, bisztró, borozó, </w:t>
            </w:r>
          </w:p>
          <w:p w14:paraId="155472A4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      söröző, büfé, cukrászda, </w:t>
            </w:r>
          </w:p>
          <w:p w14:paraId="63BEC73B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      kávézó, étterem           </w:t>
            </w:r>
          </w:p>
          <w:p w14:paraId="28EE117B" w14:textId="77777777" w:rsidR="00C71FC3" w:rsidRDefault="00C71FC3" w:rsidP="00B0207D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Iroda, műterem                 </w:t>
            </w:r>
          </w:p>
          <w:p w14:paraId="50215680" w14:textId="77777777" w:rsidR="00C71FC3" w:rsidRDefault="00C71FC3" w:rsidP="00B0207D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Kórház, rendelő, szanatórium,  </w:t>
            </w:r>
          </w:p>
          <w:p w14:paraId="2A005CE5" w14:textId="77777777" w:rsidR="00C71FC3" w:rsidRDefault="00C71FC3" w:rsidP="00B0207D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ascii="Arial" w:hAnsi="Arial" w:cs="Arial"/>
                <w:bCs/>
                <w:iCs/>
                <w:sz w:val="18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  gyógyszertár                 </w:t>
            </w:r>
          </w:p>
          <w:p w14:paraId="6AF88259" w14:textId="77777777" w:rsidR="00C71FC3" w:rsidRDefault="00C71FC3" w:rsidP="00B0207D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ascii="Arial" w:hAnsi="Arial" w:cs="Arial"/>
                <w:bCs/>
                <w:iCs/>
                <w:sz w:val="18"/>
                <w:szCs w:val="16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E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gyéb:__________        </w:t>
            </w:r>
          </w:p>
          <w:p w14:paraId="5AAD8345" w14:textId="77777777" w:rsidR="00C71FC3" w:rsidRDefault="00C71FC3" w:rsidP="00B0207D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1E07B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6"/>
                <w:u w:val="single"/>
              </w:rPr>
              <w:t>Szállásépület</w:t>
            </w:r>
          </w:p>
          <w:p w14:paraId="705DB688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  Ennek jellege:</w:t>
            </w:r>
          </w:p>
          <w:p w14:paraId="5630762B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Szálloda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ab/>
              <w:t xml:space="preserve">        </w:t>
            </w:r>
          </w:p>
          <w:p w14:paraId="1C3225B7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Panzió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ab/>
              <w:t xml:space="preserve">        </w:t>
            </w:r>
          </w:p>
          <w:p w14:paraId="4ADDAC01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Motel                  </w:t>
            </w:r>
          </w:p>
          <w:p w14:paraId="351C89FD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Vendégház         </w:t>
            </w:r>
          </w:p>
          <w:p w14:paraId="22E690C5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Hotel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ab/>
              <w:t xml:space="preserve">        </w:t>
            </w:r>
          </w:p>
          <w:p w14:paraId="024C9197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Fogadó                </w:t>
            </w:r>
          </w:p>
          <w:p w14:paraId="4E79EDED" w14:textId="77777777" w:rsidR="00C71FC3" w:rsidRPr="00846F95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Szálló                 </w:t>
            </w:r>
          </w:p>
          <w:p w14:paraId="36A96D0D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Hostel                 </w:t>
            </w:r>
          </w:p>
          <w:p w14:paraId="1CC94EF0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>Egyéb: _________</w:t>
            </w:r>
          </w:p>
          <w:p w14:paraId="71E5FE0A" w14:textId="77777777" w:rsidR="00C71FC3" w:rsidRDefault="00C71FC3" w:rsidP="00B0207D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7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FAFF5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6"/>
                <w:u w:val="single"/>
              </w:rPr>
              <w:t xml:space="preserve">Egyéb nem lakás céljára szolgáló épület      </w:t>
            </w:r>
          </w:p>
          <w:p w14:paraId="4F1E1A40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   Ennek jellege:</w:t>
            </w:r>
          </w:p>
          <w:p w14:paraId="50E1F7B2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left="477" w:right="56" w:hanging="141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Üzem, üzemcsarnok, gyár</w:t>
            </w:r>
          </w:p>
          <w:p w14:paraId="07E83777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left="336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 Műhely, szerviz                          </w:t>
            </w:r>
          </w:p>
          <w:p w14:paraId="72A494DD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left="336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R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aktár          </w:t>
            </w:r>
          </w:p>
          <w:p w14:paraId="2EEFCAD0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left="336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Garázs, gépjárműtároló                               </w:t>
            </w:r>
          </w:p>
          <w:p w14:paraId="40445006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left="336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Üvegház                 </w:t>
            </w:r>
          </w:p>
          <w:p w14:paraId="17BED471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left="336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P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ince       </w:t>
            </w:r>
          </w:p>
          <w:p w14:paraId="0EE8B9DD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left="336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Présház         </w:t>
            </w:r>
          </w:p>
          <w:p w14:paraId="112EF95A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left="336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Hűtőház   </w:t>
            </w:r>
          </w:p>
          <w:p w14:paraId="5220AFA9" w14:textId="77777777" w:rsidR="00C71FC3" w:rsidRDefault="00C71FC3" w:rsidP="00B0207D">
            <w:pPr>
              <w:autoSpaceDE w:val="0"/>
              <w:autoSpaceDN w:val="0"/>
              <w:adjustRightInd w:val="0"/>
              <w:spacing w:before="60" w:after="40"/>
              <w:ind w:left="336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Gazdasági épület                                                                                      </w:t>
            </w:r>
          </w:p>
          <w:p w14:paraId="4AFFC88D" w14:textId="77777777" w:rsidR="00C71FC3" w:rsidRDefault="00C71FC3" w:rsidP="00C71FC3">
            <w:pPr>
              <w:autoSpaceDE w:val="0"/>
              <w:autoSpaceDN w:val="0"/>
              <w:adjustRightInd w:val="0"/>
              <w:spacing w:before="60" w:after="40"/>
              <w:ind w:left="336" w:right="56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E</w:t>
            </w:r>
            <w:r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gyéb:___________                                                                                              </w:t>
            </w:r>
          </w:p>
        </w:tc>
      </w:tr>
      <w:tr w:rsidR="0066241A" w:rsidRPr="00A451B5" w14:paraId="4AE5A347" w14:textId="77777777" w:rsidTr="00963ABF">
        <w:trPr>
          <w:trHeight w:val="181"/>
        </w:trPr>
        <w:tc>
          <w:tcPr>
            <w:tcW w:w="95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AB1D8" w14:textId="77777777" w:rsidR="0066241A" w:rsidRPr="00A451B5" w:rsidRDefault="0066241A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</w:tr>
      <w:tr w:rsidR="004A7B94" w:rsidRPr="00A451B5" w14:paraId="476ABDA6" w14:textId="77777777" w:rsidTr="00963ABF">
        <w:trPr>
          <w:trHeight w:val="405"/>
        </w:trPr>
        <w:tc>
          <w:tcPr>
            <w:tcW w:w="9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C5B7" w14:textId="77777777" w:rsidR="00D61F4D" w:rsidRPr="00D61F4D" w:rsidRDefault="00D61F4D" w:rsidP="00C6565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/>
                <w:bCs/>
                <w:iCs/>
                <w:sz w:val="4"/>
                <w:szCs w:val="4"/>
              </w:rPr>
            </w:pPr>
          </w:p>
          <w:p w14:paraId="666EDF09" w14:textId="77777777" w:rsidR="00C6565B" w:rsidRPr="00A451B5" w:rsidRDefault="00AA1EB9" w:rsidP="00C6565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VI</w:t>
            </w:r>
            <w:r w:rsidR="0066241A"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. Az építmény</w:t>
            </w:r>
            <w:r w:rsidR="00BD72A6"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adó alapja:</w:t>
            </w:r>
            <w:r w:rsidR="00C6565B"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66F4924" w14:textId="77777777" w:rsidR="00224946" w:rsidRPr="00224946" w:rsidRDefault="00C6565B" w:rsidP="0022494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</w:pPr>
            <w:r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</w:t>
            </w:r>
            <w:r w:rsidR="00224946" w:rsidRPr="0022494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Az építmény hasznos alapterülete:                                                   </w:t>
            </w:r>
            <w:r w:rsidR="00B52C4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224946" w:rsidRPr="0022494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</w:t>
            </w:r>
            <w:r w:rsidR="00B52C4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</w:t>
            </w:r>
            <w:r w:rsidR="00224946" w:rsidRPr="0022494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_____</w:t>
            </w:r>
            <w:r w:rsidR="00EF0769">
              <w:rPr>
                <w:rFonts w:ascii="Arial" w:hAnsi="Arial" w:cs="Arial"/>
                <w:bCs/>
                <w:iCs/>
                <w:sz w:val="20"/>
                <w:szCs w:val="20"/>
              </w:rPr>
              <w:t>_</w:t>
            </w:r>
            <w:r w:rsidR="00B52C4C">
              <w:rPr>
                <w:rFonts w:ascii="Arial" w:hAnsi="Arial" w:cs="Arial"/>
                <w:bCs/>
                <w:iCs/>
                <w:sz w:val="20"/>
                <w:szCs w:val="20"/>
              </w:rPr>
              <w:t>__________</w:t>
            </w:r>
            <w:r w:rsidR="00EF0769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="00224946" w:rsidRPr="00224946">
              <w:rPr>
                <w:rFonts w:ascii="Arial" w:hAnsi="Arial" w:cs="Arial"/>
                <w:bCs/>
                <w:iCs/>
                <w:sz w:val="20"/>
                <w:szCs w:val="20"/>
              </w:rPr>
              <w:t>m</w:t>
            </w:r>
            <w:r w:rsidR="00224946" w:rsidRPr="00224946"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  <w:t>2</w:t>
            </w:r>
          </w:p>
          <w:p w14:paraId="3655C0FF" w14:textId="77777777" w:rsidR="00A10922" w:rsidRDefault="00224946" w:rsidP="0022494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</w:pPr>
            <w:r w:rsidRPr="0022494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</w:t>
            </w:r>
            <w:r w:rsidRPr="00224946">
              <w:rPr>
                <w:rFonts w:ascii="Arial" w:hAnsi="Arial" w:cs="Arial"/>
                <w:bCs/>
                <w:iCs/>
                <w:sz w:val="20"/>
                <w:szCs w:val="20"/>
              </w:rPr>
              <w:t>Ebből az új építésű épület, épületrész illetve bővítmény hasznos alapterülete:  _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_</w:t>
            </w:r>
            <w:r w:rsidRPr="0022494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_____________ </w:t>
            </w:r>
            <w:r w:rsidR="00EF0769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  <w:r w:rsidRPr="00224946">
              <w:rPr>
                <w:rFonts w:ascii="Arial" w:hAnsi="Arial" w:cs="Arial"/>
                <w:bCs/>
                <w:iCs/>
                <w:sz w:val="20"/>
                <w:szCs w:val="20"/>
              </w:rPr>
              <w:t>m</w:t>
            </w:r>
            <w:r w:rsidRPr="00224946"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  <w:t>2</w:t>
            </w:r>
          </w:p>
          <w:p w14:paraId="12D9C517" w14:textId="77777777" w:rsidR="00D61F4D" w:rsidRPr="00D61F4D" w:rsidRDefault="00D61F4D" w:rsidP="0022494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Cs/>
                <w:iCs/>
                <w:sz w:val="4"/>
                <w:szCs w:val="4"/>
              </w:rPr>
            </w:pPr>
          </w:p>
        </w:tc>
      </w:tr>
      <w:tr w:rsidR="004A7B94" w:rsidRPr="00A451B5" w14:paraId="768BFF29" w14:textId="77777777" w:rsidTr="00963ABF">
        <w:trPr>
          <w:cantSplit/>
          <w:trHeight w:val="80"/>
        </w:trPr>
        <w:tc>
          <w:tcPr>
            <w:tcW w:w="9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FA6F48" w14:textId="77777777" w:rsidR="0066241A" w:rsidRPr="00224946" w:rsidRDefault="0066241A" w:rsidP="004813A6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right="56"/>
              <w:rPr>
                <w:rFonts w:ascii="Arial" w:hAnsi="Arial" w:cs="Arial"/>
                <w:bCs/>
                <w:iCs/>
                <w:sz w:val="10"/>
                <w:szCs w:val="10"/>
              </w:rPr>
            </w:pPr>
          </w:p>
        </w:tc>
      </w:tr>
      <w:tr w:rsidR="00C6565B" w:rsidRPr="00A451B5" w14:paraId="1FAC21E2" w14:textId="77777777" w:rsidTr="00AA1EB9">
        <w:trPr>
          <w:trHeight w:val="1190"/>
        </w:trPr>
        <w:tc>
          <w:tcPr>
            <w:tcW w:w="95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C8B836" w14:textId="77777777" w:rsidR="00C6565B" w:rsidRPr="00C71FC3" w:rsidRDefault="00C6565B" w:rsidP="00C71FC3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/>
                <w:sz w:val="18"/>
                <w:szCs w:val="18"/>
              </w:rPr>
            </w:pPr>
            <w:r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V</w:t>
            </w:r>
            <w:r w:rsidR="00AA1EB9"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I</w:t>
            </w:r>
            <w:r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I.</w:t>
            </w:r>
            <w:r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BD72A6" w:rsidRPr="00C71FC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 helyi adókról szóló 1990. évi C. törvényben (Htv.) biztosított t</w:t>
            </w:r>
            <w:r w:rsidRPr="00C71FC3">
              <w:rPr>
                <w:rFonts w:ascii="Arial" w:hAnsi="Arial" w:cs="Arial"/>
                <w:b/>
                <w:sz w:val="18"/>
                <w:szCs w:val="18"/>
              </w:rPr>
              <w:t xml:space="preserve">örvényi </w:t>
            </w:r>
            <w:r w:rsidR="00BD72A6" w:rsidRPr="00C71FC3">
              <w:rPr>
                <w:rFonts w:ascii="Arial" w:hAnsi="Arial" w:cs="Arial"/>
                <w:b/>
                <w:sz w:val="18"/>
                <w:szCs w:val="18"/>
              </w:rPr>
              <w:t>adó</w:t>
            </w:r>
            <w:r w:rsidRPr="00C71FC3">
              <w:rPr>
                <w:rFonts w:ascii="Arial" w:hAnsi="Arial" w:cs="Arial"/>
                <w:b/>
                <w:sz w:val="18"/>
                <w:szCs w:val="18"/>
              </w:rPr>
              <w:t>mentesség</w:t>
            </w:r>
            <w:r w:rsidR="00BD72A6" w:rsidRPr="00C71F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71FC3" w:rsidRPr="00C71FC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BD72A6" w:rsidRPr="00C71FC3">
              <w:rPr>
                <w:rFonts w:ascii="Arial" w:hAnsi="Arial" w:cs="Arial"/>
                <w:b/>
                <w:sz w:val="18"/>
                <w:szCs w:val="18"/>
              </w:rPr>
              <w:t>génybevétele:</w:t>
            </w:r>
          </w:p>
          <w:p w14:paraId="764FD43E" w14:textId="77777777" w:rsidR="00A451B5" w:rsidRDefault="00C6565B" w:rsidP="00224946">
            <w:pPr>
              <w:ind w:hanging="5"/>
              <w:rPr>
                <w:rFonts w:ascii="Arial" w:hAnsi="Arial" w:cs="Arial"/>
                <w:sz w:val="20"/>
                <w:szCs w:val="20"/>
              </w:rPr>
            </w:pPr>
            <w:r w:rsidRPr="00A451B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45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946">
              <w:rPr>
                <w:rFonts w:ascii="Arial" w:hAnsi="Arial" w:cs="Arial"/>
                <w:sz w:val="20"/>
                <w:szCs w:val="20"/>
              </w:rPr>
              <w:t>1</w:t>
            </w:r>
            <w:r w:rsidR="00BD72A6" w:rsidRPr="00A451B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 Kizárólag </w:t>
            </w:r>
            <w:r w:rsidR="00BD72A6" w:rsidRPr="00A451B5">
              <w:rPr>
                <w:rFonts w:ascii="Arial" w:hAnsi="Arial" w:cs="Arial"/>
                <w:sz w:val="20"/>
                <w:szCs w:val="20"/>
              </w:rPr>
              <w:t xml:space="preserve">az önálló orvosi tevékenységről szóló törvény szerinti </w:t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háziorvos </w:t>
            </w:r>
            <w:r w:rsidR="00BD72A6" w:rsidRPr="00A451B5">
              <w:rPr>
                <w:rFonts w:ascii="Arial" w:hAnsi="Arial" w:cs="Arial"/>
                <w:sz w:val="20"/>
                <w:szCs w:val="20"/>
              </w:rPr>
              <w:t xml:space="preserve">által nyújtott </w:t>
            </w:r>
          </w:p>
          <w:p w14:paraId="6F8E4CA0" w14:textId="77777777" w:rsidR="00C6565B" w:rsidRDefault="00A451B5" w:rsidP="00A451B5">
            <w:pPr>
              <w:ind w:firstLine="137"/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BD72A6" w:rsidRPr="00A451B5">
              <w:rPr>
                <w:rFonts w:ascii="Arial" w:hAnsi="Arial" w:cs="Arial"/>
                <w:sz w:val="20"/>
                <w:szCs w:val="20"/>
              </w:rPr>
              <w:t xml:space="preserve">egészségügyi ellátás céljára szolgáló </w:t>
            </w:r>
            <w:r w:rsidR="00C6565B" w:rsidRPr="00A451B5">
              <w:rPr>
                <w:rFonts w:ascii="Arial" w:hAnsi="Arial" w:cs="Arial"/>
                <w:sz w:val="20"/>
                <w:szCs w:val="20"/>
              </w:rPr>
              <w:t>helyiség</w:t>
            </w:r>
            <w:r w:rsidR="00BD72A6" w:rsidRPr="00A451B5">
              <w:rPr>
                <w:rFonts w:ascii="Arial" w:hAnsi="Arial" w:cs="Arial"/>
                <w:sz w:val="20"/>
                <w:szCs w:val="20"/>
              </w:rPr>
              <w:t>(ek)</w:t>
            </w:r>
            <w:r w:rsidR="00C6565B" w:rsidRPr="00A451B5">
              <w:rPr>
                <w:rFonts w:ascii="Arial" w:hAnsi="Arial" w:cs="Arial"/>
                <w:sz w:val="20"/>
                <w:szCs w:val="20"/>
              </w:rPr>
              <w:t xml:space="preserve">, hasznos alapterülete: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565B" w:rsidRPr="00A451B5">
              <w:rPr>
                <w:rFonts w:ascii="Arial" w:hAnsi="Arial" w:cs="Arial"/>
                <w:sz w:val="20"/>
                <w:szCs w:val="20"/>
              </w:rPr>
              <w:t xml:space="preserve">_________  </w:t>
            </w:r>
            <w:r w:rsidR="00C6565B"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>m</w:t>
            </w:r>
            <w:r w:rsidR="00C6565B" w:rsidRPr="00A451B5"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  <w:t>2</w:t>
            </w:r>
          </w:p>
          <w:p w14:paraId="411E8AF0" w14:textId="07CAB2EA" w:rsidR="00224946" w:rsidRPr="00224946" w:rsidRDefault="00224946" w:rsidP="00A451B5">
            <w:pPr>
              <w:ind w:firstLine="137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</w:t>
            </w:r>
            <w:r w:rsidRPr="00224946">
              <w:rPr>
                <w:rFonts w:ascii="Arial" w:hAnsi="Arial" w:cs="Arial"/>
                <w:bCs/>
                <w:iCs/>
                <w:sz w:val="20"/>
                <w:szCs w:val="20"/>
              </w:rPr>
              <w:t>(Htv.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13.§</w:t>
            </w:r>
            <w:r w:rsidR="00A211E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(1) bek.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b) pontja).</w:t>
            </w:r>
          </w:p>
          <w:p w14:paraId="4BC4F9EB" w14:textId="65BC2975" w:rsidR="00224946" w:rsidRDefault="00224946" w:rsidP="00224946">
            <w:pPr>
              <w:ind w:hanging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2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Radioaktív hulladék elhelyezésére szolgáló építmény</w:t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(Htv. 13.§ </w:t>
            </w:r>
            <w:r w:rsidR="00A211E6">
              <w:rPr>
                <w:rFonts w:ascii="Arial" w:hAnsi="Arial" w:cs="Arial"/>
                <w:sz w:val="20"/>
                <w:szCs w:val="20"/>
              </w:rPr>
              <w:t xml:space="preserve">(1) bek.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451B5">
              <w:rPr>
                <w:rFonts w:ascii="Arial" w:hAnsi="Arial" w:cs="Arial"/>
                <w:sz w:val="20"/>
                <w:szCs w:val="20"/>
              </w:rPr>
              <w:t>a) pontja)</w:t>
            </w:r>
          </w:p>
          <w:p w14:paraId="5EB49951" w14:textId="5D59F095" w:rsidR="00224946" w:rsidRDefault="00224946" w:rsidP="00224946">
            <w:pPr>
              <w:ind w:hanging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3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0769">
              <w:rPr>
                <w:rFonts w:ascii="Arial" w:hAnsi="Arial" w:cs="Arial"/>
                <w:sz w:val="20"/>
                <w:szCs w:val="20"/>
              </w:rPr>
              <w:t>Kiégett</w:t>
            </w:r>
            <w:r>
              <w:rPr>
                <w:rFonts w:ascii="Arial" w:hAnsi="Arial" w:cs="Arial"/>
                <w:sz w:val="20"/>
                <w:szCs w:val="20"/>
              </w:rPr>
              <w:t xml:space="preserve"> nukleáris üzemanyag tárolására használt építmény</w:t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(Htv. 13.§</w:t>
            </w:r>
            <w:r w:rsidR="00A211E6">
              <w:rPr>
                <w:rFonts w:ascii="Arial" w:hAnsi="Arial" w:cs="Arial"/>
                <w:sz w:val="20"/>
                <w:szCs w:val="20"/>
              </w:rPr>
              <w:t xml:space="preserve"> (1) bek.</w:t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cb</w:t>
            </w:r>
            <w:r w:rsidRPr="00A451B5">
              <w:rPr>
                <w:rFonts w:ascii="Arial" w:hAnsi="Arial" w:cs="Arial"/>
                <w:sz w:val="20"/>
                <w:szCs w:val="20"/>
              </w:rPr>
              <w:t>) pontja)</w:t>
            </w:r>
          </w:p>
          <w:p w14:paraId="2C5AB673" w14:textId="77777777" w:rsidR="00A211E6" w:rsidRDefault="00A211E6" w:rsidP="00A211E6">
            <w:pPr>
              <w:ind w:hanging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4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211E6">
              <w:rPr>
                <w:rFonts w:ascii="Arial" w:hAnsi="Arial" w:cs="Arial"/>
                <w:sz w:val="20"/>
                <w:szCs w:val="20"/>
              </w:rPr>
              <w:t xml:space="preserve">A magyar építészetről szóló törvény szerint műemléknek minősülő ingatlan a megszerzésének </w:t>
            </w:r>
          </w:p>
          <w:p w14:paraId="64D0BA2C" w14:textId="5D9A7F68" w:rsidR="00A211E6" w:rsidRDefault="00A211E6" w:rsidP="00A211E6">
            <w:pPr>
              <w:ind w:hanging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A211E6">
              <w:rPr>
                <w:rFonts w:ascii="Arial" w:hAnsi="Arial" w:cs="Arial"/>
                <w:sz w:val="20"/>
                <w:szCs w:val="20"/>
              </w:rPr>
              <w:t xml:space="preserve">évében és az azt követő három évben </w:t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(Htv. 13.§ </w:t>
            </w:r>
            <w:r>
              <w:rPr>
                <w:rFonts w:ascii="Arial" w:hAnsi="Arial" w:cs="Arial"/>
                <w:sz w:val="20"/>
                <w:szCs w:val="20"/>
              </w:rPr>
              <w:t>(1) bek. d</w:t>
            </w:r>
            <w:r w:rsidRPr="00A451B5">
              <w:rPr>
                <w:rFonts w:ascii="Arial" w:hAnsi="Arial" w:cs="Arial"/>
                <w:sz w:val="20"/>
                <w:szCs w:val="20"/>
              </w:rPr>
              <w:t>) pontja)</w:t>
            </w:r>
          </w:p>
          <w:p w14:paraId="028FC07C" w14:textId="77777777" w:rsidR="00A211E6" w:rsidRDefault="00A211E6" w:rsidP="00A211E6">
            <w:pPr>
              <w:ind w:hanging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5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211E6">
              <w:rPr>
                <w:rFonts w:ascii="Arial" w:hAnsi="Arial" w:cs="Arial"/>
                <w:sz w:val="20"/>
                <w:szCs w:val="20"/>
              </w:rPr>
              <w:t>Állattartásra vagy növénytermesztésre szolgáló építmény, vagy az állattartáshoz, növénytermesz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6830E17" w14:textId="066DE457" w:rsidR="00A211E6" w:rsidRDefault="00A211E6" w:rsidP="00A211E6">
            <w:pPr>
              <w:ind w:hanging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A211E6">
              <w:rPr>
                <w:rFonts w:ascii="Arial" w:hAnsi="Arial" w:cs="Arial"/>
                <w:sz w:val="20"/>
                <w:szCs w:val="20"/>
              </w:rPr>
              <w:t xml:space="preserve">téshez kapcsolódó tároló építmény </w:t>
            </w:r>
            <w:r w:rsidRPr="00A451B5">
              <w:rPr>
                <w:rFonts w:ascii="Arial" w:hAnsi="Arial" w:cs="Arial"/>
                <w:sz w:val="20"/>
                <w:szCs w:val="20"/>
              </w:rPr>
              <w:t>(Htv. 13.§</w:t>
            </w:r>
            <w:r>
              <w:rPr>
                <w:rFonts w:ascii="Arial" w:hAnsi="Arial" w:cs="Arial"/>
                <w:sz w:val="20"/>
                <w:szCs w:val="20"/>
              </w:rPr>
              <w:t xml:space="preserve"> (1) bek.</w:t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451B5">
              <w:rPr>
                <w:rFonts w:ascii="Arial" w:hAnsi="Arial" w:cs="Arial"/>
                <w:sz w:val="20"/>
                <w:szCs w:val="20"/>
              </w:rPr>
              <w:t>) pontja)</w:t>
            </w:r>
          </w:p>
          <w:p w14:paraId="58D960AA" w14:textId="4FF9DC6A" w:rsidR="00A211E6" w:rsidRDefault="00224946" w:rsidP="002249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A211E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211E6" w:rsidRPr="00A211E6">
              <w:rPr>
                <w:rFonts w:ascii="Arial" w:hAnsi="Arial" w:cs="Arial"/>
                <w:sz w:val="20"/>
                <w:szCs w:val="20"/>
              </w:rPr>
              <w:t>Az egyes sportcélú állami tulajdonú vagyonelemek ingyenes tulajdonba adásáról, valamint egyes</w:t>
            </w:r>
          </w:p>
          <w:p w14:paraId="3524F539" w14:textId="77777777" w:rsidR="00A211E6" w:rsidRDefault="00A211E6" w:rsidP="002249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A211E6">
              <w:rPr>
                <w:rFonts w:ascii="Arial" w:hAnsi="Arial" w:cs="Arial"/>
                <w:sz w:val="20"/>
                <w:szCs w:val="20"/>
              </w:rPr>
              <w:t xml:space="preserve"> kapcsolódó törvények módosításáról szóló 2025. évi XLVI. törvény szerinti vagyonjuttatással az </w:t>
            </w:r>
          </w:p>
          <w:p w14:paraId="6A285B1C" w14:textId="77777777" w:rsidR="00A211E6" w:rsidRDefault="00A211E6" w:rsidP="002249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A211E6">
              <w:rPr>
                <w:rFonts w:ascii="Arial" w:hAnsi="Arial" w:cs="Arial"/>
                <w:sz w:val="20"/>
                <w:szCs w:val="20"/>
              </w:rPr>
              <w:t>állam által sportcélú közfeladat ellátása, közösségi sportcélú használat biztosítása érdekében, in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F4FC708" w14:textId="77777777" w:rsidR="00A211E6" w:rsidRDefault="00A211E6" w:rsidP="002249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A211E6">
              <w:rPr>
                <w:rFonts w:ascii="Arial" w:hAnsi="Arial" w:cs="Arial"/>
                <w:sz w:val="20"/>
                <w:szCs w:val="20"/>
              </w:rPr>
              <w:t>gyenesen, sportegyesület, utánpótlás-nevelés fejlesztését végző alapítvány vagy országos sportá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1154565" w14:textId="7A529E50" w:rsidR="00224946" w:rsidRDefault="00A211E6" w:rsidP="002249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A211E6">
              <w:rPr>
                <w:rFonts w:ascii="Arial" w:hAnsi="Arial" w:cs="Arial"/>
                <w:sz w:val="20"/>
                <w:szCs w:val="20"/>
              </w:rPr>
              <w:t xml:space="preserve">gi szakszövetség tulajdonába adott ingatlan </w:t>
            </w:r>
            <w:r w:rsidR="00224946" w:rsidRPr="00A451B5">
              <w:rPr>
                <w:rFonts w:ascii="Arial" w:hAnsi="Arial" w:cs="Arial"/>
                <w:sz w:val="20"/>
                <w:szCs w:val="20"/>
              </w:rPr>
              <w:t xml:space="preserve">(Htv. 13.§ </w:t>
            </w:r>
            <w:r>
              <w:rPr>
                <w:rFonts w:ascii="Arial" w:hAnsi="Arial" w:cs="Arial"/>
                <w:sz w:val="20"/>
                <w:szCs w:val="20"/>
              </w:rPr>
              <w:t xml:space="preserve">(1) bek. </w:t>
            </w:r>
            <w:r w:rsidR="00DE6D27">
              <w:rPr>
                <w:rFonts w:ascii="Arial" w:hAnsi="Arial" w:cs="Arial"/>
                <w:sz w:val="20"/>
                <w:szCs w:val="20"/>
              </w:rPr>
              <w:t>f</w:t>
            </w:r>
            <w:r w:rsidR="00224946" w:rsidRPr="00A451B5">
              <w:rPr>
                <w:rFonts w:ascii="Arial" w:hAnsi="Arial" w:cs="Arial"/>
                <w:sz w:val="20"/>
                <w:szCs w:val="20"/>
              </w:rPr>
              <w:t>) pontja)</w:t>
            </w:r>
          </w:p>
          <w:p w14:paraId="2813EE5D" w14:textId="4E904E82" w:rsidR="001B73CC" w:rsidRPr="00A451B5" w:rsidRDefault="00A211E6" w:rsidP="0050651D">
            <w:pPr>
              <w:ind w:hanging="5"/>
              <w:rPr>
                <w:rFonts w:ascii="Arial" w:hAnsi="Arial" w:cs="Arial"/>
                <w:bCs/>
                <w:i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</w:tc>
      </w:tr>
      <w:tr w:rsidR="004A7B94" w:rsidRPr="00A451B5" w14:paraId="75F2A70D" w14:textId="77777777" w:rsidTr="00C6565B">
        <w:trPr>
          <w:trHeight w:val="70"/>
        </w:trPr>
        <w:tc>
          <w:tcPr>
            <w:tcW w:w="9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C8DA4" w14:textId="77777777" w:rsidR="004A7B94" w:rsidRPr="00224946" w:rsidRDefault="004A7B94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bCs/>
                <w:iCs/>
                <w:sz w:val="10"/>
                <w:szCs w:val="10"/>
              </w:rPr>
            </w:pPr>
          </w:p>
        </w:tc>
      </w:tr>
      <w:tr w:rsidR="00C6565B" w:rsidRPr="00A451B5" w14:paraId="36E91482" w14:textId="77777777" w:rsidTr="00C6565B">
        <w:trPr>
          <w:trHeight w:val="805"/>
        </w:trPr>
        <w:tc>
          <w:tcPr>
            <w:tcW w:w="9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771" w14:textId="77777777" w:rsidR="00C6565B" w:rsidRPr="00A451B5" w:rsidRDefault="00C6565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V</w:t>
            </w:r>
            <w:r w:rsidR="00AA1EB9"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I</w:t>
            </w:r>
            <w:r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II.</w:t>
            </w:r>
            <w:r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A451B5">
              <w:rPr>
                <w:rFonts w:ascii="Arial" w:hAnsi="Arial" w:cs="Arial"/>
                <w:b/>
                <w:sz w:val="20"/>
                <w:szCs w:val="20"/>
              </w:rPr>
              <w:t>Nyilatkozat a műemléképület felújításához kapcsolódó adómentesség igénybevételéről</w:t>
            </w:r>
            <w:r w:rsidR="00AA1EB9" w:rsidRPr="00A451B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61BA13" w14:textId="77777777" w:rsidR="00C6565B" w:rsidRPr="00A451B5" w:rsidRDefault="00C6565B" w:rsidP="004813A6">
            <w:pPr>
              <w:pStyle w:val="Cmsor1"/>
              <w:spacing w:after="4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51B5">
              <w:rPr>
                <w:rFonts w:ascii="Arial" w:hAnsi="Arial" w:cs="Arial"/>
                <w:b w:val="0"/>
                <w:b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 xml:space="preserve">    </w:t>
            </w:r>
            <w:r w:rsidRPr="00A451B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5D786F" w:rsidRPr="00A451B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 1.</w:t>
            </w:r>
            <w:r w:rsidR="005D786F" w:rsidRPr="00A451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451B5">
              <w:rPr>
                <w:rFonts w:ascii="Arial" w:hAnsi="Arial" w:cs="Arial"/>
                <w:b w:val="0"/>
                <w:bCs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b w:val="0"/>
                <w:sz w:val="20"/>
                <w:szCs w:val="20"/>
              </w:rPr>
              <w:t xml:space="preserve"> Nyilatkozom, hogy a Htv. 13/A</w:t>
            </w:r>
            <w:r w:rsidR="00750622" w:rsidRPr="00A451B5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Pr="00A451B5">
              <w:rPr>
                <w:rFonts w:ascii="Arial" w:hAnsi="Arial" w:cs="Arial"/>
                <w:b w:val="0"/>
                <w:sz w:val="20"/>
                <w:szCs w:val="20"/>
              </w:rPr>
              <w:t xml:space="preserve">§-a szerinti adómentességet igénybe kívánom venni. </w:t>
            </w:r>
          </w:p>
          <w:p w14:paraId="402C0D4B" w14:textId="77777777" w:rsidR="00A451B5" w:rsidRDefault="005D786F" w:rsidP="005D786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451B5">
              <w:rPr>
                <w:rFonts w:ascii="Arial" w:hAnsi="Arial" w:cs="Arial"/>
                <w:bCs/>
                <w:sz w:val="20"/>
                <w:szCs w:val="20"/>
              </w:rPr>
              <w:t xml:space="preserve">        2. Az építési, vagy örökségvédelmi engedély jogerőre emelkedésének, vagy véglegessé válásának </w:t>
            </w:r>
          </w:p>
          <w:p w14:paraId="7506DE65" w14:textId="77777777" w:rsidR="005D786F" w:rsidRPr="00A451B5" w:rsidRDefault="00A451B5" w:rsidP="005D786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 w:rsidR="005D786F" w:rsidRPr="00A451B5">
              <w:rPr>
                <w:rFonts w:ascii="Arial" w:hAnsi="Arial" w:cs="Arial"/>
                <w:bCs/>
                <w:sz w:val="20"/>
                <w:szCs w:val="20"/>
              </w:rPr>
              <w:t>időpontja:</w:t>
            </w:r>
          </w:p>
          <w:p w14:paraId="238EC35A" w14:textId="77777777" w:rsidR="001B73CC" w:rsidRPr="00D61F4D" w:rsidRDefault="00C6565B" w:rsidP="00D61F4D">
            <w:pPr>
              <w:pStyle w:val="Cmsor1"/>
              <w:spacing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51B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__________ </w:t>
            </w:r>
            <w:r w:rsidRPr="00A451B5">
              <w:rPr>
                <w:rFonts w:ascii="Arial" w:hAnsi="Arial" w:cs="Arial"/>
                <w:b w:val="0"/>
                <w:sz w:val="20"/>
                <w:szCs w:val="20"/>
              </w:rPr>
              <w:t>év</w:t>
            </w:r>
            <w:r w:rsidRPr="00A451B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__________ </w:t>
            </w:r>
            <w:r w:rsidRPr="00A451B5">
              <w:rPr>
                <w:rFonts w:ascii="Arial" w:hAnsi="Arial" w:cs="Arial"/>
                <w:b w:val="0"/>
                <w:sz w:val="20"/>
                <w:szCs w:val="20"/>
              </w:rPr>
              <w:t>hó</w:t>
            </w:r>
            <w:r w:rsidRPr="00A451B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750622" w:rsidRPr="00A451B5">
              <w:rPr>
                <w:rFonts w:ascii="Arial" w:hAnsi="Arial" w:cs="Arial"/>
                <w:b w:val="0"/>
                <w:bCs/>
                <w:sz w:val="20"/>
                <w:szCs w:val="20"/>
              </w:rPr>
              <w:t>__</w:t>
            </w:r>
            <w:r w:rsidRPr="00A451B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__ </w:t>
            </w:r>
            <w:r w:rsidRPr="00A451B5">
              <w:rPr>
                <w:rFonts w:ascii="Arial" w:hAnsi="Arial" w:cs="Arial"/>
                <w:b w:val="0"/>
                <w:sz w:val="20"/>
                <w:szCs w:val="20"/>
              </w:rPr>
              <w:t>nap</w:t>
            </w:r>
          </w:p>
        </w:tc>
      </w:tr>
    </w:tbl>
    <w:p w14:paraId="26C49DA3" w14:textId="77777777" w:rsidR="009247EA" w:rsidRPr="00A451B5" w:rsidRDefault="009247EA">
      <w:pPr>
        <w:rPr>
          <w:rFonts w:ascii="Arial" w:hAnsi="Arial" w:cs="Arial"/>
          <w:sz w:val="20"/>
          <w:szCs w:val="20"/>
        </w:rPr>
      </w:pPr>
    </w:p>
    <w:tbl>
      <w:tblPr>
        <w:tblW w:w="95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4165"/>
      </w:tblGrid>
      <w:tr w:rsidR="00C6565B" w:rsidRPr="00A451B5" w14:paraId="375E6E16" w14:textId="77777777" w:rsidTr="004F0375">
        <w:trPr>
          <w:trHeight w:val="550"/>
        </w:trPr>
        <w:tc>
          <w:tcPr>
            <w:tcW w:w="9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04AF5" w14:textId="77777777" w:rsidR="00C6565B" w:rsidRPr="00A451B5" w:rsidRDefault="00C6565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IX.</w:t>
            </w:r>
            <w:r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5D786F" w:rsidRPr="00A451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Az ö</w:t>
            </w:r>
            <w:r w:rsidR="005D786F" w:rsidRPr="00A451B5">
              <w:rPr>
                <w:rFonts w:ascii="Arial" w:hAnsi="Arial" w:cs="Arial"/>
                <w:b/>
                <w:sz w:val="20"/>
                <w:szCs w:val="20"/>
              </w:rPr>
              <w:t>nkormányzati rendeletben rögzített adó</w:t>
            </w:r>
            <w:r w:rsidRPr="00A451B5">
              <w:rPr>
                <w:rFonts w:ascii="Arial" w:hAnsi="Arial" w:cs="Arial"/>
                <w:b/>
                <w:sz w:val="20"/>
                <w:szCs w:val="20"/>
              </w:rPr>
              <w:t>mentesség</w:t>
            </w:r>
            <w:r w:rsidR="005D786F" w:rsidRPr="00A451B5">
              <w:rPr>
                <w:rFonts w:ascii="Arial" w:hAnsi="Arial" w:cs="Arial"/>
                <w:b/>
                <w:sz w:val="20"/>
                <w:szCs w:val="20"/>
              </w:rPr>
              <w:t xml:space="preserve"> igénybevétele:</w:t>
            </w:r>
          </w:p>
          <w:p w14:paraId="3AA8838D" w14:textId="77777777" w:rsidR="005D786F" w:rsidRPr="00A451B5" w:rsidRDefault="00C6565B" w:rsidP="004F0375">
            <w:pPr>
              <w:pStyle w:val="Cmsor1"/>
              <w:spacing w:after="4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51B5">
              <w:rPr>
                <w:rFonts w:ascii="Arial" w:hAnsi="Arial" w:cs="Arial"/>
                <w:b w:val="0"/>
                <w:b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</w:t>
            </w:r>
            <w:r w:rsidRPr="00A451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D786F" w:rsidRPr="00A451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451B5">
              <w:rPr>
                <w:rFonts w:ascii="Arial" w:hAnsi="Arial" w:cs="Arial"/>
                <w:b w:val="0"/>
                <w:bCs/>
                <w:sz w:val="20"/>
                <w:szCs w:val="20"/>
              </w:rPr>
              <w:sym w:font="Wingdings" w:char="F06F"/>
            </w:r>
            <w:r w:rsidRPr="00A451B5">
              <w:rPr>
                <w:rFonts w:ascii="Arial" w:hAnsi="Arial" w:cs="Arial"/>
                <w:b w:val="0"/>
                <w:sz w:val="20"/>
                <w:szCs w:val="20"/>
              </w:rPr>
              <w:t xml:space="preserve">  Önkormányzati rendeleti adóalap-mentesség _______________</w:t>
            </w:r>
            <w:r w:rsidR="00440960">
              <w:rPr>
                <w:rFonts w:ascii="Arial" w:hAnsi="Arial" w:cs="Arial"/>
                <w:b w:val="0"/>
                <w:sz w:val="20"/>
                <w:szCs w:val="20"/>
              </w:rPr>
              <w:t>_____</w:t>
            </w:r>
            <w:r w:rsidR="005D786F" w:rsidRPr="00A451B5">
              <w:rPr>
                <w:rFonts w:ascii="Arial" w:hAnsi="Arial" w:cs="Arial"/>
                <w:b w:val="0"/>
                <w:sz w:val="20"/>
                <w:szCs w:val="20"/>
              </w:rPr>
              <w:t>____________</w:t>
            </w:r>
            <w:r w:rsidRPr="00A451B5">
              <w:rPr>
                <w:rFonts w:ascii="Arial" w:hAnsi="Arial" w:cs="Arial"/>
                <w:b w:val="0"/>
                <w:sz w:val="20"/>
                <w:szCs w:val="20"/>
              </w:rPr>
              <w:t xml:space="preserve">___ </w:t>
            </w:r>
            <w:r w:rsidR="005D786F" w:rsidRPr="00A451B5">
              <w:rPr>
                <w:rFonts w:ascii="Arial" w:hAnsi="Arial" w:cs="Arial"/>
                <w:b w:val="0"/>
                <w:sz w:val="20"/>
                <w:szCs w:val="20"/>
              </w:rPr>
              <w:t xml:space="preserve">jogcímen </w:t>
            </w:r>
          </w:p>
          <w:p w14:paraId="6DCB9D4C" w14:textId="77777777" w:rsidR="001B73CC" w:rsidRPr="00D61F4D" w:rsidRDefault="005D786F" w:rsidP="00D61F4D">
            <w:pPr>
              <w:pStyle w:val="Cmsor1"/>
              <w:spacing w:after="40"/>
              <w:jc w:val="left"/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</w:pPr>
            <w:r w:rsidRPr="00A451B5">
              <w:rPr>
                <w:rFonts w:ascii="Arial" w:hAnsi="Arial" w:cs="Arial"/>
                <w:b w:val="0"/>
                <w:sz w:val="20"/>
                <w:szCs w:val="20"/>
              </w:rPr>
              <w:t xml:space="preserve">           mentes terület nagysága:   __</w:t>
            </w:r>
            <w:r w:rsidR="00C6565B" w:rsidRPr="00A451B5">
              <w:rPr>
                <w:rFonts w:ascii="Arial" w:hAnsi="Arial" w:cs="Arial"/>
                <w:b w:val="0"/>
                <w:sz w:val="20"/>
                <w:szCs w:val="20"/>
              </w:rPr>
              <w:t>________ m</w:t>
            </w:r>
            <w:r w:rsidR="00C6565B" w:rsidRPr="00A451B5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2</w:t>
            </w:r>
          </w:p>
        </w:tc>
      </w:tr>
      <w:tr w:rsidR="004A7B94" w:rsidRPr="00A451B5" w14:paraId="172A9455" w14:textId="77777777">
        <w:tc>
          <w:tcPr>
            <w:tcW w:w="9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21709" w14:textId="77777777" w:rsidR="004A7B94" w:rsidRPr="00A451B5" w:rsidRDefault="004A7B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E10" w:rsidRPr="00A451B5" w14:paraId="40E56B2F" w14:textId="77777777" w:rsidTr="001320EE">
        <w:trPr>
          <w:cantSplit/>
          <w:trHeight w:val="582"/>
        </w:trPr>
        <w:tc>
          <w:tcPr>
            <w:tcW w:w="95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92F1C" w14:textId="77777777" w:rsidR="00440960" w:rsidRDefault="003E6E10" w:rsidP="003E6E10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44E121C9" w14:textId="77777777" w:rsidR="00440960" w:rsidRDefault="00440960" w:rsidP="003E6E10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3E6E10" w:rsidRPr="00A451B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X. Felelősségem tudatában kijelentem, hogy </w:t>
            </w:r>
            <w:r w:rsidR="00EF076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az </w:t>
            </w:r>
            <w:r w:rsidR="003E6E10" w:rsidRPr="00A451B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adatbejelentésben szereplő adatok a valóságnak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0BD9E2FB" w14:textId="77777777" w:rsidR="003E6E10" w:rsidRPr="00A451B5" w:rsidRDefault="00440960" w:rsidP="003E6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</w:t>
            </w:r>
            <w:r w:rsidR="003E6E10" w:rsidRPr="00A451B5">
              <w:rPr>
                <w:rFonts w:ascii="Arial" w:hAnsi="Arial" w:cs="Arial"/>
                <w:b/>
                <w:iCs/>
                <w:sz w:val="20"/>
                <w:szCs w:val="20"/>
              </w:rPr>
              <w:t>megfelelnek.</w:t>
            </w:r>
          </w:p>
        </w:tc>
      </w:tr>
      <w:tr w:rsidR="003E6E10" w:rsidRPr="00A451B5" w14:paraId="069CB94C" w14:textId="77777777" w:rsidTr="001320EE">
        <w:trPr>
          <w:cantSplit/>
          <w:trHeight w:val="591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14:paraId="3C4DC629" w14:textId="77777777" w:rsidR="001320EE" w:rsidRPr="00A451B5" w:rsidRDefault="003E6E10" w:rsidP="003E6E1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0EB7F5CE" w14:textId="77777777" w:rsidR="003E6E10" w:rsidRPr="00A451B5" w:rsidRDefault="00440960" w:rsidP="00440960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3E6E10"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>_______________,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______ év ______</w:t>
            </w:r>
            <w:r w:rsidR="003E6E10"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>______hó ____ nap</w:t>
            </w:r>
          </w:p>
        </w:tc>
        <w:tc>
          <w:tcPr>
            <w:tcW w:w="4165" w:type="dxa"/>
            <w:tcBorders>
              <w:bottom w:val="single" w:sz="4" w:space="0" w:color="auto"/>
              <w:right w:val="single" w:sz="4" w:space="0" w:color="auto"/>
            </w:tcBorders>
          </w:tcPr>
          <w:p w14:paraId="425D8A52" w14:textId="77777777" w:rsidR="001320EE" w:rsidRPr="00A451B5" w:rsidRDefault="001320EE" w:rsidP="003E6E10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9904542" w14:textId="77777777" w:rsidR="001320EE" w:rsidRPr="00A451B5" w:rsidRDefault="001320EE" w:rsidP="003E6E10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EBDA3CE" w14:textId="77777777" w:rsidR="003E6E10" w:rsidRPr="00A451B5" w:rsidRDefault="003E6E10" w:rsidP="003E6E10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>___________________________________</w:t>
            </w:r>
          </w:p>
          <w:p w14:paraId="5C4203D4" w14:textId="77777777" w:rsidR="003E6E10" w:rsidRPr="00A451B5" w:rsidRDefault="003E6E10" w:rsidP="003E6E10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451B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az adatbejelentő vagy képviselője aláírása </w:t>
            </w:r>
          </w:p>
          <w:p w14:paraId="6B99CEBA" w14:textId="77777777" w:rsidR="003E6E10" w:rsidRPr="00A451B5" w:rsidRDefault="003E6E10" w:rsidP="003E6E10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14:paraId="457D58AC" w14:textId="77777777" w:rsidR="004A7B94" w:rsidRPr="00C6565B" w:rsidRDefault="004A7B94">
      <w:pPr>
        <w:tabs>
          <w:tab w:val="center" w:pos="4662"/>
          <w:tab w:val="left" w:pos="7320"/>
        </w:tabs>
        <w:spacing w:before="60" w:after="40"/>
        <w:ind w:right="30"/>
        <w:rPr>
          <w:sz w:val="14"/>
          <w:szCs w:val="14"/>
        </w:rPr>
      </w:pPr>
    </w:p>
    <w:sectPr w:rsidR="004A7B94" w:rsidRPr="00C6565B" w:rsidSect="00440960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30A4F" w14:textId="77777777" w:rsidR="00270DA8" w:rsidRDefault="00270DA8">
      <w:r>
        <w:separator/>
      </w:r>
    </w:p>
  </w:endnote>
  <w:endnote w:type="continuationSeparator" w:id="0">
    <w:p w14:paraId="46FA66C6" w14:textId="77777777" w:rsidR="00270DA8" w:rsidRDefault="0027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8966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B8D91E0" w14:textId="77777777" w:rsidR="00BD72A6" w:rsidRPr="00BD72A6" w:rsidRDefault="00BD72A6">
        <w:pPr>
          <w:pStyle w:val="llb"/>
          <w:jc w:val="center"/>
          <w:rPr>
            <w:rFonts w:ascii="Arial" w:hAnsi="Arial" w:cs="Arial"/>
            <w:sz w:val="20"/>
            <w:szCs w:val="20"/>
          </w:rPr>
        </w:pPr>
        <w:r w:rsidRPr="00BD72A6">
          <w:rPr>
            <w:rFonts w:ascii="Arial" w:hAnsi="Arial" w:cs="Arial"/>
            <w:sz w:val="20"/>
            <w:szCs w:val="20"/>
          </w:rPr>
          <w:fldChar w:fldCharType="begin"/>
        </w:r>
        <w:r w:rsidRPr="00BD72A6">
          <w:rPr>
            <w:rFonts w:ascii="Arial" w:hAnsi="Arial" w:cs="Arial"/>
            <w:sz w:val="20"/>
            <w:szCs w:val="20"/>
          </w:rPr>
          <w:instrText>PAGE   \* MERGEFORMAT</w:instrText>
        </w:r>
        <w:r w:rsidRPr="00BD72A6">
          <w:rPr>
            <w:rFonts w:ascii="Arial" w:hAnsi="Arial" w:cs="Arial"/>
            <w:sz w:val="20"/>
            <w:szCs w:val="20"/>
          </w:rPr>
          <w:fldChar w:fldCharType="separate"/>
        </w:r>
        <w:r w:rsidR="0050651D">
          <w:rPr>
            <w:rFonts w:ascii="Arial" w:hAnsi="Arial" w:cs="Arial"/>
            <w:noProof/>
            <w:sz w:val="20"/>
            <w:szCs w:val="20"/>
          </w:rPr>
          <w:t>2</w:t>
        </w:r>
        <w:r w:rsidRPr="00BD72A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1223D02" w14:textId="77777777" w:rsidR="004A7B94" w:rsidRDefault="004A7B94">
    <w:pPr>
      <w:pStyle w:val="llb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075A1" w14:textId="77777777" w:rsidR="004A7B94" w:rsidRDefault="004A7B94">
    <w:pPr>
      <w:pStyle w:val="llb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- </w:t>
    </w:r>
    <w:r>
      <w:rPr>
        <w:rFonts w:ascii="Arial" w:hAnsi="Arial" w:cs="Arial"/>
      </w:rPr>
      <w:t>1</w:t>
    </w:r>
    <w:r>
      <w:rPr>
        <w:rFonts w:ascii="Arial" w:hAnsi="Arial" w:cs="Arial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105C7" w14:textId="77777777" w:rsidR="00270DA8" w:rsidRDefault="00270DA8">
      <w:r>
        <w:separator/>
      </w:r>
    </w:p>
  </w:footnote>
  <w:footnote w:type="continuationSeparator" w:id="0">
    <w:p w14:paraId="3C8C7C99" w14:textId="77777777" w:rsidR="00270DA8" w:rsidRDefault="00270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6031E" w14:textId="77777777" w:rsidR="004A7B94" w:rsidRDefault="007B1410">
    <w:pPr>
      <w:pStyle w:val="Cmsor3"/>
      <w:tabs>
        <w:tab w:val="clear" w:pos="1843"/>
        <w:tab w:val="center" w:pos="1980"/>
      </w:tabs>
      <w:rPr>
        <w:rFonts w:ascii="Arial" w:hAnsi="Arial" w:cs="Arial"/>
      </w:rPr>
    </w:pPr>
    <w:r>
      <w:rPr>
        <w:rFonts w:ascii="Arial" w:hAnsi="Arial" w:cs="Arial"/>
        <w:bCs/>
        <w:smallCaps w:val="0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4CAFC" wp14:editId="309BD8B9">
              <wp:simplePos x="0" y="0"/>
              <wp:positionH relativeFrom="column">
                <wp:posOffset>3331845</wp:posOffset>
              </wp:positionH>
              <wp:positionV relativeFrom="paragraph">
                <wp:posOffset>171450</wp:posOffset>
              </wp:positionV>
              <wp:extent cx="2726055" cy="342900"/>
              <wp:effectExtent l="7620" t="9525" r="9525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05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60D5E" w14:textId="77777777" w:rsidR="004A7B94" w:rsidRDefault="004A7B94">
                          <w:pPr>
                            <w:rPr>
                              <w:sz w:val="8"/>
                            </w:rPr>
                          </w:pPr>
                        </w:p>
                        <w:p w14:paraId="5FCBB905" w14:textId="77777777" w:rsidR="004A7B94" w:rsidRDefault="004A7B94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Szombathelyi nyilvántartási száma:</w:t>
                          </w:r>
                        </w:p>
                        <w:p w14:paraId="2585E7E8" w14:textId="77777777" w:rsidR="004A7B94" w:rsidRDefault="004A7B94">
                          <w:pPr>
                            <w:rPr>
                              <w:sz w:val="12"/>
                            </w:rPr>
                          </w:pPr>
                        </w:p>
                        <w:p w14:paraId="1D1E891F" w14:textId="77777777" w:rsidR="004A7B94" w:rsidRDefault="004A7B94">
                          <w:pPr>
                            <w:rPr>
                              <w:sz w:val="22"/>
                            </w:rPr>
                          </w:pPr>
                        </w:p>
                        <w:p w14:paraId="377F3BEF" w14:textId="77777777" w:rsidR="004A7B94" w:rsidRDefault="004A7B94">
                          <w:pPr>
                            <w:rPr>
                              <w:sz w:val="22"/>
                            </w:rPr>
                          </w:pPr>
                        </w:p>
                        <w:p w14:paraId="272B1937" w14:textId="77777777" w:rsidR="004A7B94" w:rsidRDefault="004A7B94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2.35pt;margin-top:13.5pt;width:214.6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">
              <v:textbox>
                <w:txbxContent>
                  <w:p w:rsidR="004A7B94" w:rsidRDefault="004A7B94">
                    <w:pPr>
                      <w:rPr>
                        <w:sz w:val="8"/>
                      </w:rPr>
                    </w:pPr>
                  </w:p>
                  <w:p w:rsidR="004A7B94" w:rsidRDefault="004A7B94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Szombathelyi nyilvántartási száma:</w:t>
                    </w:r>
                  </w:p>
                  <w:p w:rsidR="004A7B94" w:rsidRDefault="004A7B94">
                    <w:pPr>
                      <w:rPr>
                        <w:sz w:val="12"/>
                      </w:rPr>
                    </w:pPr>
                  </w:p>
                  <w:p w:rsidR="004A7B94" w:rsidRDefault="004A7B94">
                    <w:pPr>
                      <w:rPr>
                        <w:sz w:val="22"/>
                      </w:rPr>
                    </w:pPr>
                  </w:p>
                  <w:p w:rsidR="004A7B94" w:rsidRDefault="004A7B94">
                    <w:pPr>
                      <w:rPr>
                        <w:sz w:val="22"/>
                      </w:rPr>
                    </w:pPr>
                  </w:p>
                  <w:p w:rsidR="004A7B94" w:rsidRDefault="004A7B94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A7B94">
      <w:rPr>
        <w:rFonts w:ascii="Arial" w:hAnsi="Arial" w:cs="Arial"/>
      </w:rPr>
      <w:tab/>
      <w:t>Szombathely Megyei Jogú Város</w:t>
    </w:r>
  </w:p>
  <w:p w14:paraId="38025F84" w14:textId="77777777" w:rsidR="004A7B94" w:rsidRDefault="004A7B94">
    <w:pPr>
      <w:pStyle w:val="Cmsor4"/>
      <w:tabs>
        <w:tab w:val="clear" w:pos="1843"/>
        <w:tab w:val="center" w:pos="1980"/>
      </w:tabs>
    </w:pPr>
    <w:r>
      <w:rPr>
        <w:sz w:val="24"/>
      </w:rPr>
      <w:tab/>
      <w:t>Polgármesteri Hivatala</w:t>
    </w:r>
  </w:p>
  <w:p w14:paraId="4E172355" w14:textId="77777777" w:rsidR="004A7B94" w:rsidRDefault="004A7B94">
    <w:pPr>
      <w:tabs>
        <w:tab w:val="center" w:pos="1980"/>
      </w:tabs>
      <w:rPr>
        <w:rFonts w:ascii="Arial" w:hAnsi="Arial" w:cs="Arial"/>
        <w:bCs/>
        <w:smallCaps/>
        <w:sz w:val="22"/>
      </w:rPr>
    </w:pPr>
    <w:r>
      <w:rPr>
        <w:rFonts w:ascii="Arial" w:hAnsi="Arial" w:cs="Arial"/>
        <w:bCs/>
        <w:smallCaps/>
        <w:sz w:val="22"/>
      </w:rPr>
      <w:tab/>
      <w:t>Közgazdasági és Adó Osztály</w:t>
    </w:r>
    <w:r>
      <w:rPr>
        <w:rFonts w:ascii="Arial" w:hAnsi="Arial" w:cs="Arial"/>
        <w:bCs/>
        <w:smallCaps/>
        <w:sz w:val="22"/>
      </w:rPr>
      <w:tab/>
    </w:r>
    <w:r>
      <w:rPr>
        <w:rFonts w:ascii="Arial" w:hAnsi="Arial" w:cs="Arial"/>
        <w:bCs/>
        <w:smallCaps/>
        <w:sz w:val="22"/>
      </w:rPr>
      <w:tab/>
    </w:r>
    <w:r>
      <w:rPr>
        <w:rFonts w:ascii="Arial" w:hAnsi="Arial" w:cs="Arial"/>
        <w:bCs/>
        <w:smallCaps/>
        <w:sz w:val="22"/>
      </w:rPr>
      <w:tab/>
    </w:r>
    <w:r>
      <w:rPr>
        <w:rFonts w:ascii="Arial" w:hAnsi="Arial" w:cs="Arial"/>
        <w:bCs/>
        <w:smallCaps/>
        <w:sz w:val="22"/>
      </w:rPr>
      <w:tab/>
    </w:r>
    <w:r>
      <w:rPr>
        <w:rFonts w:ascii="Arial" w:hAnsi="Arial" w:cs="Arial"/>
        <w:bCs/>
        <w:smallCaps/>
        <w:sz w:val="22"/>
      </w:rPr>
      <w:tab/>
    </w:r>
  </w:p>
  <w:p w14:paraId="68B343E6" w14:textId="77777777" w:rsidR="004A7B94" w:rsidRDefault="004A7B94">
    <w:pPr>
      <w:tabs>
        <w:tab w:val="center" w:pos="19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  <w:t>9700 Szombathely, Kossuth L. u. 1-3.</w:t>
    </w:r>
  </w:p>
  <w:p w14:paraId="4040CE75" w14:textId="77777777" w:rsidR="004A7B94" w:rsidRDefault="004A7B94">
    <w:pPr>
      <w:pStyle w:val="lfej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F3E22"/>
    <w:multiLevelType w:val="multilevel"/>
    <w:tmpl w:val="5980F0A8"/>
    <w:lvl w:ilvl="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6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1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6" w:hanging="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1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720"/>
      </w:pPr>
      <w:rPr>
        <w:rFonts w:hint="default"/>
      </w:rPr>
    </w:lvl>
  </w:abstractNum>
  <w:abstractNum w:abstractNumId="1" w15:restartNumberingAfterBreak="0">
    <w:nsid w:val="44622E04"/>
    <w:multiLevelType w:val="multilevel"/>
    <w:tmpl w:val="5980F0A8"/>
    <w:lvl w:ilvl="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6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1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6" w:hanging="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1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720"/>
      </w:pPr>
      <w:rPr>
        <w:rFonts w:hint="default"/>
      </w:rPr>
    </w:lvl>
  </w:abstractNum>
  <w:abstractNum w:abstractNumId="2" w15:restartNumberingAfterBreak="0">
    <w:nsid w:val="44F05C44"/>
    <w:multiLevelType w:val="multilevel"/>
    <w:tmpl w:val="5980F0A8"/>
    <w:lvl w:ilvl="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6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1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6" w:hanging="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1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720"/>
      </w:pPr>
      <w:rPr>
        <w:rFonts w:hint="default"/>
      </w:rPr>
    </w:lvl>
  </w:abstractNum>
  <w:abstractNum w:abstractNumId="3" w15:restartNumberingAfterBreak="0">
    <w:nsid w:val="7A51480F"/>
    <w:multiLevelType w:val="hybridMultilevel"/>
    <w:tmpl w:val="4E78E834"/>
    <w:lvl w:ilvl="0" w:tplc="2D18603C">
      <w:start w:val="1"/>
      <w:numFmt w:val="upperRoman"/>
      <w:lvlText w:val="%1."/>
      <w:lvlJc w:val="left"/>
      <w:pPr>
        <w:ind w:left="77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C"/>
    <w:rsid w:val="000B6D76"/>
    <w:rsid w:val="001320EE"/>
    <w:rsid w:val="001B73CC"/>
    <w:rsid w:val="00224946"/>
    <w:rsid w:val="0023527B"/>
    <w:rsid w:val="00270DA8"/>
    <w:rsid w:val="002C3A39"/>
    <w:rsid w:val="00301093"/>
    <w:rsid w:val="00351CD6"/>
    <w:rsid w:val="00362FB3"/>
    <w:rsid w:val="003E6E10"/>
    <w:rsid w:val="00440960"/>
    <w:rsid w:val="004437B1"/>
    <w:rsid w:val="004813A6"/>
    <w:rsid w:val="004A7B94"/>
    <w:rsid w:val="004F0375"/>
    <w:rsid w:val="004F0CCF"/>
    <w:rsid w:val="0050651D"/>
    <w:rsid w:val="005420C3"/>
    <w:rsid w:val="00572669"/>
    <w:rsid w:val="005C5B66"/>
    <w:rsid w:val="005D786F"/>
    <w:rsid w:val="0066241A"/>
    <w:rsid w:val="006D13DE"/>
    <w:rsid w:val="006F6617"/>
    <w:rsid w:val="006F7FD4"/>
    <w:rsid w:val="00742197"/>
    <w:rsid w:val="00750622"/>
    <w:rsid w:val="007B1410"/>
    <w:rsid w:val="00810AB8"/>
    <w:rsid w:val="00846F95"/>
    <w:rsid w:val="00917455"/>
    <w:rsid w:val="009247EA"/>
    <w:rsid w:val="0094088E"/>
    <w:rsid w:val="00963ABF"/>
    <w:rsid w:val="009C3DF6"/>
    <w:rsid w:val="009D3B8A"/>
    <w:rsid w:val="00A10922"/>
    <w:rsid w:val="00A211E6"/>
    <w:rsid w:val="00A236F8"/>
    <w:rsid w:val="00A317EC"/>
    <w:rsid w:val="00A451B5"/>
    <w:rsid w:val="00A67F6A"/>
    <w:rsid w:val="00A74C3E"/>
    <w:rsid w:val="00A96788"/>
    <w:rsid w:val="00AA1EB9"/>
    <w:rsid w:val="00AA6272"/>
    <w:rsid w:val="00AA629E"/>
    <w:rsid w:val="00AB52D1"/>
    <w:rsid w:val="00AF59F5"/>
    <w:rsid w:val="00B44487"/>
    <w:rsid w:val="00B52C4C"/>
    <w:rsid w:val="00B73717"/>
    <w:rsid w:val="00BD72A6"/>
    <w:rsid w:val="00BE4F2D"/>
    <w:rsid w:val="00C45215"/>
    <w:rsid w:val="00C6565B"/>
    <w:rsid w:val="00C71FC3"/>
    <w:rsid w:val="00D127AA"/>
    <w:rsid w:val="00D61F4D"/>
    <w:rsid w:val="00DE6D27"/>
    <w:rsid w:val="00E856F4"/>
    <w:rsid w:val="00E948C9"/>
    <w:rsid w:val="00E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529C46"/>
  <w15:docId w15:val="{EB19317F-7023-4751-BDC4-E08E6E30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FD4"/>
    <w:rPr>
      <w:sz w:val="24"/>
      <w:szCs w:val="24"/>
    </w:rPr>
  </w:style>
  <w:style w:type="paragraph" w:styleId="Cmsor1">
    <w:name w:val="heading 1"/>
    <w:basedOn w:val="Norml"/>
    <w:next w:val="Norml"/>
    <w:qFormat/>
    <w:rsid w:val="006F7FD4"/>
    <w:pPr>
      <w:keepNext/>
      <w:jc w:val="center"/>
      <w:outlineLvl w:val="0"/>
    </w:pPr>
    <w:rPr>
      <w:b/>
      <w:sz w:val="28"/>
    </w:rPr>
  </w:style>
  <w:style w:type="paragraph" w:styleId="Cmsor3">
    <w:name w:val="heading 3"/>
    <w:basedOn w:val="Norml"/>
    <w:next w:val="Norml"/>
    <w:qFormat/>
    <w:rsid w:val="006F7FD4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rsid w:val="006F7FD4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7FD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F7FD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F7FD4"/>
  </w:style>
  <w:style w:type="paragraph" w:styleId="Szvegtrzs">
    <w:name w:val="Body Text"/>
    <w:basedOn w:val="Norml"/>
    <w:rsid w:val="006F7FD4"/>
    <w:pPr>
      <w:jc w:val="center"/>
    </w:pPr>
    <w:rPr>
      <w:rFonts w:ascii="Arial" w:hAnsi="Arial" w:cs="Arial"/>
      <w:b/>
      <w:bCs/>
    </w:rPr>
  </w:style>
  <w:style w:type="paragraph" w:styleId="Cm">
    <w:name w:val="Title"/>
    <w:basedOn w:val="Norml"/>
    <w:qFormat/>
    <w:rsid w:val="006F7FD4"/>
    <w:pPr>
      <w:jc w:val="center"/>
    </w:pPr>
    <w:rPr>
      <w:b/>
      <w:sz w:val="28"/>
    </w:rPr>
  </w:style>
  <w:style w:type="paragraph" w:styleId="Szvegtrzs2">
    <w:name w:val="Body Text 2"/>
    <w:basedOn w:val="Norml"/>
    <w:rsid w:val="006F7FD4"/>
    <w:pPr>
      <w:jc w:val="both"/>
    </w:pPr>
    <w:rPr>
      <w:color w:val="000000"/>
      <w:sz w:val="28"/>
    </w:rPr>
  </w:style>
  <w:style w:type="paragraph" w:styleId="Listaszerbekezds">
    <w:name w:val="List Paragraph"/>
    <w:basedOn w:val="Norml"/>
    <w:uiPriority w:val="34"/>
    <w:qFormat/>
    <w:rsid w:val="004F0CCF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BD72A6"/>
    <w:rPr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A9678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A96788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A21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acsi.anita\Local%20Settings\Temporary%20Internet%20Files\Content.IE5\LGMOWJ1M\adoosztaly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adoosztaly[1]</Template>
  <TotalTime>0</TotalTime>
  <Pages>2</Pages>
  <Words>602</Words>
  <Characters>5242</Characters>
  <Application>Microsoft Office Word</Application>
  <DocSecurity>4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BEVALLÁS</vt:lpstr>
    </vt:vector>
  </TitlesOfParts>
  <Company>SZMJV Polg. Hiv.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BEVALLÁS</dc:title>
  <dc:creator>Mocherné Kopácsi Anita</dc:creator>
  <cp:lastModifiedBy>Németh Klaudia</cp:lastModifiedBy>
  <cp:revision>2</cp:revision>
  <cp:lastPrinted>2026-02-12T09:27:00Z</cp:lastPrinted>
  <dcterms:created xsi:type="dcterms:W3CDTF">2026-02-12T09:27:00Z</dcterms:created>
  <dcterms:modified xsi:type="dcterms:W3CDTF">2026-02-12T09:27:00Z</dcterms:modified>
</cp:coreProperties>
</file>