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4EAF9" w14:textId="0B4BAF62" w:rsidR="00C76BFE" w:rsidRPr="001D493E" w:rsidRDefault="008C3A7B" w:rsidP="00C76BFE">
      <w:pPr>
        <w:rPr>
          <w:rFonts w:asciiTheme="minorHAnsi" w:hAnsiTheme="minorHAnsi" w:cstheme="minorHAnsi"/>
          <w:b/>
          <w:sz w:val="22"/>
          <w:szCs w:val="22"/>
        </w:rPr>
      </w:pPr>
      <w:r w:rsidRPr="001D493E">
        <w:rPr>
          <w:rFonts w:asciiTheme="minorHAnsi" w:hAnsiTheme="minorHAnsi" w:cstheme="minorHAnsi"/>
          <w:b/>
          <w:sz w:val="22"/>
          <w:szCs w:val="22"/>
        </w:rPr>
        <w:t>56</w:t>
      </w:r>
      <w:r w:rsidR="00C76BFE" w:rsidRPr="001D493E">
        <w:rPr>
          <w:rFonts w:asciiTheme="minorHAnsi" w:hAnsiTheme="minorHAnsi" w:cstheme="minorHAnsi"/>
          <w:b/>
          <w:sz w:val="22"/>
          <w:szCs w:val="22"/>
        </w:rPr>
        <w:t>.</w:t>
      </w:r>
      <w:r w:rsidR="000F4FA0">
        <w:rPr>
          <w:rFonts w:asciiTheme="minorHAnsi" w:hAnsiTheme="minorHAnsi" w:cstheme="minorHAnsi"/>
          <w:b/>
          <w:sz w:val="22"/>
          <w:szCs w:val="22"/>
        </w:rPr>
        <w:t>224</w:t>
      </w:r>
      <w:r w:rsidR="009509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693E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33271B">
        <w:rPr>
          <w:rFonts w:asciiTheme="minorHAnsi" w:hAnsiTheme="minorHAnsi" w:cstheme="minorHAnsi"/>
          <w:b/>
          <w:sz w:val="22"/>
          <w:szCs w:val="22"/>
        </w:rPr>
        <w:t>7</w:t>
      </w:r>
      <w:r w:rsidR="00C76BFE" w:rsidRPr="001D493E">
        <w:rPr>
          <w:rFonts w:asciiTheme="minorHAnsi" w:hAnsiTheme="minorHAnsi" w:cstheme="minorHAnsi"/>
          <w:b/>
          <w:sz w:val="22"/>
          <w:szCs w:val="22"/>
        </w:rPr>
        <w:t>/202</w:t>
      </w:r>
      <w:r w:rsidR="004E7816">
        <w:rPr>
          <w:rFonts w:asciiTheme="minorHAnsi" w:hAnsiTheme="minorHAnsi" w:cstheme="minorHAnsi"/>
          <w:b/>
          <w:sz w:val="22"/>
          <w:szCs w:val="22"/>
        </w:rPr>
        <w:t>5</w:t>
      </w:r>
      <w:r w:rsidR="00C76BFE" w:rsidRPr="001D493E">
        <w:rPr>
          <w:rFonts w:asciiTheme="minorHAnsi" w:hAnsiTheme="minorHAnsi" w:cstheme="minorHAnsi"/>
          <w:b/>
          <w:sz w:val="22"/>
          <w:szCs w:val="22"/>
        </w:rPr>
        <w:t xml:space="preserve">.                                                 </w:t>
      </w:r>
      <w:r w:rsidR="00C76BFE" w:rsidRPr="001D493E">
        <w:rPr>
          <w:rFonts w:asciiTheme="minorHAnsi" w:hAnsiTheme="minorHAnsi" w:cstheme="minorHAnsi"/>
          <w:b/>
          <w:sz w:val="22"/>
          <w:szCs w:val="22"/>
        </w:rPr>
        <w:tab/>
      </w:r>
      <w:r w:rsidR="00A83667">
        <w:rPr>
          <w:rFonts w:asciiTheme="minorHAnsi" w:hAnsiTheme="minorHAnsi" w:cstheme="minorHAnsi"/>
          <w:b/>
          <w:sz w:val="22"/>
          <w:szCs w:val="22"/>
        </w:rPr>
        <w:tab/>
      </w:r>
      <w:r w:rsidR="00C76BFE" w:rsidRPr="001D493E">
        <w:rPr>
          <w:rFonts w:asciiTheme="minorHAnsi" w:hAnsiTheme="minorHAnsi" w:cstheme="minorHAnsi"/>
          <w:b/>
          <w:sz w:val="22"/>
          <w:szCs w:val="22"/>
        </w:rPr>
        <w:t>Kifüggesztés napja:</w:t>
      </w:r>
      <w:r w:rsidR="00A83667">
        <w:rPr>
          <w:rFonts w:asciiTheme="minorHAnsi" w:hAnsiTheme="minorHAnsi" w:cstheme="minorHAnsi"/>
          <w:b/>
          <w:sz w:val="22"/>
          <w:szCs w:val="22"/>
        </w:rPr>
        <w:tab/>
      </w:r>
      <w:r w:rsidR="009509F4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61318A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73B73A74" w14:textId="6B3600E5" w:rsidR="00C76BFE" w:rsidRPr="001D493E" w:rsidRDefault="00C76BFE" w:rsidP="00A83667">
      <w:pPr>
        <w:rPr>
          <w:rFonts w:asciiTheme="minorHAnsi" w:hAnsiTheme="minorHAnsi" w:cstheme="minorHAnsi"/>
          <w:b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A83667">
        <w:rPr>
          <w:rFonts w:asciiTheme="minorHAnsi" w:hAnsiTheme="minorHAnsi" w:cstheme="minorHAnsi"/>
          <w:sz w:val="22"/>
          <w:szCs w:val="22"/>
        </w:rPr>
        <w:tab/>
      </w:r>
      <w:r w:rsidR="00A83667">
        <w:rPr>
          <w:rFonts w:asciiTheme="minorHAnsi" w:hAnsiTheme="minorHAnsi" w:cstheme="minorHAnsi"/>
          <w:sz w:val="22"/>
          <w:szCs w:val="22"/>
        </w:rPr>
        <w:tab/>
      </w:r>
      <w:r w:rsidR="00A83667">
        <w:rPr>
          <w:rFonts w:asciiTheme="minorHAnsi" w:hAnsiTheme="minorHAnsi" w:cstheme="minorHAnsi"/>
          <w:sz w:val="22"/>
          <w:szCs w:val="22"/>
        </w:rPr>
        <w:tab/>
      </w:r>
      <w:r w:rsidR="00A83667">
        <w:rPr>
          <w:rFonts w:asciiTheme="minorHAnsi" w:hAnsiTheme="minorHAnsi" w:cstheme="minorHAnsi"/>
          <w:sz w:val="22"/>
          <w:szCs w:val="22"/>
        </w:rPr>
        <w:tab/>
      </w:r>
      <w:r w:rsidR="00A83667">
        <w:rPr>
          <w:rFonts w:asciiTheme="minorHAnsi" w:hAnsiTheme="minorHAnsi" w:cstheme="minorHAnsi"/>
          <w:sz w:val="22"/>
          <w:szCs w:val="22"/>
        </w:rPr>
        <w:tab/>
      </w:r>
      <w:r w:rsidR="00A83667">
        <w:rPr>
          <w:rFonts w:asciiTheme="minorHAnsi" w:hAnsiTheme="minorHAnsi" w:cstheme="minorHAnsi"/>
          <w:sz w:val="22"/>
          <w:szCs w:val="22"/>
        </w:rPr>
        <w:tab/>
      </w:r>
      <w:r w:rsidRPr="001D493E">
        <w:rPr>
          <w:rFonts w:asciiTheme="minorHAnsi" w:hAnsiTheme="minorHAnsi" w:cstheme="minorHAnsi"/>
          <w:b/>
          <w:sz w:val="22"/>
          <w:szCs w:val="22"/>
        </w:rPr>
        <w:t>Levétel napja</w:t>
      </w:r>
      <w:proofErr w:type="gramStart"/>
      <w:r w:rsidRPr="001D493E">
        <w:rPr>
          <w:rFonts w:asciiTheme="minorHAnsi" w:hAnsiTheme="minorHAnsi" w:cstheme="minorHAnsi"/>
          <w:b/>
          <w:sz w:val="22"/>
          <w:szCs w:val="22"/>
        </w:rPr>
        <w:t xml:space="preserve">:         </w:t>
      </w:r>
      <w:r w:rsidR="00A83667">
        <w:rPr>
          <w:rFonts w:asciiTheme="minorHAnsi" w:hAnsiTheme="minorHAnsi" w:cstheme="minorHAnsi"/>
          <w:b/>
          <w:sz w:val="22"/>
          <w:szCs w:val="22"/>
        </w:rPr>
        <w:tab/>
      </w:r>
      <w:r w:rsidR="009509F4">
        <w:rPr>
          <w:rFonts w:asciiTheme="minorHAnsi" w:hAnsiTheme="minorHAnsi" w:cstheme="minorHAnsi"/>
          <w:b/>
          <w:sz w:val="22"/>
          <w:szCs w:val="22"/>
        </w:rPr>
        <w:t>2025.</w:t>
      </w:r>
      <w:proofErr w:type="gramEnd"/>
      <w:r w:rsidR="009509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318A">
        <w:rPr>
          <w:rFonts w:asciiTheme="minorHAnsi" w:hAnsiTheme="minorHAnsi" w:cstheme="minorHAnsi"/>
          <w:b/>
          <w:sz w:val="22"/>
          <w:szCs w:val="22"/>
        </w:rPr>
        <w:t>szeptember 1.</w:t>
      </w:r>
    </w:p>
    <w:p w14:paraId="574A78D6" w14:textId="77777777" w:rsidR="00C76BFE" w:rsidRPr="001D493E" w:rsidRDefault="00C76BFE" w:rsidP="00C76BFE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0A9DF4" w14:textId="77777777" w:rsidR="00C76BFE" w:rsidRPr="001D493E" w:rsidRDefault="00C76BFE" w:rsidP="00C76BFE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A8F47" w14:textId="77777777" w:rsidR="00C76BFE" w:rsidRPr="001D493E" w:rsidRDefault="00C76BFE" w:rsidP="00C76BFE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D493E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6E37775F" w14:textId="77777777" w:rsidR="00C76BFE" w:rsidRPr="001D493E" w:rsidRDefault="00C76BFE" w:rsidP="00C76BFE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60EB7CE2" w14:textId="77777777" w:rsidR="00C76BFE" w:rsidRPr="001D493E" w:rsidRDefault="00C76BFE" w:rsidP="00C76BFE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93E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4522D03B" w14:textId="4C82BD0A" w:rsidR="00C76BFE" w:rsidRPr="001D493E" w:rsidRDefault="00C76BFE" w:rsidP="00C76BFE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93E">
        <w:rPr>
          <w:rFonts w:asciiTheme="minorHAnsi" w:hAnsiTheme="minorHAnsi" w:cstheme="minorHAnsi"/>
          <w:b/>
          <w:sz w:val="22"/>
          <w:szCs w:val="22"/>
        </w:rPr>
        <w:t>(9700 Szombathely, Kossuth Lajos utca 1-3., tel</w:t>
      </w:r>
      <w:proofErr w:type="gramStart"/>
      <w:r w:rsidRPr="001D493E">
        <w:rPr>
          <w:rFonts w:asciiTheme="minorHAnsi" w:hAnsiTheme="minorHAnsi" w:cstheme="minorHAnsi"/>
          <w:b/>
          <w:sz w:val="22"/>
          <w:szCs w:val="22"/>
        </w:rPr>
        <w:t>.:</w:t>
      </w:r>
      <w:proofErr w:type="gramEnd"/>
      <w:r w:rsidRPr="001D49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7727" w:rsidRPr="001D493E">
        <w:rPr>
          <w:rFonts w:asciiTheme="minorHAnsi" w:hAnsiTheme="minorHAnsi" w:cstheme="minorHAnsi"/>
          <w:b/>
          <w:sz w:val="22"/>
          <w:szCs w:val="22"/>
        </w:rPr>
        <w:t>520-100</w:t>
      </w:r>
      <w:r w:rsidRPr="001D493E">
        <w:rPr>
          <w:rFonts w:asciiTheme="minorHAnsi" w:hAnsiTheme="minorHAnsi" w:cstheme="minorHAnsi"/>
          <w:b/>
          <w:sz w:val="22"/>
          <w:szCs w:val="22"/>
        </w:rPr>
        <w:t>)</w:t>
      </w:r>
    </w:p>
    <w:p w14:paraId="639B3103" w14:textId="766664D2" w:rsidR="00C76BFE" w:rsidRPr="001D493E" w:rsidRDefault="009368EB" w:rsidP="00C76BFE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1BBE">
        <w:rPr>
          <w:rFonts w:asciiTheme="minorHAnsi" w:hAnsiTheme="minorHAnsi" w:cstheme="minorHAnsi"/>
          <w:b/>
          <w:sz w:val="22"/>
          <w:szCs w:val="22"/>
        </w:rPr>
        <w:t>235</w:t>
      </w:r>
      <w:r>
        <w:rPr>
          <w:rFonts w:asciiTheme="minorHAnsi" w:hAnsiTheme="minorHAnsi" w:cstheme="minorHAnsi"/>
          <w:b/>
          <w:sz w:val="22"/>
          <w:szCs w:val="22"/>
        </w:rPr>
        <w:t xml:space="preserve">/2025. (VI.16.) GJB számú határozat alapján </w:t>
      </w:r>
      <w:r w:rsidR="00C76BFE" w:rsidRPr="001D493E">
        <w:rPr>
          <w:rFonts w:asciiTheme="minorHAnsi" w:hAnsiTheme="minorHAnsi" w:cstheme="minorHAnsi"/>
          <w:b/>
          <w:sz w:val="22"/>
          <w:szCs w:val="22"/>
        </w:rPr>
        <w:t>egyfordulós pályázatot hirdet a tulajdonában lévő</w:t>
      </w:r>
    </w:p>
    <w:p w14:paraId="5173FF7B" w14:textId="77777777" w:rsidR="00C86354" w:rsidRDefault="00C76BFE" w:rsidP="00C76BFE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93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1D493E">
        <w:rPr>
          <w:rFonts w:asciiTheme="minorHAnsi" w:hAnsiTheme="minorHAnsi" w:cstheme="minorHAnsi"/>
          <w:b/>
          <w:sz w:val="22"/>
          <w:szCs w:val="22"/>
        </w:rPr>
        <w:t>szombathelyi</w:t>
      </w:r>
      <w:proofErr w:type="gramEnd"/>
      <w:r w:rsidRPr="001D49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1504" w:rsidRPr="001D493E">
        <w:rPr>
          <w:rFonts w:asciiTheme="minorHAnsi" w:hAnsiTheme="minorHAnsi" w:cstheme="minorHAnsi"/>
          <w:b/>
          <w:sz w:val="22"/>
          <w:szCs w:val="22"/>
        </w:rPr>
        <w:t>5425/A/4</w:t>
      </w:r>
      <w:r w:rsidRPr="001D493E">
        <w:rPr>
          <w:rFonts w:asciiTheme="minorHAnsi" w:hAnsiTheme="minorHAnsi" w:cstheme="minorHAnsi"/>
          <w:b/>
          <w:sz w:val="22"/>
          <w:szCs w:val="22"/>
        </w:rPr>
        <w:t xml:space="preserve"> hrsz.-ú, Szombathely, </w:t>
      </w:r>
      <w:r w:rsidR="00B81504" w:rsidRPr="001D493E">
        <w:rPr>
          <w:rFonts w:asciiTheme="minorHAnsi" w:hAnsiTheme="minorHAnsi" w:cstheme="minorHAnsi"/>
          <w:b/>
          <w:sz w:val="22"/>
          <w:szCs w:val="22"/>
        </w:rPr>
        <w:t>Jókai Mór u. 16</w:t>
      </w:r>
      <w:r w:rsidRPr="001D493E">
        <w:rPr>
          <w:rFonts w:asciiTheme="minorHAnsi" w:hAnsiTheme="minorHAnsi" w:cstheme="minorHAnsi"/>
          <w:b/>
          <w:sz w:val="22"/>
          <w:szCs w:val="22"/>
        </w:rPr>
        <w:t>.</w:t>
      </w:r>
      <w:r w:rsidR="00B81504" w:rsidRPr="001D49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546E" w:rsidRPr="001D493E">
        <w:rPr>
          <w:rFonts w:asciiTheme="minorHAnsi" w:hAnsiTheme="minorHAnsi" w:cstheme="minorHAnsi"/>
          <w:b/>
          <w:sz w:val="22"/>
          <w:szCs w:val="22"/>
        </w:rPr>
        <w:t>fszt.</w:t>
      </w:r>
      <w:r w:rsidR="00947727" w:rsidRPr="001D493E">
        <w:rPr>
          <w:rFonts w:asciiTheme="minorHAnsi" w:hAnsiTheme="minorHAnsi" w:cstheme="minorHAnsi"/>
          <w:b/>
          <w:sz w:val="22"/>
          <w:szCs w:val="22"/>
        </w:rPr>
        <w:t xml:space="preserve"> ajtó 6.</w:t>
      </w:r>
      <w:r w:rsidR="00B81504" w:rsidRPr="001D49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493E">
        <w:rPr>
          <w:rFonts w:asciiTheme="minorHAnsi" w:hAnsiTheme="minorHAnsi" w:cstheme="minorHAnsi"/>
          <w:b/>
          <w:sz w:val="22"/>
          <w:szCs w:val="22"/>
        </w:rPr>
        <w:t xml:space="preserve">szám alatti, </w:t>
      </w:r>
    </w:p>
    <w:p w14:paraId="53B4282A" w14:textId="63A1A7C6" w:rsidR="00C76BFE" w:rsidRPr="001D493E" w:rsidRDefault="00B81504" w:rsidP="00C76BFE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D493E">
        <w:rPr>
          <w:rFonts w:asciiTheme="minorHAnsi" w:hAnsiTheme="minorHAnsi" w:cstheme="minorHAnsi"/>
          <w:b/>
          <w:sz w:val="22"/>
          <w:szCs w:val="22"/>
        </w:rPr>
        <w:t>garázs</w:t>
      </w:r>
      <w:proofErr w:type="gramEnd"/>
      <w:r w:rsidRPr="001D49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020A">
        <w:rPr>
          <w:rFonts w:asciiTheme="minorHAnsi" w:hAnsiTheme="minorHAnsi" w:cstheme="minorHAnsi"/>
          <w:b/>
          <w:sz w:val="22"/>
          <w:szCs w:val="22"/>
        </w:rPr>
        <w:t>megnevezésű</w:t>
      </w:r>
      <w:r w:rsidR="00C76BFE" w:rsidRPr="001D493E">
        <w:rPr>
          <w:rFonts w:asciiTheme="minorHAnsi" w:hAnsiTheme="minorHAnsi" w:cstheme="minorHAnsi"/>
          <w:b/>
          <w:sz w:val="22"/>
          <w:szCs w:val="22"/>
        </w:rPr>
        <w:t xml:space="preserve"> ingatlan licitálás útján történő értékesítésére</w:t>
      </w:r>
    </w:p>
    <w:p w14:paraId="5C3635F7" w14:textId="77777777" w:rsidR="00C76BFE" w:rsidRPr="001D493E" w:rsidRDefault="00C76BF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26C133C7" w14:textId="43CDBB87" w:rsidR="00C76BFE" w:rsidRDefault="00C76BFE" w:rsidP="00C76BFE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493E">
        <w:rPr>
          <w:rFonts w:asciiTheme="minorHAnsi" w:hAnsiTheme="minorHAnsi" w:cstheme="minorHAnsi"/>
          <w:b/>
          <w:sz w:val="22"/>
          <w:szCs w:val="22"/>
        </w:rPr>
        <w:t>A pályázat tárgya, az ingatlan jellemzése:</w:t>
      </w:r>
    </w:p>
    <w:p w14:paraId="1711C03D" w14:textId="77777777" w:rsidR="00E82168" w:rsidRPr="00E82168" w:rsidRDefault="00E82168" w:rsidP="00E8216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EC141C" w14:textId="0ABADD1D" w:rsidR="00C76BFE" w:rsidRPr="001D493E" w:rsidRDefault="00B81504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bookmarkStart w:id="0" w:name="_Hlk135054257"/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ingatlan Szombathely belvárosának nyugati határán helyezkedik el</w:t>
      </w:r>
      <w:r w:rsidR="00714DF4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. </w:t>
      </w: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A garázs az ingatl</w:t>
      </w:r>
      <w:r w:rsidR="00365E5E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n udvarán, a főépület mögött </w:t>
      </w:r>
      <w:r w:rsidR="00714DF4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található</w:t>
      </w:r>
      <w:r w:rsidR="00D2585D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 alapterülete 1</w:t>
      </w:r>
      <w:r w:rsidR="004E781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5</w:t>
      </w:r>
      <w:r w:rsidR="00D2585D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m</w:t>
      </w:r>
      <w:r w:rsidR="00D2585D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  <w:r w:rsidR="00D2585D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.</w:t>
      </w: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Megközelítése kissé nehézkes a lakóház és a kerítés közti szűk behajtón. A közlekedési út nem kiépített, burkolata föld.</w:t>
      </w:r>
    </w:p>
    <w:bookmarkEnd w:id="0"/>
    <w:p w14:paraId="7F8B8EBF" w14:textId="6DA7101B" w:rsidR="00B81504" w:rsidRPr="001D493E" w:rsidRDefault="00B81504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 garázsépület építési ideje a hetvenes évekre tehető. Az épület hagyo</w:t>
      </w:r>
      <w:r w:rsidR="00365E5E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mán</w:t>
      </w: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yos építési móddal, tégla falazattal</w:t>
      </w:r>
      <w:r w:rsidR="00365E5E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, </w:t>
      </w:r>
      <w:proofErr w:type="spellStart"/>
      <w:r w:rsidR="00365E5E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félnyereg</w:t>
      </w:r>
      <w:proofErr w:type="spellEnd"/>
      <w:r w:rsidR="00365E5E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tetővel hullámpala fedéssel épült. Födém nem készült. A garázskapu faszerkezetű. Az eltelt idő alatt felújítás nem történt. </w:t>
      </w:r>
    </w:p>
    <w:p w14:paraId="32492DDA" w14:textId="0A4A9A3F" w:rsidR="00365E5E" w:rsidRPr="001D493E" w:rsidRDefault="00365E5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épület jobb oldali végfalán, valamint a hátsó homlokzaton erőteljes repedések láthatók. Ezek vélhetően az alapszerkezet süllyedése miatt keletkeztek. A javítás az alap megerősítésével történhet.</w:t>
      </w:r>
    </w:p>
    <w:p w14:paraId="6CC84E32" w14:textId="77777777" w:rsidR="00A3546E" w:rsidRPr="001D493E" w:rsidRDefault="00365E5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bookmarkStart w:id="1" w:name="_Hlk135054263"/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Összességében elmondható, hogy az épület közepes állapotú, felújítandó.</w:t>
      </w:r>
    </w:p>
    <w:bookmarkEnd w:id="1"/>
    <w:p w14:paraId="7797E2C8" w14:textId="77777777" w:rsidR="00A3546E" w:rsidRPr="001D493E" w:rsidRDefault="00A3546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br/>
      </w:r>
      <w:bookmarkStart w:id="2" w:name="_Hlk135054270"/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Önkormányzat a garázst jelenleg bérbeadás útján hasznosítja.</w:t>
      </w:r>
    </w:p>
    <w:p w14:paraId="11E3A58D" w14:textId="77777777" w:rsidR="00A3546E" w:rsidRPr="001D493E" w:rsidRDefault="00A3546E" w:rsidP="00C76BFE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D493E">
        <w:rPr>
          <w:rFonts w:asciiTheme="minorHAnsi" w:hAnsiTheme="minorHAnsi" w:cstheme="minorHAnsi"/>
          <w:sz w:val="22"/>
          <w:szCs w:val="22"/>
          <w:u w:val="none"/>
        </w:rPr>
        <w:t>A bérleti szerződés lejárta:</w:t>
      </w: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1D493E">
        <w:rPr>
          <w:rFonts w:asciiTheme="minorHAnsi" w:hAnsiTheme="minorHAnsi" w:cstheme="minorHAnsi"/>
          <w:sz w:val="22"/>
          <w:szCs w:val="22"/>
          <w:u w:val="none"/>
        </w:rPr>
        <w:t>2026. május 22.</w:t>
      </w:r>
    </w:p>
    <w:p w14:paraId="319CBF01" w14:textId="3DC15769" w:rsidR="00A3546E" w:rsidRPr="001D493E" w:rsidRDefault="00A3546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1D493E">
        <w:rPr>
          <w:rFonts w:asciiTheme="minorHAnsi" w:hAnsiTheme="minorHAnsi" w:cstheme="minorHAnsi"/>
          <w:sz w:val="22"/>
          <w:szCs w:val="22"/>
          <w:u w:val="none"/>
        </w:rPr>
        <w:t>Havi bérleti díj (nettó</w:t>
      </w:r>
      <w:r w:rsidRPr="009368EB">
        <w:rPr>
          <w:rFonts w:asciiTheme="minorHAnsi" w:hAnsiTheme="minorHAnsi" w:cstheme="minorHAnsi"/>
          <w:sz w:val="22"/>
          <w:szCs w:val="22"/>
          <w:u w:val="none"/>
        </w:rPr>
        <w:t>):</w:t>
      </w:r>
      <w:r w:rsidRPr="009368E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9368EB">
        <w:rPr>
          <w:rFonts w:asciiTheme="minorHAnsi" w:hAnsiTheme="minorHAnsi" w:cstheme="minorHAnsi"/>
          <w:sz w:val="22"/>
          <w:szCs w:val="22"/>
          <w:u w:val="none"/>
        </w:rPr>
        <w:t>6</w:t>
      </w:r>
      <w:r w:rsidR="004E7816">
        <w:rPr>
          <w:rFonts w:asciiTheme="minorHAnsi" w:hAnsiTheme="minorHAnsi" w:cstheme="minorHAnsi"/>
          <w:sz w:val="22"/>
          <w:szCs w:val="22"/>
          <w:u w:val="none"/>
        </w:rPr>
        <w:t>.</w:t>
      </w:r>
      <w:r w:rsidRPr="009368EB">
        <w:rPr>
          <w:rFonts w:asciiTheme="minorHAnsi" w:hAnsiTheme="minorHAnsi" w:cstheme="minorHAnsi"/>
          <w:sz w:val="22"/>
          <w:szCs w:val="22"/>
          <w:u w:val="none"/>
        </w:rPr>
        <w:t>00</w:t>
      </w:r>
      <w:r w:rsidR="00043430" w:rsidRPr="009368EB">
        <w:rPr>
          <w:rFonts w:asciiTheme="minorHAnsi" w:hAnsiTheme="minorHAnsi" w:cstheme="minorHAnsi"/>
          <w:sz w:val="22"/>
          <w:szCs w:val="22"/>
          <w:u w:val="none"/>
        </w:rPr>
        <w:t>0</w:t>
      </w:r>
      <w:r w:rsidRPr="009368EB">
        <w:rPr>
          <w:rFonts w:asciiTheme="minorHAnsi" w:hAnsiTheme="minorHAnsi" w:cstheme="minorHAnsi"/>
          <w:sz w:val="22"/>
          <w:szCs w:val="22"/>
          <w:u w:val="none"/>
        </w:rPr>
        <w:t>,</w:t>
      </w:r>
      <w:proofErr w:type="spellStart"/>
      <w:r w:rsidRPr="009368EB">
        <w:rPr>
          <w:rFonts w:asciiTheme="minorHAnsi" w:hAnsiTheme="minorHAnsi" w:cstheme="minorHAnsi"/>
          <w:sz w:val="22"/>
          <w:szCs w:val="22"/>
          <w:u w:val="none"/>
        </w:rPr>
        <w:t>-Ft</w:t>
      </w:r>
      <w:proofErr w:type="spellEnd"/>
      <w:r w:rsidRPr="009368EB">
        <w:rPr>
          <w:rFonts w:asciiTheme="minorHAnsi" w:hAnsiTheme="minorHAnsi" w:cstheme="minorHAnsi"/>
          <w:sz w:val="22"/>
          <w:szCs w:val="22"/>
          <w:u w:val="none"/>
        </w:rPr>
        <w:t>.</w:t>
      </w:r>
    </w:p>
    <w:bookmarkEnd w:id="2"/>
    <w:p w14:paraId="7DB0CD4C" w14:textId="77777777" w:rsidR="00A3546E" w:rsidRPr="001D493E" w:rsidRDefault="00A3546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 pályázónak vállalnia kell, hogy a bérlő részére változatlan feltételekkel biztosítja az ingatlan használatát bérleti jogviszony keretében.</w:t>
      </w:r>
    </w:p>
    <w:p w14:paraId="6C50CF88" w14:textId="77777777" w:rsidR="00C76BFE" w:rsidRPr="001D493E" w:rsidRDefault="00C76BF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7336791B" w14:textId="001E1E56" w:rsidR="00C76BFE" w:rsidRPr="001D493E" w:rsidRDefault="00C76BFE" w:rsidP="00C76BFE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493E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  <w:r w:rsidR="00AF5C5B" w:rsidRPr="001D49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5C5B" w:rsidRPr="001D493E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0C3CDA46" w14:textId="6E4A9C8A" w:rsidR="00A3546E" w:rsidRPr="001D493E" w:rsidRDefault="00A3546E" w:rsidP="00A3546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493E">
        <w:rPr>
          <w:rFonts w:asciiTheme="minorHAnsi" w:hAnsiTheme="minorHAnsi" w:cstheme="minorHAnsi"/>
          <w:b/>
          <w:bCs/>
          <w:sz w:val="22"/>
          <w:szCs w:val="22"/>
        </w:rPr>
        <w:t>Az ingatl</w:t>
      </w:r>
      <w:r w:rsidR="00EF3AC0" w:rsidRPr="001D493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1D493E">
        <w:rPr>
          <w:rFonts w:asciiTheme="minorHAnsi" w:hAnsiTheme="minorHAnsi" w:cstheme="minorHAnsi"/>
          <w:b/>
          <w:bCs/>
          <w:sz w:val="22"/>
          <w:szCs w:val="22"/>
        </w:rPr>
        <w:t xml:space="preserve">n vételára minimum </w:t>
      </w:r>
      <w:r w:rsidR="00242F2C">
        <w:rPr>
          <w:rFonts w:asciiTheme="minorHAnsi" w:hAnsiTheme="minorHAnsi" w:cstheme="minorHAnsi"/>
          <w:b/>
          <w:bCs/>
          <w:sz w:val="22"/>
          <w:szCs w:val="22"/>
        </w:rPr>
        <w:t>3.598.425</w:t>
      </w:r>
      <w:r w:rsidR="00242F2C" w:rsidRPr="00E66836">
        <w:rPr>
          <w:rFonts w:asciiTheme="minorHAnsi" w:hAnsiTheme="minorHAnsi" w:cstheme="minorHAnsi"/>
          <w:b/>
          <w:bCs/>
          <w:sz w:val="22"/>
          <w:szCs w:val="22"/>
        </w:rPr>
        <w:t xml:space="preserve">,- Ft + ÁFA, azaz bruttó </w:t>
      </w:r>
      <w:r w:rsidR="00242F2C">
        <w:rPr>
          <w:rFonts w:asciiTheme="minorHAnsi" w:hAnsiTheme="minorHAnsi" w:cstheme="minorHAnsi"/>
          <w:b/>
          <w:bCs/>
          <w:sz w:val="22"/>
          <w:szCs w:val="22"/>
        </w:rPr>
        <w:t>4.570.000</w:t>
      </w:r>
      <w:r w:rsidR="00242F2C" w:rsidRPr="00E66836">
        <w:rPr>
          <w:rFonts w:asciiTheme="minorHAnsi" w:hAnsiTheme="minorHAnsi" w:cstheme="minorHAnsi"/>
          <w:b/>
          <w:bCs/>
          <w:sz w:val="22"/>
          <w:szCs w:val="22"/>
        </w:rPr>
        <w:t>,- Ft</w:t>
      </w:r>
    </w:p>
    <w:p w14:paraId="0BD105CF" w14:textId="77777777" w:rsidR="00C76BFE" w:rsidRPr="001D493E" w:rsidRDefault="00C76BFE" w:rsidP="00C76BFE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CD8998F" w14:textId="01DFB0A5" w:rsidR="00C76BFE" w:rsidRPr="001D493E" w:rsidRDefault="00A3546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 licit nyertese az az ajánlattevő lesz</w:t>
      </w:r>
      <w:r w:rsidR="00C76BFE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</w:t>
      </w:r>
      <w:r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="00C76BFE" w:rsidRPr="001D493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aki a pályázati feltételeknek megfelel és a liciteljáráson a kikiáltási árhoz képest a legmagasabb összegű ellenszolgáltatás megfizetésére tesz ajánlatot. </w:t>
      </w:r>
    </w:p>
    <w:p w14:paraId="4C87E81A" w14:textId="77777777" w:rsidR="00C76BFE" w:rsidRPr="001D493E" w:rsidRDefault="00C76BFE" w:rsidP="00C76BFE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14E00FAE" w14:textId="77777777" w:rsidR="00C76BFE" w:rsidRPr="001D493E" w:rsidRDefault="00C76BFE" w:rsidP="00C76BFE">
      <w:pPr>
        <w:pStyle w:val="Szvegtrz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D493E">
        <w:rPr>
          <w:rFonts w:asciiTheme="minorHAnsi" w:hAnsiTheme="minorHAnsi" w:cstheme="minorHAnsi"/>
          <w:sz w:val="22"/>
          <w:szCs w:val="22"/>
          <w:u w:val="none"/>
        </w:rPr>
        <w:t>A pályázatra és a liciteljárásra vonatkozó információk</w:t>
      </w:r>
      <w:r w:rsidRPr="001D493E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1D493E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72C63EB4" w14:textId="77777777" w:rsidR="00C76BFE" w:rsidRPr="001D493E" w:rsidRDefault="00C76BFE" w:rsidP="00C76BFE">
      <w:pPr>
        <w:pStyle w:val="Szvegtrzs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illetve személyes joga szerint jogképes szervezet lehet, </w:t>
      </w:r>
    </w:p>
    <w:p w14:paraId="3A607DF2" w14:textId="77777777" w:rsidR="00C76BFE" w:rsidRPr="001D493E" w:rsidRDefault="00C76BFE" w:rsidP="00C76BFE">
      <w:pPr>
        <w:pStyle w:val="Szvegtrzs3"/>
        <w:numPr>
          <w:ilvl w:val="0"/>
          <w:numId w:val="3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lastRenderedPageBreak/>
        <w:t xml:space="preserve">aki személyazonosságát, nyilvántartásba vételét – 30 (harminc) napnál nem régebbi igazolással – hitelt érdemlően igazolta, gazdasági társaság esetén 30 (harminc) napnál nem régebbi cégkivonatát, </w:t>
      </w:r>
    </w:p>
    <w:p w14:paraId="22CC7ED0" w14:textId="77777777" w:rsidR="00C76BFE" w:rsidRPr="001D493E" w:rsidRDefault="00C76BFE" w:rsidP="00C76BFE">
      <w:pPr>
        <w:pStyle w:val="Szvegtrzs3"/>
        <w:numPr>
          <w:ilvl w:val="0"/>
          <w:numId w:val="3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1A29B97F" w14:textId="6936F8F6" w:rsidR="00C76BFE" w:rsidRPr="001D493E" w:rsidRDefault="00C76BFE" w:rsidP="00C76BFE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1D493E">
        <w:rPr>
          <w:rFonts w:asciiTheme="minorHAnsi" w:hAnsiTheme="minorHAnsi" w:cstheme="minorHAnsi"/>
          <w:b/>
          <w:sz w:val="22"/>
          <w:szCs w:val="22"/>
        </w:rPr>
        <w:t>Nem lehet a pályázat nyertese az, akinek az önkormányzattal szemben egy évnél régebben lejárt bérleti díj, adó vagy adók módjára behajtható tartozása van, valamint az állami adóhatóság felé köztartozása van</w:t>
      </w:r>
      <w:r w:rsidR="00964AF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64AFA" w:rsidRPr="00964AFA">
        <w:rPr>
          <w:rFonts w:asciiTheme="minorHAnsi" w:hAnsiTheme="minorHAnsi" w:cstheme="minorHAnsi"/>
          <w:b/>
          <w:sz w:val="22"/>
          <w:szCs w:val="22"/>
        </w:rPr>
        <w:t xml:space="preserve">továbbá az önkormányzati tulajdonú cégek (SZOVA Nonprofit </w:t>
      </w:r>
      <w:proofErr w:type="spellStart"/>
      <w:r w:rsidR="00964AFA" w:rsidRPr="00964AFA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proofErr w:type="gramStart"/>
      <w:r w:rsidR="00964AFA" w:rsidRPr="00964AFA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964AFA" w:rsidRPr="00964AFA">
        <w:rPr>
          <w:rFonts w:asciiTheme="minorHAnsi" w:hAnsiTheme="minorHAnsi" w:cstheme="minorHAnsi"/>
          <w:b/>
          <w:sz w:val="22"/>
          <w:szCs w:val="22"/>
        </w:rPr>
        <w:t xml:space="preserve"> VASIVÍZ </w:t>
      </w:r>
      <w:proofErr w:type="spellStart"/>
      <w:r w:rsidR="00964AFA" w:rsidRPr="00964AFA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r w:rsidR="00964AFA" w:rsidRPr="00964AFA">
        <w:rPr>
          <w:rFonts w:asciiTheme="minorHAnsi" w:hAnsiTheme="minorHAnsi" w:cstheme="minorHAnsi"/>
          <w:b/>
          <w:sz w:val="22"/>
          <w:szCs w:val="22"/>
        </w:rPr>
        <w:t xml:space="preserve">., Szombathelyi </w:t>
      </w:r>
      <w:proofErr w:type="spellStart"/>
      <w:r w:rsidR="00964AFA" w:rsidRPr="00964AFA">
        <w:rPr>
          <w:rFonts w:asciiTheme="minorHAnsi" w:hAnsiTheme="minorHAnsi" w:cstheme="minorHAnsi"/>
          <w:b/>
          <w:sz w:val="22"/>
          <w:szCs w:val="22"/>
        </w:rPr>
        <w:t>Távhőszolgáltató</w:t>
      </w:r>
      <w:proofErr w:type="spellEnd"/>
      <w:r w:rsidR="00964AFA" w:rsidRPr="00964AFA">
        <w:rPr>
          <w:rFonts w:asciiTheme="minorHAnsi" w:hAnsiTheme="minorHAnsi" w:cstheme="minorHAnsi"/>
          <w:b/>
          <w:sz w:val="22"/>
          <w:szCs w:val="22"/>
        </w:rPr>
        <w:t xml:space="preserve"> Kft.) felé tartozása áll fenn.</w:t>
      </w:r>
      <w:r w:rsidRPr="001D49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BDFF00" w14:textId="77777777" w:rsidR="00C76BFE" w:rsidRPr="001D493E" w:rsidRDefault="00C76BFE" w:rsidP="00C76BFE">
      <w:pPr>
        <w:pStyle w:val="Szvegtrzs3"/>
        <w:rPr>
          <w:rFonts w:asciiTheme="minorHAnsi" w:hAnsiTheme="minorHAnsi" w:cstheme="minorHAnsi"/>
          <w:sz w:val="22"/>
          <w:szCs w:val="22"/>
        </w:rPr>
      </w:pPr>
    </w:p>
    <w:p w14:paraId="0CEC6FE1" w14:textId="77777777" w:rsidR="00C76BFE" w:rsidRPr="001D493E" w:rsidRDefault="00C76BFE" w:rsidP="00C76BFE">
      <w:pPr>
        <w:pStyle w:val="Szvegtrzs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1D493E">
        <w:rPr>
          <w:rFonts w:asciiTheme="minorHAnsi" w:hAnsiTheme="minorHAnsi" w:cstheme="minorHAnsi"/>
          <w:sz w:val="22"/>
          <w:szCs w:val="22"/>
        </w:rPr>
        <w:t>:</w:t>
      </w:r>
      <w:r w:rsidRPr="001D493E">
        <w:rPr>
          <w:rFonts w:asciiTheme="minorHAnsi" w:hAnsiTheme="minorHAnsi" w:cstheme="minorHAnsi"/>
          <w:sz w:val="22"/>
          <w:szCs w:val="22"/>
        </w:rPr>
        <w:tab/>
      </w:r>
    </w:p>
    <w:p w14:paraId="658CCC26" w14:textId="77777777" w:rsidR="00C76BFE" w:rsidRPr="001D493E" w:rsidRDefault="00C76BFE" w:rsidP="00C76BFE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1D493E">
        <w:rPr>
          <w:rFonts w:asciiTheme="minorHAnsi" w:hAnsiTheme="minorHAnsi" w:cstheme="minorHAnsi"/>
          <w:sz w:val="22"/>
          <w:szCs w:val="22"/>
        </w:rPr>
        <w:tab/>
      </w:r>
    </w:p>
    <w:p w14:paraId="6580BD99" w14:textId="77777777" w:rsidR="00C76BFE" w:rsidRPr="001D493E" w:rsidRDefault="00C76BFE" w:rsidP="00C76BFE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16F670B9" w14:textId="77777777" w:rsidR="00C76BFE" w:rsidRPr="001D493E" w:rsidRDefault="00C76BFE" w:rsidP="00C76BFE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1D493E">
        <w:rPr>
          <w:rFonts w:asciiTheme="minorHAnsi" w:hAnsiTheme="minorHAnsi" w:cstheme="minorHAnsi"/>
          <w:sz w:val="22"/>
          <w:szCs w:val="22"/>
        </w:rPr>
        <w:t>:</w:t>
      </w:r>
    </w:p>
    <w:p w14:paraId="074F3065" w14:textId="77777777" w:rsidR="00C76BFE" w:rsidRPr="001D493E" w:rsidRDefault="00C76BFE" w:rsidP="00C76BFE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0400353D" w14:textId="6664EA99" w:rsidR="00C76BFE" w:rsidRPr="001D493E" w:rsidRDefault="00C76BFE" w:rsidP="00C76BFE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>az ajánlattevő személyi</w:t>
      </w:r>
      <w:r w:rsidR="00A02FDC" w:rsidRPr="001D493E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1D493E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7070E86" w14:textId="77777777" w:rsidR="00C76BFE" w:rsidRPr="001D493E" w:rsidRDefault="00C76BFE" w:rsidP="00C76BFE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>az ajánlattevő értesítési címét, a kapcsolattartó nevét és telefonszámát</w:t>
      </w:r>
    </w:p>
    <w:p w14:paraId="04C4E85A" w14:textId="77777777" w:rsidR="00C76BFE" w:rsidRPr="001D493E" w:rsidRDefault="00C76BFE" w:rsidP="00C76BFE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1112649E" w14:textId="77777777" w:rsidR="00C76BFE" w:rsidRPr="001D493E" w:rsidRDefault="00C76BFE" w:rsidP="00C76BFE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09AAC36A" w14:textId="77777777" w:rsidR="00C76BFE" w:rsidRPr="001D493E" w:rsidRDefault="00C76BFE" w:rsidP="00C76BFE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6CD95B36" w14:textId="77777777" w:rsidR="004A5047" w:rsidRPr="004E7816" w:rsidRDefault="004A5047" w:rsidP="004A5047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4E7816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4E7816">
        <w:rPr>
          <w:rFonts w:asciiTheme="minorHAnsi" w:hAnsiTheme="minorHAnsi" w:cstheme="minorHAnsi"/>
          <w:sz w:val="22"/>
          <w:szCs w:val="22"/>
        </w:rPr>
        <w:t>:</w:t>
      </w:r>
    </w:p>
    <w:p w14:paraId="698D222C" w14:textId="77777777" w:rsidR="004A5047" w:rsidRPr="004E7816" w:rsidRDefault="004A5047" w:rsidP="004A5047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E7816">
        <w:rPr>
          <w:rFonts w:asciiTheme="minorHAnsi" w:hAnsiTheme="minorHAnsi" w:cstheme="minorHAnsi"/>
          <w:sz w:val="22"/>
          <w:szCs w:val="22"/>
        </w:rPr>
        <w:t xml:space="preserve">igazolást, hogy az ajánlattevőnek - Szombathely Megyei Jogú Város Önkormányzata (Polgármesteri Hivatal Közgazdasági és Adó Osztály) és az állami adóhatóság (NAV) felé - egy évnél régebben lejárt adó vagy adók módjára behajtható köztartozása nincs, továbbá az önkormányzati tulajdonú cégek (SZOVA Nonprofit </w:t>
      </w:r>
      <w:proofErr w:type="spellStart"/>
      <w:r w:rsidRPr="004E7816">
        <w:rPr>
          <w:rFonts w:asciiTheme="minorHAnsi" w:hAnsiTheme="minorHAnsi" w:cstheme="minorHAnsi"/>
          <w:sz w:val="22"/>
          <w:szCs w:val="22"/>
        </w:rPr>
        <w:t>Zrt</w:t>
      </w:r>
      <w:proofErr w:type="spellEnd"/>
      <w:proofErr w:type="gramStart"/>
      <w:r w:rsidRPr="004E7816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Pr="004E7816">
        <w:rPr>
          <w:rFonts w:asciiTheme="minorHAnsi" w:hAnsiTheme="minorHAnsi" w:cstheme="minorHAnsi"/>
          <w:sz w:val="22"/>
          <w:szCs w:val="22"/>
        </w:rPr>
        <w:t xml:space="preserve"> VASIVÍZ </w:t>
      </w:r>
      <w:proofErr w:type="spellStart"/>
      <w:r w:rsidRPr="004E7816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4E7816">
        <w:rPr>
          <w:rFonts w:asciiTheme="minorHAnsi" w:hAnsiTheme="minorHAnsi" w:cstheme="minorHAnsi"/>
          <w:sz w:val="22"/>
          <w:szCs w:val="22"/>
        </w:rPr>
        <w:t xml:space="preserve">., Szombathelyi </w:t>
      </w:r>
      <w:proofErr w:type="spellStart"/>
      <w:r w:rsidRPr="004E7816">
        <w:rPr>
          <w:rFonts w:asciiTheme="minorHAnsi" w:hAnsiTheme="minorHAnsi" w:cstheme="minorHAnsi"/>
          <w:sz w:val="22"/>
          <w:szCs w:val="22"/>
        </w:rPr>
        <w:t>Távhőszolgáltató</w:t>
      </w:r>
      <w:proofErr w:type="spellEnd"/>
      <w:r w:rsidRPr="004E7816">
        <w:rPr>
          <w:rFonts w:asciiTheme="minorHAnsi" w:hAnsiTheme="minorHAnsi" w:cstheme="minorHAnsi"/>
          <w:sz w:val="22"/>
          <w:szCs w:val="22"/>
        </w:rPr>
        <w:t xml:space="preserve"> Kft.) felé tartozása nem áll fenn;</w:t>
      </w:r>
    </w:p>
    <w:p w14:paraId="6664E00D" w14:textId="77777777" w:rsidR="004A5047" w:rsidRPr="004E7816" w:rsidRDefault="004A5047" w:rsidP="004A5047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E7816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46F44C68" w14:textId="77777777" w:rsidR="004A5047" w:rsidRPr="004E7816" w:rsidRDefault="004A5047" w:rsidP="004A5047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E7816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foglalnia.</w:t>
      </w:r>
    </w:p>
    <w:p w14:paraId="25240B06" w14:textId="77777777" w:rsidR="004A5047" w:rsidRPr="004E7816" w:rsidRDefault="004A5047" w:rsidP="004A5047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E7816">
        <w:rPr>
          <w:rFonts w:asciiTheme="minorHAnsi" w:hAnsiTheme="minorHAnsi" w:cstheme="minorHAnsi"/>
          <w:sz w:val="22"/>
          <w:szCs w:val="22"/>
        </w:rPr>
        <w:t xml:space="preserve">jogi személy esetén cégkivonat, és az aláírási címpéldány eredeti, vagy közjegyző által hitelesített másolati példányát, vagy ügyvéd által ellenjegyzett </w:t>
      </w:r>
      <w:proofErr w:type="spellStart"/>
      <w:r w:rsidRPr="004E7816">
        <w:rPr>
          <w:rFonts w:asciiTheme="minorHAnsi" w:hAnsiTheme="minorHAnsi" w:cstheme="minorHAnsi"/>
          <w:sz w:val="22"/>
          <w:szCs w:val="22"/>
        </w:rPr>
        <w:t>aláírásmintát</w:t>
      </w:r>
      <w:proofErr w:type="spellEnd"/>
      <w:r w:rsidRPr="004E7816">
        <w:rPr>
          <w:rFonts w:asciiTheme="minorHAnsi" w:hAnsiTheme="minorHAnsi" w:cstheme="minorHAnsi"/>
          <w:sz w:val="22"/>
          <w:szCs w:val="22"/>
        </w:rPr>
        <w:t>;</w:t>
      </w:r>
    </w:p>
    <w:p w14:paraId="72C7A577" w14:textId="77777777" w:rsidR="004A5047" w:rsidRPr="004E7816" w:rsidRDefault="004A5047" w:rsidP="004A5047">
      <w:pPr>
        <w:pStyle w:val="Szvegtrzsbehzssal3"/>
        <w:numPr>
          <w:ilvl w:val="1"/>
          <w:numId w:val="12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4E7816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7023C096" w14:textId="77777777" w:rsidR="004A5047" w:rsidRPr="004E7816" w:rsidRDefault="004A5047" w:rsidP="004A5047">
      <w:pPr>
        <w:pStyle w:val="Szvegtrzsbehzssal3"/>
        <w:numPr>
          <w:ilvl w:val="1"/>
          <w:numId w:val="12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4E7816">
        <w:rPr>
          <w:rFonts w:asciiTheme="minorHAnsi" w:hAnsiTheme="minorHAnsi" w:cstheme="minorHAnsi"/>
          <w:sz w:val="22"/>
          <w:szCs w:val="22"/>
        </w:rPr>
        <w:t xml:space="preserve">nyilatkozatot annak tudomásulvételéről, hogy a pályázat egésze nyilvános (kivéve: természetes személy ajánlattevőnél az anyja neve, lakcíme, születési ideje, helye, személyi száma, személyes okmányai másolata), </w:t>
      </w:r>
    </w:p>
    <w:p w14:paraId="26A02C29" w14:textId="77777777" w:rsidR="004A5047" w:rsidRPr="004E7816" w:rsidRDefault="004A5047" w:rsidP="004A5047">
      <w:pPr>
        <w:pStyle w:val="Szvegtrzsbehzssal3"/>
        <w:numPr>
          <w:ilvl w:val="1"/>
          <w:numId w:val="12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4E7816"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tájékoztatót és hozzájáruló nyilatkozatot, amely a pályázati felhívás melléklete;</w:t>
      </w:r>
    </w:p>
    <w:p w14:paraId="286CADB7" w14:textId="4FAF33F1" w:rsidR="004A5047" w:rsidRPr="004E7816" w:rsidRDefault="004A5047" w:rsidP="004A5047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E7816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elfogadja, ezen belül nyilatkozat arról, hogy - amennyiben nem a bérlő az ajánlattevő - a bérlő részére 2026. má</w:t>
      </w:r>
      <w:r w:rsidR="005C458E" w:rsidRPr="004E7816">
        <w:rPr>
          <w:rFonts w:asciiTheme="minorHAnsi" w:hAnsiTheme="minorHAnsi" w:cstheme="minorHAnsi"/>
          <w:sz w:val="22"/>
          <w:szCs w:val="22"/>
        </w:rPr>
        <w:t>jus</w:t>
      </w:r>
      <w:r w:rsidRPr="004E7816">
        <w:rPr>
          <w:rFonts w:asciiTheme="minorHAnsi" w:hAnsiTheme="minorHAnsi" w:cstheme="minorHAnsi"/>
          <w:sz w:val="22"/>
          <w:szCs w:val="22"/>
        </w:rPr>
        <w:t xml:space="preserve"> </w:t>
      </w:r>
      <w:r w:rsidR="005C458E" w:rsidRPr="004E7816">
        <w:rPr>
          <w:rFonts w:asciiTheme="minorHAnsi" w:hAnsiTheme="minorHAnsi" w:cstheme="minorHAnsi"/>
          <w:sz w:val="22"/>
          <w:szCs w:val="22"/>
        </w:rPr>
        <w:t>22</w:t>
      </w:r>
      <w:r w:rsidRPr="004E7816">
        <w:rPr>
          <w:rFonts w:asciiTheme="minorHAnsi" w:hAnsiTheme="minorHAnsi" w:cstheme="minorHAnsi"/>
          <w:sz w:val="22"/>
          <w:szCs w:val="22"/>
        </w:rPr>
        <w:t>. napjáig változatlan feltételekkel biztosítja az ingatlan használatát.</w:t>
      </w:r>
    </w:p>
    <w:p w14:paraId="7B50FBD0" w14:textId="77777777" w:rsidR="004A5047" w:rsidRDefault="004A5047" w:rsidP="00C76BFE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23254947" w14:textId="291A919D" w:rsidR="0033328C" w:rsidRDefault="0033328C" w:rsidP="00C76BFE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33328C">
        <w:rPr>
          <w:rFonts w:asciiTheme="minorHAnsi" w:hAnsiTheme="minorHAnsi" w:cstheme="minorHAnsi"/>
          <w:sz w:val="22"/>
          <w:szCs w:val="22"/>
        </w:rPr>
        <w:t>Együttes pályázat esetén a pályázati ajánlatot együttesen kell benyújtani azzal, hogy a III/2. pontban felsorolt nyilatkozatokat, igazolásokat minden pályázónak külön-külön kell teljesíteni azzal, hogy a fedezetnek a pályázóknál összességében kell rendelkezésre állni.</w:t>
      </w:r>
    </w:p>
    <w:p w14:paraId="0521D5A2" w14:textId="77777777" w:rsidR="0033328C" w:rsidRDefault="0033328C" w:rsidP="00C76BFE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4465092C" w14:textId="687900D5" w:rsidR="00C76BFE" w:rsidRPr="001D493E" w:rsidRDefault="00C76BFE" w:rsidP="00C76BFE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A02FDC" w:rsidRPr="001D493E">
        <w:rPr>
          <w:rFonts w:asciiTheme="minorHAnsi" w:hAnsiTheme="minorHAnsi" w:cstheme="minorHAnsi"/>
          <w:sz w:val="22"/>
          <w:szCs w:val="22"/>
        </w:rPr>
        <w:t>, így a liciteljáráson nem vehet részt.</w:t>
      </w:r>
    </w:p>
    <w:p w14:paraId="57741D62" w14:textId="77777777" w:rsidR="00C76BFE" w:rsidRPr="001D493E" w:rsidRDefault="00C76BFE" w:rsidP="00C76BFE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lastRenderedPageBreak/>
        <w:t>Az ajánlattevő az ajánlatában közölt egyes adatok nyilvánosságra hozatalát megtilthatja. Az ajánlattevő nevének, az általa ajánlott ellenszolgáltatásnak és a teljesítési határidőnek a nyilvánosságra hozatalát az eredményhirdetést követően nem tilthatja meg.</w:t>
      </w:r>
    </w:p>
    <w:p w14:paraId="1C980F4C" w14:textId="77777777" w:rsidR="00C76BFE" w:rsidRPr="001D493E" w:rsidRDefault="00C76BFE" w:rsidP="00C76BFE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108F9028" w14:textId="3E86B844" w:rsidR="00C76BFE" w:rsidRPr="001D493E" w:rsidRDefault="00C76BFE" w:rsidP="007243C2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D493E">
        <w:rPr>
          <w:rFonts w:asciiTheme="minorHAnsi" w:hAnsiTheme="minorHAnsi" w:cstheme="minorHAnsi"/>
          <w:b/>
          <w:bCs/>
          <w:sz w:val="22"/>
          <w:szCs w:val="22"/>
        </w:rPr>
        <w:t>Az ajánlattevők a</w:t>
      </w:r>
      <w:r w:rsidRPr="001D493E">
        <w:rPr>
          <w:rFonts w:asciiTheme="minorHAnsi" w:hAnsiTheme="minorHAnsi" w:cstheme="minorHAnsi"/>
          <w:sz w:val="22"/>
          <w:szCs w:val="22"/>
        </w:rPr>
        <w:t xml:space="preserve"> </w:t>
      </w:r>
      <w:r w:rsidRPr="001D493E">
        <w:rPr>
          <w:rFonts w:asciiTheme="minorHAnsi" w:hAnsiTheme="minorHAnsi" w:cstheme="minorHAnsi"/>
          <w:b/>
          <w:bCs/>
          <w:sz w:val="22"/>
          <w:szCs w:val="22"/>
        </w:rPr>
        <w:t xml:space="preserve">pályázaton való részvétel biztosítékául </w:t>
      </w:r>
      <w:r w:rsidR="00242F2C">
        <w:rPr>
          <w:rFonts w:asciiTheme="minorHAnsi" w:hAnsiTheme="minorHAnsi" w:cstheme="minorHAnsi"/>
          <w:b/>
          <w:bCs/>
          <w:sz w:val="22"/>
          <w:szCs w:val="22"/>
        </w:rPr>
        <w:t>457</w:t>
      </w:r>
      <w:r w:rsidR="00242F2C" w:rsidRPr="00E66836">
        <w:rPr>
          <w:rFonts w:asciiTheme="minorHAnsi" w:hAnsiTheme="minorHAnsi" w:cstheme="minorHAnsi"/>
          <w:b/>
          <w:bCs/>
          <w:sz w:val="22"/>
          <w:szCs w:val="22"/>
        </w:rPr>
        <w:t>.000,- Ft</w:t>
      </w:r>
      <w:r w:rsidR="00242F2C" w:rsidRPr="00E6594B">
        <w:rPr>
          <w:rFonts w:asciiTheme="minorHAnsi" w:hAnsiTheme="minorHAnsi" w:cstheme="minorHAnsi"/>
          <w:b/>
          <w:bCs/>
          <w:sz w:val="22"/>
          <w:szCs w:val="22"/>
        </w:rPr>
        <w:t>-ot</w:t>
      </w:r>
      <w:r w:rsidR="00242F2C" w:rsidRPr="00E6594B">
        <w:rPr>
          <w:rFonts w:asciiTheme="minorHAnsi" w:hAnsiTheme="minorHAnsi" w:cstheme="minorHAnsi"/>
          <w:sz w:val="22"/>
          <w:szCs w:val="22"/>
        </w:rPr>
        <w:t xml:space="preserve">, </w:t>
      </w:r>
      <w:r w:rsidR="00242F2C"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azaz </w:t>
      </w:r>
      <w:r w:rsidR="00242F2C">
        <w:rPr>
          <w:rFonts w:asciiTheme="minorHAnsi" w:hAnsiTheme="minorHAnsi" w:cstheme="minorHAnsi"/>
          <w:b/>
          <w:bCs/>
          <w:sz w:val="22"/>
          <w:szCs w:val="22"/>
        </w:rPr>
        <w:t>négyszázötvenhétezer</w:t>
      </w:r>
      <w:r w:rsidR="00242F2C"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D493E">
        <w:rPr>
          <w:rFonts w:asciiTheme="minorHAnsi" w:hAnsiTheme="minorHAnsi" w:cstheme="minorHAnsi"/>
          <w:b/>
          <w:bCs/>
          <w:sz w:val="22"/>
          <w:szCs w:val="22"/>
        </w:rPr>
        <w:t>forintot kötelesek fizetni</w:t>
      </w:r>
      <w:r w:rsidR="007243C2" w:rsidRPr="001D49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1D49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43C2" w:rsidRPr="001D493E">
        <w:rPr>
          <w:rFonts w:asciiTheme="minorHAnsi" w:hAnsiTheme="minorHAnsi" w:cstheme="minorHAnsi"/>
          <w:b/>
          <w:bCs/>
          <w:sz w:val="22"/>
          <w:szCs w:val="22"/>
        </w:rPr>
        <w:t>Ez az</w:t>
      </w:r>
      <w:r w:rsidRPr="001D49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43C2" w:rsidRPr="001D493E">
        <w:rPr>
          <w:rFonts w:asciiTheme="minorHAnsi" w:hAnsiTheme="minorHAnsi" w:cstheme="minorHAnsi"/>
          <w:b/>
          <w:bCs/>
          <w:sz w:val="22"/>
          <w:szCs w:val="22"/>
        </w:rPr>
        <w:t>összeg a II. pont szerinti minimum bruttó vételár 10%-</w:t>
      </w:r>
      <w:proofErr w:type="gramStart"/>
      <w:r w:rsidR="007243C2" w:rsidRPr="001D493E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="007243C2" w:rsidRPr="001D493E">
        <w:rPr>
          <w:rFonts w:asciiTheme="minorHAnsi" w:hAnsiTheme="minorHAnsi" w:cstheme="minorHAnsi"/>
          <w:b/>
          <w:bCs/>
          <w:sz w:val="22"/>
          <w:szCs w:val="22"/>
        </w:rPr>
        <w:t xml:space="preserve">, amely – nyertes pályázat esetén – szerződést biztosító mellékkötelezettséggé </w:t>
      </w:r>
      <w:r w:rsidRPr="001D493E">
        <w:rPr>
          <w:rFonts w:asciiTheme="minorHAnsi" w:hAnsiTheme="minorHAnsi" w:cstheme="minorHAnsi"/>
          <w:b/>
          <w:bCs/>
          <w:sz w:val="22"/>
          <w:szCs w:val="22"/>
        </w:rPr>
        <w:t>(foglalóvá) alakul át.</w:t>
      </w:r>
      <w:r w:rsidR="00242F2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D493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E9A1530" w14:textId="59BBB138" w:rsidR="00C76BFE" w:rsidRPr="001D493E" w:rsidRDefault="00C76BFE" w:rsidP="00C76BF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 xml:space="preserve">A biztosítékot az ajánlat beadásával egyidejűleg az önkormányzatnak az </w:t>
      </w:r>
      <w:r w:rsidR="009509F4">
        <w:rPr>
          <w:rFonts w:asciiTheme="minorHAnsi" w:hAnsiTheme="minorHAnsi" w:cstheme="minorHAnsi"/>
          <w:sz w:val="22"/>
          <w:szCs w:val="22"/>
        </w:rPr>
        <w:t xml:space="preserve">OTP Bank </w:t>
      </w:r>
      <w:proofErr w:type="spellStart"/>
      <w:r w:rsidR="009509F4">
        <w:rPr>
          <w:rFonts w:asciiTheme="minorHAnsi" w:hAnsiTheme="minorHAnsi" w:cstheme="minorHAnsi"/>
          <w:sz w:val="22"/>
          <w:szCs w:val="22"/>
        </w:rPr>
        <w:t>NyRt</w:t>
      </w:r>
      <w:r w:rsidRPr="001D493E">
        <w:rPr>
          <w:rFonts w:asciiTheme="minorHAnsi" w:hAnsiTheme="minorHAnsi" w:cstheme="minorHAnsi"/>
          <w:sz w:val="22"/>
          <w:szCs w:val="22"/>
        </w:rPr>
        <w:t>.-nél</w:t>
      </w:r>
      <w:proofErr w:type="spellEnd"/>
      <w:r w:rsidRPr="001D493E">
        <w:rPr>
          <w:rFonts w:asciiTheme="minorHAnsi" w:hAnsiTheme="minorHAnsi" w:cstheme="minorHAnsi"/>
          <w:sz w:val="22"/>
          <w:szCs w:val="22"/>
        </w:rPr>
        <w:t xml:space="preserve"> vezetett </w:t>
      </w:r>
      <w:r w:rsidR="009509F4" w:rsidRPr="00D95AC6">
        <w:rPr>
          <w:rFonts w:asciiTheme="minorHAnsi" w:hAnsiTheme="minorHAnsi" w:cstheme="minorHAnsi"/>
          <w:sz w:val="22"/>
          <w:szCs w:val="22"/>
        </w:rPr>
        <w:t>11747006-15733658</w:t>
      </w:r>
      <w:r w:rsidR="009509F4">
        <w:t xml:space="preserve"> </w:t>
      </w:r>
      <w:r w:rsidRPr="001D493E">
        <w:rPr>
          <w:rFonts w:asciiTheme="minorHAnsi" w:hAnsiTheme="minorHAnsi" w:cstheme="minorHAnsi"/>
          <w:sz w:val="22"/>
          <w:szCs w:val="22"/>
        </w:rPr>
        <w:t xml:space="preserve">számú számlájára kell befizetni. </w:t>
      </w:r>
      <w:r w:rsidRPr="001D493E">
        <w:rPr>
          <w:rFonts w:asciiTheme="minorHAnsi" w:hAnsiTheme="minorHAnsi" w:cstheme="minorHAnsi"/>
          <w:b/>
          <w:sz w:val="22"/>
          <w:szCs w:val="22"/>
        </w:rPr>
        <w:t xml:space="preserve">A befizetésről az igazolást a pályázat benyújtásával együtt csatolni szükséges. </w:t>
      </w:r>
      <w:r w:rsidRPr="001D493E">
        <w:rPr>
          <w:rFonts w:asciiTheme="minorHAnsi" w:hAnsiTheme="minorHAnsi" w:cstheme="minorHAnsi"/>
          <w:sz w:val="22"/>
          <w:szCs w:val="22"/>
        </w:rPr>
        <w:t>A biztosíték összegét a pályázat nyertese által fizetendő vételárba be kell számítani. A többi ajánlattevő részére történő visszafizetésről a pályázat elbírálását követő 8 napon belül intézkedik a kiíró.</w:t>
      </w:r>
    </w:p>
    <w:p w14:paraId="282BB74B" w14:textId="77777777" w:rsidR="00C76BFE" w:rsidRPr="001D493E" w:rsidRDefault="00C76BFE" w:rsidP="00C76BFE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30237E9B" w14:textId="7D72056B" w:rsidR="00C76BFE" w:rsidRPr="001D493E" w:rsidRDefault="00C76BFE" w:rsidP="00C76BFE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 xml:space="preserve">Ha a pályázat nyertese ajánlatát visszavonja, vagy az adásvételi szerződés meg nem kötése a pályázati felhívás </w:t>
      </w:r>
      <w:r w:rsidR="00242F2C">
        <w:rPr>
          <w:rFonts w:asciiTheme="minorHAnsi" w:hAnsiTheme="minorHAnsi" w:cstheme="minorHAnsi"/>
          <w:sz w:val="22"/>
          <w:szCs w:val="22"/>
        </w:rPr>
        <w:t xml:space="preserve">III. </w:t>
      </w:r>
      <w:r w:rsidRPr="001D493E">
        <w:rPr>
          <w:rFonts w:asciiTheme="minorHAnsi" w:hAnsiTheme="minorHAnsi" w:cstheme="minorHAnsi"/>
          <w:sz w:val="22"/>
          <w:szCs w:val="22"/>
        </w:rPr>
        <w:t>6. pontjában meghatározott időtartamon belüli neki felróható, vagy az ő érdekkörében felmerült más okból hiúsult meg, a pályázati biztosíték foglalóvá alakul át, amelyet a pályázó elveszít.</w:t>
      </w:r>
    </w:p>
    <w:p w14:paraId="18FE9714" w14:textId="77777777" w:rsidR="008C3A7B" w:rsidRPr="001D493E" w:rsidRDefault="008C3A7B" w:rsidP="00C76BFE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182F293" w14:textId="18F33C1A" w:rsidR="00C76BFE" w:rsidRPr="001D493E" w:rsidRDefault="00C76BFE" w:rsidP="00C76BFE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 xml:space="preserve">A </w:t>
      </w:r>
      <w:r w:rsidRPr="001D493E">
        <w:rPr>
          <w:rFonts w:asciiTheme="minorHAnsi" w:hAnsiTheme="minorHAnsi" w:cstheme="minorHAnsi"/>
          <w:b/>
          <w:sz w:val="22"/>
          <w:szCs w:val="22"/>
        </w:rPr>
        <w:t>pályázati ajánlatot</w:t>
      </w:r>
      <w:r w:rsidRPr="001D493E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VI. emelet 6</w:t>
      </w:r>
      <w:r w:rsidR="002472AD">
        <w:rPr>
          <w:rFonts w:asciiTheme="minorHAnsi" w:hAnsiTheme="minorHAnsi" w:cstheme="minorHAnsi"/>
          <w:sz w:val="22"/>
          <w:szCs w:val="22"/>
        </w:rPr>
        <w:t>20</w:t>
      </w:r>
      <w:r w:rsidRPr="001D493E">
        <w:rPr>
          <w:rFonts w:asciiTheme="minorHAnsi" w:hAnsiTheme="minorHAnsi" w:cstheme="minorHAnsi"/>
          <w:sz w:val="22"/>
          <w:szCs w:val="22"/>
        </w:rPr>
        <w:t xml:space="preserve">. irodájában </w:t>
      </w:r>
      <w:r w:rsidRPr="001D493E">
        <w:rPr>
          <w:rFonts w:asciiTheme="minorHAnsi" w:hAnsiTheme="minorHAnsi" w:cstheme="minorHAnsi"/>
          <w:b/>
          <w:sz w:val="22"/>
          <w:szCs w:val="22"/>
        </w:rPr>
        <w:t>legkésőbb</w:t>
      </w:r>
      <w:r w:rsidRPr="001D493E">
        <w:rPr>
          <w:rFonts w:asciiTheme="minorHAnsi" w:hAnsiTheme="minorHAnsi" w:cstheme="minorHAnsi"/>
          <w:sz w:val="22"/>
          <w:szCs w:val="22"/>
        </w:rPr>
        <w:t xml:space="preserve"> </w:t>
      </w:r>
      <w:r w:rsidRPr="001D493E">
        <w:rPr>
          <w:rFonts w:asciiTheme="minorHAnsi" w:hAnsiTheme="minorHAnsi" w:cstheme="minorHAnsi"/>
          <w:b/>
          <w:sz w:val="22"/>
          <w:szCs w:val="22"/>
        </w:rPr>
        <w:t>202</w:t>
      </w:r>
      <w:r w:rsidR="009509F4">
        <w:rPr>
          <w:rFonts w:asciiTheme="minorHAnsi" w:hAnsiTheme="minorHAnsi" w:cstheme="minorHAnsi"/>
          <w:b/>
          <w:sz w:val="22"/>
          <w:szCs w:val="22"/>
        </w:rPr>
        <w:t>5</w:t>
      </w:r>
      <w:r w:rsidRPr="001D493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1318A">
        <w:rPr>
          <w:rFonts w:asciiTheme="minorHAnsi" w:hAnsiTheme="minorHAnsi" w:cstheme="minorHAnsi"/>
          <w:b/>
          <w:sz w:val="22"/>
          <w:szCs w:val="22"/>
        </w:rPr>
        <w:t xml:space="preserve">szeptember </w:t>
      </w:r>
      <w:r w:rsidR="009509F4">
        <w:rPr>
          <w:rFonts w:asciiTheme="minorHAnsi" w:hAnsiTheme="minorHAnsi" w:cstheme="minorHAnsi"/>
          <w:b/>
          <w:sz w:val="22"/>
          <w:szCs w:val="22"/>
        </w:rPr>
        <w:t>1</w:t>
      </w:r>
      <w:r w:rsidR="00947727" w:rsidRPr="001D493E">
        <w:rPr>
          <w:rFonts w:asciiTheme="minorHAnsi" w:hAnsiTheme="minorHAnsi" w:cstheme="minorHAnsi"/>
          <w:b/>
          <w:sz w:val="22"/>
          <w:szCs w:val="22"/>
        </w:rPr>
        <w:t>-</w:t>
      </w:r>
      <w:r w:rsidR="0061318A">
        <w:rPr>
          <w:rFonts w:asciiTheme="minorHAnsi" w:hAnsiTheme="minorHAnsi" w:cstheme="minorHAnsi"/>
          <w:b/>
          <w:sz w:val="22"/>
          <w:szCs w:val="22"/>
        </w:rPr>
        <w:t>j</w:t>
      </w:r>
      <w:r w:rsidR="00C42735">
        <w:rPr>
          <w:rFonts w:asciiTheme="minorHAnsi" w:hAnsiTheme="minorHAnsi" w:cstheme="minorHAnsi"/>
          <w:b/>
          <w:sz w:val="22"/>
          <w:szCs w:val="22"/>
        </w:rPr>
        <w:t>é</w:t>
      </w:r>
      <w:r w:rsidRPr="001D493E">
        <w:rPr>
          <w:rFonts w:asciiTheme="minorHAnsi" w:hAnsiTheme="minorHAnsi" w:cstheme="minorHAnsi"/>
          <w:b/>
          <w:sz w:val="22"/>
          <w:szCs w:val="22"/>
        </w:rPr>
        <w:t>n 12</w:t>
      </w:r>
      <w:r w:rsidRPr="001D493E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Pr="001D493E">
        <w:rPr>
          <w:rFonts w:asciiTheme="minorHAnsi" w:hAnsiTheme="minorHAnsi" w:cstheme="minorHAnsi"/>
          <w:b/>
          <w:sz w:val="22"/>
          <w:szCs w:val="22"/>
        </w:rPr>
        <w:t xml:space="preserve"> óráig kell benyújtani</w:t>
      </w:r>
      <w:r w:rsidRPr="001D493E">
        <w:rPr>
          <w:rFonts w:asciiTheme="minorHAnsi" w:hAnsiTheme="minorHAnsi" w:cstheme="minorHAnsi"/>
          <w:sz w:val="22"/>
          <w:szCs w:val="22"/>
        </w:rPr>
        <w:t xml:space="preserve">. </w:t>
      </w:r>
      <w:r w:rsidRPr="001D493E">
        <w:rPr>
          <w:rFonts w:asciiTheme="minorHAnsi" w:hAnsiTheme="minorHAnsi" w:cstheme="minorHAnsi"/>
          <w:sz w:val="22"/>
          <w:szCs w:val="22"/>
        </w:rPr>
        <w:tab/>
      </w:r>
      <w:r w:rsidR="00CD0456" w:rsidRPr="001D493E">
        <w:rPr>
          <w:rFonts w:asciiTheme="minorHAnsi" w:hAnsiTheme="minorHAnsi" w:cstheme="minorHAnsi"/>
          <w:sz w:val="22"/>
          <w:szCs w:val="22"/>
        </w:rPr>
        <w:br/>
      </w:r>
      <w:r w:rsidRPr="001D493E">
        <w:rPr>
          <w:rFonts w:asciiTheme="minorHAnsi" w:hAnsiTheme="minorHAnsi" w:cstheme="minorHAnsi"/>
          <w:sz w:val="22"/>
          <w:szCs w:val="22"/>
        </w:rPr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</w:p>
    <w:p w14:paraId="27A0D150" w14:textId="77777777" w:rsidR="00C76BFE" w:rsidRPr="001D493E" w:rsidRDefault="00C76BFE" w:rsidP="00C76BFE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5F8AB0B8" w14:textId="0B52F253" w:rsidR="00C76BFE" w:rsidRPr="001D493E" w:rsidRDefault="00C76BFE" w:rsidP="00C76BFE">
      <w:pPr>
        <w:pStyle w:val="Szvegtrzsbehzssal2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1D493E">
        <w:rPr>
          <w:rFonts w:asciiTheme="minorHAnsi" w:hAnsiTheme="minorHAnsi" w:cstheme="minorHAnsi"/>
          <w:b/>
          <w:bCs/>
          <w:szCs w:val="22"/>
        </w:rPr>
        <w:t>20</w:t>
      </w:r>
      <w:r w:rsidR="004E7816">
        <w:rPr>
          <w:rFonts w:asciiTheme="minorHAnsi" w:hAnsiTheme="minorHAnsi" w:cstheme="minorHAnsi"/>
          <w:b/>
          <w:bCs/>
          <w:szCs w:val="22"/>
        </w:rPr>
        <w:t>25</w:t>
      </w:r>
      <w:r w:rsidR="00947727" w:rsidRPr="001D493E">
        <w:rPr>
          <w:rFonts w:asciiTheme="minorHAnsi" w:hAnsiTheme="minorHAnsi" w:cstheme="minorHAnsi"/>
          <w:b/>
          <w:bCs/>
          <w:szCs w:val="22"/>
        </w:rPr>
        <w:t xml:space="preserve">. </w:t>
      </w:r>
      <w:r w:rsidR="0061318A">
        <w:rPr>
          <w:rFonts w:asciiTheme="minorHAnsi" w:hAnsiTheme="minorHAnsi" w:cstheme="minorHAnsi"/>
          <w:b/>
          <w:bCs/>
          <w:szCs w:val="22"/>
        </w:rPr>
        <w:t>szeptember</w:t>
      </w:r>
      <w:r w:rsidR="00947727" w:rsidRPr="001D493E">
        <w:rPr>
          <w:rFonts w:asciiTheme="minorHAnsi" w:hAnsiTheme="minorHAnsi" w:cstheme="minorHAnsi"/>
          <w:b/>
          <w:bCs/>
          <w:szCs w:val="22"/>
        </w:rPr>
        <w:t xml:space="preserve"> </w:t>
      </w:r>
      <w:r w:rsidR="00C42735">
        <w:rPr>
          <w:rFonts w:asciiTheme="minorHAnsi" w:hAnsiTheme="minorHAnsi" w:cstheme="minorHAnsi"/>
          <w:b/>
          <w:bCs/>
          <w:szCs w:val="22"/>
        </w:rPr>
        <w:t>2</w:t>
      </w:r>
      <w:r w:rsidR="00947727" w:rsidRPr="001D493E">
        <w:rPr>
          <w:rFonts w:asciiTheme="minorHAnsi" w:hAnsiTheme="minorHAnsi" w:cstheme="minorHAnsi"/>
          <w:b/>
          <w:bCs/>
          <w:szCs w:val="22"/>
        </w:rPr>
        <w:t>-</w:t>
      </w:r>
      <w:r w:rsidR="00C42735">
        <w:rPr>
          <w:rFonts w:asciiTheme="minorHAnsi" w:hAnsiTheme="minorHAnsi" w:cstheme="minorHAnsi"/>
          <w:b/>
          <w:bCs/>
          <w:szCs w:val="22"/>
        </w:rPr>
        <w:t>á</w:t>
      </w:r>
      <w:r w:rsidR="00947727" w:rsidRPr="001D493E">
        <w:rPr>
          <w:rFonts w:asciiTheme="minorHAnsi" w:hAnsiTheme="minorHAnsi" w:cstheme="minorHAnsi"/>
          <w:b/>
          <w:bCs/>
          <w:szCs w:val="22"/>
        </w:rPr>
        <w:t>n</w:t>
      </w:r>
      <w:r w:rsidRPr="001D493E">
        <w:rPr>
          <w:rFonts w:asciiTheme="minorHAnsi" w:hAnsiTheme="minorHAnsi" w:cstheme="minorHAnsi"/>
          <w:b/>
          <w:bCs/>
          <w:szCs w:val="22"/>
        </w:rPr>
        <w:t xml:space="preserve"> </w:t>
      </w:r>
      <w:r w:rsidR="00C42735">
        <w:rPr>
          <w:rFonts w:asciiTheme="minorHAnsi" w:hAnsiTheme="minorHAnsi" w:cstheme="minorHAnsi"/>
          <w:b/>
          <w:bCs/>
          <w:szCs w:val="22"/>
        </w:rPr>
        <w:t>1</w:t>
      </w:r>
      <w:r w:rsidR="0061318A">
        <w:rPr>
          <w:rFonts w:asciiTheme="minorHAnsi" w:hAnsiTheme="minorHAnsi" w:cstheme="minorHAnsi"/>
          <w:b/>
          <w:bCs/>
          <w:szCs w:val="22"/>
        </w:rPr>
        <w:t>1</w:t>
      </w:r>
      <w:r w:rsidR="00EF5518">
        <w:rPr>
          <w:rFonts w:asciiTheme="minorHAnsi" w:hAnsiTheme="minorHAnsi" w:cstheme="minorHAnsi"/>
          <w:b/>
          <w:bCs/>
          <w:szCs w:val="22"/>
        </w:rPr>
        <w:t>:</w:t>
      </w:r>
      <w:r w:rsidR="0061318A">
        <w:rPr>
          <w:rFonts w:asciiTheme="minorHAnsi" w:hAnsiTheme="minorHAnsi" w:cstheme="minorHAnsi"/>
          <w:b/>
          <w:bCs/>
          <w:szCs w:val="22"/>
        </w:rPr>
        <w:t>3</w:t>
      </w:r>
      <w:r w:rsidR="00EF5518">
        <w:rPr>
          <w:rFonts w:asciiTheme="minorHAnsi" w:hAnsiTheme="minorHAnsi" w:cstheme="minorHAnsi"/>
          <w:b/>
          <w:bCs/>
          <w:szCs w:val="22"/>
        </w:rPr>
        <w:t>0</w:t>
      </w:r>
      <w:r w:rsidRPr="001D493E">
        <w:rPr>
          <w:rFonts w:asciiTheme="minorHAnsi" w:hAnsiTheme="minorHAnsi" w:cstheme="minorHAnsi"/>
          <w:b/>
          <w:bCs/>
          <w:szCs w:val="22"/>
        </w:rPr>
        <w:t xml:space="preserve"> órától</w:t>
      </w:r>
      <w:r w:rsidRPr="001D493E">
        <w:rPr>
          <w:rFonts w:asciiTheme="minorHAnsi" w:hAnsiTheme="minorHAnsi" w:cstheme="minorHAnsi"/>
          <w:szCs w:val="22"/>
        </w:rPr>
        <w:t xml:space="preserve"> a Városháza (Szombathely, Kossuth L. u. 1-3.) VI. emelet 620. számú irodájában </w:t>
      </w:r>
      <w:r w:rsidRPr="001D493E">
        <w:rPr>
          <w:rFonts w:asciiTheme="minorHAnsi" w:hAnsiTheme="minorHAnsi" w:cstheme="minorHAnsi"/>
          <w:b/>
          <w:bCs/>
          <w:szCs w:val="22"/>
        </w:rPr>
        <w:t>licitet tartunk</w:t>
      </w:r>
      <w:r w:rsidRPr="001D493E">
        <w:rPr>
          <w:rFonts w:asciiTheme="minorHAnsi" w:hAnsiTheme="minorHAnsi" w:cstheme="minorHAnsi"/>
          <w:szCs w:val="22"/>
        </w:rPr>
        <w:t>. A liciteljárás egyfordulós. A liciten csak az a pályázó, vagy legalább teljes bizonyító erejű magánokiratban foglalt meghatalmazással bíró képviselője vehet részt, aki az ajánlatát határidőben az előírt tartalommal benyújtotta, és a pályázati feltételeknek megfelelt.</w:t>
      </w:r>
      <w:r w:rsidR="007243C2" w:rsidRPr="001D493E">
        <w:rPr>
          <w:rFonts w:asciiTheme="minorHAnsi" w:hAnsiTheme="minorHAnsi" w:cstheme="minorHAnsi"/>
          <w:szCs w:val="22"/>
        </w:rPr>
        <w:tab/>
      </w:r>
      <w:r w:rsidR="007243C2" w:rsidRPr="001D493E">
        <w:rPr>
          <w:rFonts w:asciiTheme="minorHAnsi" w:hAnsiTheme="minorHAnsi" w:cstheme="minorHAnsi"/>
          <w:szCs w:val="22"/>
        </w:rPr>
        <w:br/>
      </w:r>
      <w:r w:rsidR="007243C2" w:rsidRPr="009368EB">
        <w:rPr>
          <w:rFonts w:asciiTheme="minorHAnsi" w:hAnsiTheme="minorHAnsi" w:cstheme="minorHAnsi"/>
          <w:szCs w:val="22"/>
        </w:rPr>
        <w:t>A licitlépcső 100.000,-</w:t>
      </w:r>
      <w:r w:rsidR="00FC221B" w:rsidRPr="009368EB">
        <w:rPr>
          <w:rFonts w:asciiTheme="minorHAnsi" w:hAnsiTheme="minorHAnsi" w:cstheme="minorHAnsi"/>
          <w:szCs w:val="22"/>
        </w:rPr>
        <w:t xml:space="preserve"> </w:t>
      </w:r>
      <w:r w:rsidR="007243C2" w:rsidRPr="009368EB">
        <w:rPr>
          <w:rFonts w:asciiTheme="minorHAnsi" w:hAnsiTheme="minorHAnsi" w:cstheme="minorHAnsi"/>
          <w:szCs w:val="22"/>
        </w:rPr>
        <w:t>Ft</w:t>
      </w:r>
      <w:r w:rsidR="009368EB">
        <w:rPr>
          <w:rFonts w:asciiTheme="minorHAnsi" w:hAnsiTheme="minorHAnsi" w:cstheme="minorHAnsi"/>
          <w:szCs w:val="22"/>
        </w:rPr>
        <w:t>.</w:t>
      </w:r>
    </w:p>
    <w:p w14:paraId="07B461DF" w14:textId="77777777" w:rsidR="007243C2" w:rsidRPr="001D493E" w:rsidRDefault="007243C2" w:rsidP="007243C2">
      <w:pPr>
        <w:pStyle w:val="Szvegtrzsbehzssal2"/>
        <w:ind w:left="0" w:firstLine="0"/>
        <w:rPr>
          <w:rFonts w:asciiTheme="minorHAnsi" w:hAnsiTheme="minorHAnsi" w:cstheme="minorHAnsi"/>
          <w:szCs w:val="22"/>
        </w:rPr>
      </w:pPr>
    </w:p>
    <w:p w14:paraId="66AA67B2" w14:textId="22FC59C0" w:rsidR="00C76BFE" w:rsidRPr="001D493E" w:rsidRDefault="00C76BFE" w:rsidP="00C76BFE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1D493E">
        <w:rPr>
          <w:rFonts w:asciiTheme="minorHAnsi" w:hAnsiTheme="minorHAnsi" w:cstheme="minorHAnsi"/>
          <w:szCs w:val="22"/>
        </w:rPr>
        <w:t>A licit eredménytelennek minősül, amennyiben nem érkezik ajánlat, illetve</w:t>
      </w:r>
      <w:r w:rsidR="009368EB">
        <w:rPr>
          <w:rFonts w:asciiTheme="minorHAnsi" w:hAnsiTheme="minorHAnsi" w:cstheme="minorHAnsi"/>
          <w:szCs w:val="22"/>
        </w:rPr>
        <w:t>,</w:t>
      </w:r>
      <w:r w:rsidRPr="001D493E">
        <w:rPr>
          <w:rFonts w:asciiTheme="minorHAnsi" w:hAnsiTheme="minorHAnsi" w:cstheme="minorHAnsi"/>
          <w:szCs w:val="22"/>
        </w:rPr>
        <w:t xml:space="preserve"> ha az összes ajánlattevőt ki kell zárni az eljárásból.</w:t>
      </w:r>
    </w:p>
    <w:p w14:paraId="3259043C" w14:textId="77777777" w:rsidR="00C76BFE" w:rsidRPr="001D493E" w:rsidRDefault="00C76BFE" w:rsidP="00C76BFE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1D493E">
        <w:rPr>
          <w:rFonts w:asciiTheme="minorHAnsi" w:hAnsiTheme="minorHAnsi" w:cstheme="minorHAnsi"/>
          <w:szCs w:val="22"/>
        </w:rPr>
        <w:t>A licit akkor lesz eredményes, ha azon a pályázók, vagy meghatalmazottjuk részt vesz. Amennyiben a liciteljáráson valamelyik pályázó vagy meghatalmazottja nem jelenik meg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1C045335" w14:textId="00409695" w:rsidR="00C76BFE" w:rsidRPr="001D493E" w:rsidRDefault="00C76BFE" w:rsidP="00C76BF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 xml:space="preserve">A liciteljárást a Vagyongazdálkodási </w:t>
      </w:r>
      <w:r w:rsidR="005A72A7" w:rsidRPr="001D493E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1D493E">
        <w:rPr>
          <w:rFonts w:asciiTheme="minorHAnsi" w:hAnsiTheme="minorHAnsi" w:cstheme="minorHAnsi"/>
          <w:sz w:val="22"/>
          <w:szCs w:val="22"/>
        </w:rPr>
        <w:t>Iroda munkatársaiból álló – háromtagú – bizottság bonyolítja le. A licitet vezető elnök emeli a téteket és felhívja az ajánlattevőket az ellenszolgáltatásra vonatkozó ajánlataik megtételére;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6CF8D0D3" w14:textId="77777777" w:rsidR="00C76BFE" w:rsidRPr="001D493E" w:rsidRDefault="00C76BFE" w:rsidP="00C76B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241881" w14:textId="6FD24520" w:rsidR="00EA1886" w:rsidRDefault="00C76BFE" w:rsidP="00EA188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>A licit nyertese az adásvételi szerződést a licittől számított 30 napon belül köteles megkötni</w:t>
      </w:r>
      <w:r w:rsidR="009368EB">
        <w:rPr>
          <w:rFonts w:asciiTheme="minorHAnsi" w:hAnsiTheme="minorHAnsi" w:cstheme="minorHAnsi"/>
          <w:sz w:val="22"/>
          <w:szCs w:val="22"/>
        </w:rPr>
        <w:t>.</w:t>
      </w:r>
      <w:r w:rsidR="009368EB">
        <w:rPr>
          <w:rFonts w:asciiTheme="minorHAnsi" w:hAnsiTheme="minorHAnsi" w:cstheme="minorHAnsi"/>
          <w:sz w:val="22"/>
          <w:szCs w:val="22"/>
        </w:rPr>
        <w:br/>
      </w:r>
      <w:r w:rsidRPr="00EA1886">
        <w:rPr>
          <w:rFonts w:asciiTheme="minorHAnsi" w:hAnsiTheme="minorHAnsi" w:cstheme="minorHAnsi"/>
          <w:sz w:val="22"/>
          <w:szCs w:val="22"/>
        </w:rPr>
        <w:t xml:space="preserve">A nemzeti vagyonról szóló 2011. évi CXCVI. törvény 14. § (2) bekezdése értelmében a helyi önkormányzat tulajdonában lévő ingatlan értékesítése esetén a Magyar Államot minden más jogosultat megelőző elővásárlási jog illeti meg akkor, amennyiben a vételár az 5 millió forint forgalmi értéket eléri. A licit nyertese az általa ajánlott vételár teljes összegét legkésőbb a Magyar Állam elővásárlási jogáról történő lemondását tartalmazó értesítés kézhezvételétől számított 30 napon belül, egy összegben köteles megfizetni. </w:t>
      </w:r>
      <w:r w:rsidR="00EA1886" w:rsidRPr="00EA1886">
        <w:rPr>
          <w:rFonts w:asciiTheme="minorHAnsi" w:hAnsiTheme="minorHAnsi" w:cstheme="minorHAnsi"/>
          <w:sz w:val="22"/>
          <w:szCs w:val="22"/>
        </w:rPr>
        <w:t xml:space="preserve">Amennyiben a Magyar Állam nem él elővásárlási jogával, a vételár megfizetésének határideje a szerződés megkötésével kezdődik. </w:t>
      </w:r>
      <w:r w:rsidR="004E7816" w:rsidRPr="001D493E">
        <w:rPr>
          <w:rFonts w:asciiTheme="minorHAnsi" w:hAnsiTheme="minorHAnsi" w:cstheme="minorHAnsi"/>
          <w:sz w:val="22"/>
          <w:szCs w:val="22"/>
        </w:rPr>
        <w:t>A vételár megfizetésére részletfizetés és halasztás nem adható.</w:t>
      </w:r>
    </w:p>
    <w:p w14:paraId="659F5BC8" w14:textId="7D7AEC90" w:rsidR="00C76BFE" w:rsidRDefault="00C76BFE" w:rsidP="00C76BFE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2D90E83E" w14:textId="7A8E2E34" w:rsidR="00C76BFE" w:rsidRPr="00C66A9C" w:rsidRDefault="00C76BFE" w:rsidP="00C66A9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6A9C">
        <w:rPr>
          <w:rFonts w:asciiTheme="minorHAnsi" w:hAnsiTheme="minorHAnsi" w:cstheme="minorHAnsi"/>
          <w:sz w:val="22"/>
          <w:szCs w:val="22"/>
        </w:rPr>
        <w:lastRenderedPageBreak/>
        <w:t xml:space="preserve">Az ajánlattevő a végső ajánlathoz a licit napját követő 60 napig kötve marad. A kiíró csak a licit nyertesével </w:t>
      </w:r>
      <w:r w:rsidR="000E5B3B" w:rsidRPr="00C66A9C">
        <w:rPr>
          <w:rFonts w:asciiTheme="minorHAnsi" w:hAnsiTheme="minorHAnsi" w:cstheme="minorHAnsi"/>
          <w:sz w:val="22"/>
          <w:szCs w:val="22"/>
        </w:rPr>
        <w:t xml:space="preserve">vagy – visszalépése esetén – a második legmagasabb összegű ajánlatot tevő személlyel </w:t>
      </w:r>
      <w:r w:rsidRPr="00C66A9C">
        <w:rPr>
          <w:rFonts w:asciiTheme="minorHAnsi" w:hAnsiTheme="minorHAnsi" w:cstheme="minorHAnsi"/>
          <w:sz w:val="22"/>
          <w:szCs w:val="22"/>
        </w:rPr>
        <w:t>köt</w:t>
      </w:r>
      <w:r w:rsidR="00CD0456" w:rsidRPr="00C66A9C">
        <w:rPr>
          <w:rFonts w:asciiTheme="minorHAnsi" w:hAnsiTheme="minorHAnsi" w:cstheme="minorHAnsi"/>
          <w:sz w:val="22"/>
          <w:szCs w:val="22"/>
        </w:rPr>
        <w:t xml:space="preserve">heti </w:t>
      </w:r>
      <w:r w:rsidRPr="00C66A9C">
        <w:rPr>
          <w:rFonts w:asciiTheme="minorHAnsi" w:hAnsiTheme="minorHAnsi" w:cstheme="minorHAnsi"/>
          <w:sz w:val="22"/>
          <w:szCs w:val="22"/>
        </w:rPr>
        <w:t>meg a szerződést.</w:t>
      </w:r>
    </w:p>
    <w:p w14:paraId="2B2A4B2C" w14:textId="77777777" w:rsidR="00C76BFE" w:rsidRPr="001D493E" w:rsidRDefault="00C76BFE" w:rsidP="00C76BFE">
      <w:pPr>
        <w:pStyle w:val="Szvegtrzsbehzssal2"/>
        <w:ind w:left="360" w:hanging="360"/>
        <w:rPr>
          <w:rFonts w:asciiTheme="minorHAnsi" w:hAnsiTheme="minorHAnsi" w:cstheme="minorHAnsi"/>
          <w:szCs w:val="22"/>
        </w:rPr>
      </w:pPr>
    </w:p>
    <w:p w14:paraId="109296C0" w14:textId="48DD7AAA" w:rsidR="00C76BFE" w:rsidRPr="001D493E" w:rsidRDefault="00C76BFE" w:rsidP="00C76BF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 xml:space="preserve">Az önkormányzat az ingatlant – a SZOVA Szombathelyi Vagyonhasznosító és Városgazdálkodási Nonprofit </w:t>
      </w:r>
      <w:proofErr w:type="spellStart"/>
      <w:r w:rsidRPr="001D493E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1D493E">
        <w:rPr>
          <w:rFonts w:asciiTheme="minorHAnsi" w:hAnsiTheme="minorHAnsi" w:cstheme="minorHAnsi"/>
          <w:sz w:val="22"/>
          <w:szCs w:val="22"/>
        </w:rPr>
        <w:t xml:space="preserve">. közreműködésével – a teljes vételár számláján történő jóváírását követő </w:t>
      </w:r>
      <w:r w:rsidR="005A72A7" w:rsidRPr="001D493E">
        <w:rPr>
          <w:rFonts w:asciiTheme="minorHAnsi" w:hAnsiTheme="minorHAnsi" w:cstheme="minorHAnsi"/>
          <w:sz w:val="22"/>
          <w:szCs w:val="22"/>
        </w:rPr>
        <w:t>1</w:t>
      </w:r>
      <w:r w:rsidRPr="001D493E">
        <w:rPr>
          <w:rFonts w:asciiTheme="minorHAnsi" w:hAnsiTheme="minorHAnsi" w:cstheme="minorHAnsi"/>
          <w:sz w:val="22"/>
          <w:szCs w:val="22"/>
        </w:rPr>
        <w:t>5 munkanapon belül a helyszínen adja a vevő birtokába.</w:t>
      </w:r>
    </w:p>
    <w:p w14:paraId="62AE0D54" w14:textId="77777777" w:rsidR="00C76BFE" w:rsidRPr="001D493E" w:rsidRDefault="00C76BFE" w:rsidP="00C76B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A24E9D" w14:textId="6744BB16" w:rsidR="009368EB" w:rsidRPr="009368EB" w:rsidRDefault="009368EB" w:rsidP="009368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99850994"/>
      <w:r w:rsidRPr="009368EB">
        <w:rPr>
          <w:rFonts w:asciiTheme="minorHAnsi" w:hAnsiTheme="minorHAnsi" w:cstheme="minorHAnsi"/>
          <w:sz w:val="22"/>
          <w:szCs w:val="22"/>
        </w:rPr>
        <w:t xml:space="preserve">A pályázók kifejezetten elfogadják, hogy az ingatlan állapotáról, szerkezetéről, az ingatlanra vonatkozó helyi és országos előírásokról a kiírótól független forrásból, kellő körültekintéssel tájékozódnak és nem hagyatkoznak kizárólag a kiíró állításaira.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p w14:paraId="4406D853" w14:textId="5E28898C" w:rsidR="009368EB" w:rsidRDefault="009368EB" w:rsidP="009368E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368EB">
        <w:rPr>
          <w:rFonts w:asciiTheme="minorHAnsi" w:hAnsiTheme="minorHAnsi" w:cstheme="minorHAnsi"/>
          <w:sz w:val="22"/>
          <w:szCs w:val="22"/>
        </w:rPr>
        <w:t xml:space="preserve">A pályázó az ingatlanra vonatkozó ajánlatát az </w:t>
      </w:r>
      <w:r w:rsidR="008B4257">
        <w:rPr>
          <w:rFonts w:asciiTheme="minorHAnsi" w:hAnsiTheme="minorHAnsi" w:cstheme="minorHAnsi"/>
          <w:sz w:val="22"/>
          <w:szCs w:val="22"/>
        </w:rPr>
        <w:t>i</w:t>
      </w:r>
      <w:r w:rsidRPr="009368EB">
        <w:rPr>
          <w:rFonts w:asciiTheme="minorHAnsi" w:hAnsiTheme="minorHAnsi" w:cstheme="minorHAnsi"/>
          <w:sz w:val="22"/>
          <w:szCs w:val="22"/>
        </w:rPr>
        <w:t xml:space="preserve">ngatlan saját maga által ellenőrzött műszaki állapotának, és a kiírótól független forrásból ellenőrzött műszaki jellemzőinek ismeretében teszi meg. Így az </w:t>
      </w:r>
      <w:r w:rsidR="008B4257">
        <w:rPr>
          <w:rFonts w:asciiTheme="minorHAnsi" w:hAnsiTheme="minorHAnsi" w:cstheme="minorHAnsi"/>
          <w:sz w:val="22"/>
          <w:szCs w:val="22"/>
        </w:rPr>
        <w:t>i</w:t>
      </w:r>
      <w:r w:rsidRPr="009368EB">
        <w:rPr>
          <w:rFonts w:asciiTheme="minorHAnsi" w:hAnsiTheme="minorHAnsi" w:cstheme="minorHAnsi"/>
          <w:sz w:val="22"/>
          <w:szCs w:val="22"/>
        </w:rPr>
        <w:t>ngatlan műszaki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kellékszavatosságát.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3749A6B" w14:textId="77777777" w:rsidR="009368EB" w:rsidRDefault="009368EB" w:rsidP="009368E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657058C" w14:textId="41B1E3FF" w:rsidR="009368EB" w:rsidRPr="009368EB" w:rsidRDefault="009368EB" w:rsidP="009368E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99852329"/>
      <w:r>
        <w:rPr>
          <w:rFonts w:asciiTheme="minorHAnsi" w:hAnsiTheme="minorHAnsi" w:cstheme="minorHAnsi"/>
          <w:sz w:val="22"/>
          <w:szCs w:val="22"/>
        </w:rPr>
        <w:t xml:space="preserve">10.    </w:t>
      </w:r>
      <w:r w:rsidRPr="009368EB">
        <w:rPr>
          <w:rFonts w:asciiTheme="minorHAnsi" w:hAnsiTheme="minorHAnsi" w:cstheme="minorHAnsi"/>
          <w:sz w:val="22"/>
          <w:szCs w:val="22"/>
        </w:rPr>
        <w:t xml:space="preserve">A kiíró fenntartja magának azt a jogot, hogy a pályázati eljárást – érvényes vételi ajánlat esetén is </w:t>
      </w:r>
      <w:proofErr w:type="gramStart"/>
      <w:r w:rsidRPr="009368EB">
        <w:rPr>
          <w:rFonts w:asciiTheme="minorHAnsi" w:hAnsiTheme="minorHAnsi" w:cstheme="minorHAnsi"/>
          <w:sz w:val="22"/>
          <w:szCs w:val="22"/>
        </w:rPr>
        <w:t xml:space="preserve">– </w:t>
      </w:r>
      <w:r w:rsidR="0033271B">
        <w:rPr>
          <w:rFonts w:asciiTheme="minorHAnsi" w:hAnsiTheme="minorHAnsi" w:cstheme="minorHAnsi"/>
          <w:sz w:val="22"/>
          <w:szCs w:val="22"/>
        </w:rPr>
        <w:t xml:space="preserve">   </w:t>
      </w:r>
      <w:r w:rsidR="0033271B"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Pr="009368EB">
        <w:rPr>
          <w:rFonts w:asciiTheme="minorHAnsi" w:hAnsiTheme="minorHAnsi" w:cstheme="minorHAnsi"/>
          <w:sz w:val="22"/>
          <w:szCs w:val="22"/>
        </w:rPr>
        <w:t>legkésőbb</w:t>
      </w:r>
      <w:proofErr w:type="gramEnd"/>
      <w:r w:rsidRPr="009368EB">
        <w:rPr>
          <w:rFonts w:asciiTheme="minorHAnsi" w:hAnsiTheme="minorHAnsi" w:cstheme="minorHAnsi"/>
          <w:sz w:val="22"/>
          <w:szCs w:val="22"/>
        </w:rPr>
        <w:t xml:space="preserve"> a licittárgyalást követő adásvételi szerződés megkötésére nyitva álló határidő utolsó napjáig,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Pr="009368EB">
        <w:rPr>
          <w:rFonts w:asciiTheme="minorHAnsi" w:hAnsiTheme="minorHAnsi" w:cstheme="minorHAnsi"/>
          <w:sz w:val="22"/>
          <w:szCs w:val="22"/>
        </w:rPr>
        <w:t xml:space="preserve">az eljárás bármely szakaszában indokolás nélkül eredménytelennek nyilvánítsa. </w:t>
      </w:r>
      <w:proofErr w:type="gramStart"/>
      <w:r w:rsidRPr="009368EB">
        <w:rPr>
          <w:rFonts w:asciiTheme="minorHAnsi" w:hAnsiTheme="minorHAnsi" w:cstheme="minorHAnsi"/>
          <w:sz w:val="22"/>
          <w:szCs w:val="22"/>
        </w:rPr>
        <w:t xml:space="preserve">Eredménytelenné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bookmarkStart w:id="5" w:name="_GoBack"/>
      <w:bookmarkEnd w:id="5"/>
      <w:r w:rsidRPr="009368EB">
        <w:rPr>
          <w:rFonts w:asciiTheme="minorHAnsi" w:hAnsiTheme="minorHAnsi" w:cstheme="minorHAnsi"/>
          <w:sz w:val="22"/>
          <w:szCs w:val="22"/>
        </w:rPr>
        <w:t>nyilvánítás</w:t>
      </w:r>
      <w:proofErr w:type="gramEnd"/>
      <w:r w:rsidRPr="009368EB">
        <w:rPr>
          <w:rFonts w:asciiTheme="minorHAnsi" w:hAnsiTheme="minorHAnsi" w:cstheme="minorHAnsi"/>
          <w:sz w:val="22"/>
          <w:szCs w:val="22"/>
        </w:rPr>
        <w:t xml:space="preserve"> esetén, illetve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368EB">
        <w:rPr>
          <w:rFonts w:asciiTheme="minorHAnsi" w:hAnsiTheme="minorHAnsi" w:cstheme="minorHAnsi"/>
          <w:sz w:val="22"/>
          <w:szCs w:val="22"/>
        </w:rPr>
        <w:t xml:space="preserve"> ha bármely okból kifolyólag nem a pályázó ajánlata lesz a nyertes ajánlat, a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Pr="009368EB">
        <w:rPr>
          <w:rFonts w:asciiTheme="minorHAnsi" w:hAnsiTheme="minorHAnsi" w:cstheme="minorHAnsi"/>
          <w:sz w:val="22"/>
          <w:szCs w:val="22"/>
        </w:rPr>
        <w:t xml:space="preserve">pályázó a pályázattal kapcsolatban esetlegesen felmerülő költségei megtérítésére a kiíróval szemben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Pr="009368EB">
        <w:rPr>
          <w:rFonts w:asciiTheme="minorHAnsi" w:hAnsiTheme="minorHAnsi" w:cstheme="minorHAnsi"/>
          <w:sz w:val="22"/>
          <w:szCs w:val="22"/>
        </w:rPr>
        <w:t>nem tarthat igényt.</w:t>
      </w:r>
      <w:r w:rsidR="0033328C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4"/>
    <w:p w14:paraId="79AEE733" w14:textId="7E70E2AF" w:rsidR="009368EB" w:rsidRPr="009368EB" w:rsidRDefault="009368EB" w:rsidP="009368E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bookmarkEnd w:id="3"/>
    <w:p w14:paraId="695B8128" w14:textId="45E88DA2" w:rsidR="00C76BFE" w:rsidRPr="009368EB" w:rsidRDefault="00C76BFE" w:rsidP="009368E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676CB8C" w14:textId="77777777" w:rsidR="00C76BFE" w:rsidRPr="001D493E" w:rsidRDefault="00C76BFE" w:rsidP="00C76BFE">
      <w:pPr>
        <w:pStyle w:val="Listaszerbekezds"/>
        <w:numPr>
          <w:ilvl w:val="1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493E">
        <w:rPr>
          <w:rFonts w:asciiTheme="minorHAnsi" w:hAnsiTheme="minorHAnsi" w:cstheme="minorHAnsi"/>
          <w:b/>
          <w:sz w:val="22"/>
          <w:szCs w:val="22"/>
        </w:rPr>
        <w:t>Egyéb információ</w:t>
      </w:r>
    </w:p>
    <w:p w14:paraId="466BA8E7" w14:textId="77777777" w:rsidR="00C76BFE" w:rsidRPr="001D493E" w:rsidRDefault="00C76BFE" w:rsidP="00C76BFE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2B3B8740" w14:textId="77777777" w:rsidR="00C76BFE" w:rsidRPr="001D493E" w:rsidRDefault="00C76BFE" w:rsidP="00C76BFE">
      <w:pPr>
        <w:numPr>
          <w:ilvl w:val="3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</w:p>
    <w:p w14:paraId="25C07A38" w14:textId="77777777" w:rsidR="00C76BFE" w:rsidRPr="001D493E" w:rsidRDefault="00C76BFE" w:rsidP="00C76B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71BC4A" w14:textId="31785394" w:rsidR="00730C86" w:rsidRDefault="00C76BFE" w:rsidP="00730C86">
      <w:pPr>
        <w:pStyle w:val="lfej"/>
        <w:numPr>
          <w:ilvl w:val="3"/>
          <w:numId w:val="7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>A felhívásban nem szabályozott kérdésekben Szombathely Megyei Jogú Város Önkormányzata vagyonáról szóló 40/2014. (X</w:t>
      </w:r>
      <w:r w:rsidR="00650795">
        <w:rPr>
          <w:rFonts w:asciiTheme="minorHAnsi" w:hAnsiTheme="minorHAnsi" w:cstheme="minorHAnsi"/>
          <w:sz w:val="22"/>
          <w:szCs w:val="22"/>
        </w:rPr>
        <w:t>II. 23.) önkormányzati rendelet előírásai</w:t>
      </w:r>
      <w:r w:rsidRPr="001D493E">
        <w:rPr>
          <w:rFonts w:asciiTheme="minorHAnsi" w:hAnsiTheme="minorHAnsi" w:cstheme="minorHAnsi"/>
          <w:sz w:val="22"/>
          <w:szCs w:val="22"/>
        </w:rPr>
        <w:t xml:space="preserve"> az irányadók.</w:t>
      </w:r>
    </w:p>
    <w:p w14:paraId="165123C6" w14:textId="77777777" w:rsidR="00730C86" w:rsidRDefault="00730C86" w:rsidP="00730C86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0C1AAFE" w14:textId="06750310" w:rsidR="00730C86" w:rsidRPr="00730C86" w:rsidRDefault="00730C86" w:rsidP="00730C86">
      <w:pPr>
        <w:pStyle w:val="lfej"/>
        <w:numPr>
          <w:ilvl w:val="3"/>
          <w:numId w:val="7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30C86">
        <w:rPr>
          <w:rFonts w:asciiTheme="minorHAnsi" w:hAnsiTheme="minorHAnsi" w:cstheme="minorHAnsi"/>
          <w:sz w:val="22"/>
          <w:szCs w:val="22"/>
        </w:rPr>
        <w:t xml:space="preserve">Az ingatlan megtekinthető a SZOVA Nonprofit </w:t>
      </w:r>
      <w:proofErr w:type="spellStart"/>
      <w:r w:rsidRPr="00730C86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730C86">
        <w:rPr>
          <w:rFonts w:asciiTheme="minorHAnsi" w:hAnsiTheme="minorHAnsi" w:cstheme="minorHAnsi"/>
          <w:sz w:val="22"/>
          <w:szCs w:val="22"/>
        </w:rPr>
        <w:t>. (Tel</w:t>
      </w:r>
      <w:proofErr w:type="gramStart"/>
      <w:r w:rsidRPr="00730C86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Pr="00730C86">
        <w:rPr>
          <w:rFonts w:asciiTheme="minorHAnsi" w:hAnsiTheme="minorHAnsi" w:cstheme="minorHAnsi"/>
          <w:sz w:val="22"/>
          <w:szCs w:val="22"/>
        </w:rPr>
        <w:t xml:space="preserve"> 94/900-</w:t>
      </w:r>
      <w:r w:rsidR="009368EB">
        <w:rPr>
          <w:rFonts w:asciiTheme="minorHAnsi" w:hAnsiTheme="minorHAnsi" w:cstheme="minorHAnsi"/>
          <w:sz w:val="22"/>
          <w:szCs w:val="22"/>
        </w:rPr>
        <w:t>450</w:t>
      </w:r>
      <w:r w:rsidRPr="00730C86">
        <w:rPr>
          <w:rFonts w:asciiTheme="minorHAnsi" w:hAnsiTheme="minorHAnsi" w:cstheme="minorHAnsi"/>
          <w:sz w:val="22"/>
          <w:szCs w:val="22"/>
        </w:rPr>
        <w:t xml:space="preserve">) bérleménykezelőivel </w:t>
      </w:r>
      <w:r w:rsidR="009368EB">
        <w:rPr>
          <w:rFonts w:asciiTheme="minorHAnsi" w:hAnsiTheme="minorHAnsi" w:cstheme="minorHAnsi"/>
          <w:sz w:val="22"/>
          <w:szCs w:val="22"/>
        </w:rPr>
        <w:t xml:space="preserve">előre egyeztetett </w:t>
      </w:r>
      <w:r w:rsidRPr="00730C86">
        <w:rPr>
          <w:rFonts w:asciiTheme="minorHAnsi" w:hAnsiTheme="minorHAnsi" w:cstheme="minorHAnsi"/>
          <w:sz w:val="22"/>
          <w:szCs w:val="22"/>
        </w:rPr>
        <w:t>időpon</w:t>
      </w:r>
      <w:r w:rsidR="000B42CF">
        <w:rPr>
          <w:rFonts w:asciiTheme="minorHAnsi" w:hAnsiTheme="minorHAnsi" w:cstheme="minorHAnsi"/>
          <w:sz w:val="22"/>
          <w:szCs w:val="22"/>
        </w:rPr>
        <w:t>t</w:t>
      </w:r>
      <w:r w:rsidRPr="00730C86">
        <w:rPr>
          <w:rFonts w:asciiTheme="minorHAnsi" w:hAnsiTheme="minorHAnsi" w:cstheme="minorHAnsi"/>
          <w:sz w:val="22"/>
          <w:szCs w:val="22"/>
        </w:rPr>
        <w:t>ban</w:t>
      </w:r>
      <w:r w:rsidR="00532997">
        <w:rPr>
          <w:rFonts w:asciiTheme="minorHAnsi" w:hAnsiTheme="minorHAnsi" w:cstheme="minorHAnsi"/>
          <w:sz w:val="22"/>
          <w:szCs w:val="22"/>
        </w:rPr>
        <w:t>.</w:t>
      </w:r>
    </w:p>
    <w:p w14:paraId="7511D63F" w14:textId="77777777" w:rsidR="00C76BFE" w:rsidRPr="001D493E" w:rsidRDefault="00C76BFE" w:rsidP="00C76BFE">
      <w:pPr>
        <w:pStyle w:val="Listaszerbekezds"/>
        <w:rPr>
          <w:rFonts w:asciiTheme="minorHAnsi" w:hAnsiTheme="minorHAnsi" w:cstheme="minorHAnsi"/>
          <w:b/>
          <w:bCs/>
          <w:sz w:val="22"/>
          <w:szCs w:val="22"/>
        </w:rPr>
      </w:pPr>
    </w:p>
    <w:p w14:paraId="485531C9" w14:textId="18367EFF" w:rsidR="00C76BFE" w:rsidRPr="001D493E" w:rsidRDefault="00C76BFE" w:rsidP="00C76BFE">
      <w:pPr>
        <w:numPr>
          <w:ilvl w:val="3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 xml:space="preserve">Információ és felvilágosítás ügyfélfogadási időben Szombathely Megyei Jogú Város Polgármesteri Hivatalában kérhető (Vagyongazdálkodási </w:t>
      </w:r>
      <w:r w:rsidR="009368EB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1D493E">
        <w:rPr>
          <w:rFonts w:asciiTheme="minorHAnsi" w:hAnsiTheme="minorHAnsi" w:cstheme="minorHAnsi"/>
          <w:sz w:val="22"/>
          <w:szCs w:val="22"/>
        </w:rPr>
        <w:t>Iroda: (94) 520-204,</w:t>
      </w:r>
      <w:r w:rsidR="009368EB">
        <w:rPr>
          <w:rFonts w:asciiTheme="minorHAnsi" w:hAnsiTheme="minorHAnsi" w:cstheme="minorHAnsi"/>
          <w:sz w:val="22"/>
          <w:szCs w:val="22"/>
        </w:rPr>
        <w:t xml:space="preserve"> 389,</w:t>
      </w:r>
      <w:r w:rsidRPr="001D493E">
        <w:rPr>
          <w:rFonts w:asciiTheme="minorHAnsi" w:hAnsiTheme="minorHAnsi" w:cstheme="minorHAnsi"/>
          <w:sz w:val="22"/>
          <w:szCs w:val="22"/>
        </w:rPr>
        <w:t xml:space="preserve"> személyesen: Szombathely, Kossuth L. u. 1-3. VI. em. 620. iroda).</w:t>
      </w:r>
    </w:p>
    <w:p w14:paraId="0763D273" w14:textId="77777777" w:rsidR="00C76BFE" w:rsidRPr="001D493E" w:rsidRDefault="00C76BFE" w:rsidP="00C76BFE">
      <w:pPr>
        <w:jc w:val="both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8D44DF" w14:textId="5813CB4B" w:rsidR="00C76BFE" w:rsidRPr="001D493E" w:rsidRDefault="00C76BFE" w:rsidP="00C76BFE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493E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947727" w:rsidRPr="001D493E">
        <w:rPr>
          <w:rFonts w:asciiTheme="minorHAnsi" w:hAnsiTheme="minorHAnsi" w:cstheme="minorHAnsi"/>
          <w:b/>
          <w:sz w:val="22"/>
          <w:szCs w:val="22"/>
        </w:rPr>
        <w:t>2</w:t>
      </w:r>
      <w:r w:rsidR="009509F4">
        <w:rPr>
          <w:rFonts w:asciiTheme="minorHAnsi" w:hAnsiTheme="minorHAnsi" w:cstheme="minorHAnsi"/>
          <w:b/>
          <w:sz w:val="22"/>
          <w:szCs w:val="22"/>
        </w:rPr>
        <w:t>5</w:t>
      </w:r>
      <w:r w:rsidRPr="001D493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1318A">
        <w:rPr>
          <w:rFonts w:asciiTheme="minorHAnsi" w:hAnsiTheme="minorHAnsi" w:cstheme="minorHAnsi"/>
          <w:b/>
          <w:sz w:val="22"/>
          <w:szCs w:val="22"/>
        </w:rPr>
        <w:t xml:space="preserve">augusztus </w:t>
      </w:r>
      <w:r w:rsidR="0033271B">
        <w:rPr>
          <w:rFonts w:asciiTheme="minorHAnsi" w:hAnsiTheme="minorHAnsi" w:cstheme="minorHAnsi"/>
          <w:b/>
          <w:sz w:val="22"/>
          <w:szCs w:val="22"/>
        </w:rPr>
        <w:t>1.</w:t>
      </w:r>
    </w:p>
    <w:p w14:paraId="1597D03E" w14:textId="77777777" w:rsidR="00C76BFE" w:rsidRPr="001D493E" w:rsidRDefault="00C76BFE" w:rsidP="00C76B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1C9AF5" w14:textId="77777777" w:rsidR="00C76BFE" w:rsidRPr="001D493E" w:rsidRDefault="00C76BFE" w:rsidP="00C76B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71B14C" w14:textId="370835FE" w:rsidR="00C76BFE" w:rsidRPr="001D493E" w:rsidRDefault="00C76BFE" w:rsidP="00C76BFE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D493E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="00C4664F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1D493E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proofErr w:type="spellStart"/>
      <w:r w:rsidRPr="001D493E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1D49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1D493E">
        <w:rPr>
          <w:rFonts w:asciiTheme="minorHAnsi" w:hAnsiTheme="minorHAnsi" w:cstheme="minorHAnsi"/>
          <w:b/>
          <w:bCs/>
          <w:sz w:val="22"/>
          <w:szCs w:val="22"/>
        </w:rPr>
        <w:t>András :</w:t>
      </w:r>
      <w:proofErr w:type="gramEnd"/>
      <w:r w:rsidRPr="001D493E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p w14:paraId="77B18E86" w14:textId="77777777" w:rsidR="000D7265" w:rsidRPr="001D493E" w:rsidRDefault="000D7265" w:rsidP="00444F8C">
      <w:pPr>
        <w:rPr>
          <w:rFonts w:asciiTheme="minorHAnsi" w:hAnsiTheme="minorHAnsi" w:cstheme="minorHAnsi"/>
          <w:sz w:val="22"/>
          <w:szCs w:val="22"/>
        </w:rPr>
      </w:pPr>
    </w:p>
    <w:sectPr w:rsidR="000D7265" w:rsidRPr="001D493E" w:rsidSect="00E82F69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B135B" w14:textId="77777777" w:rsidR="00C76BFE" w:rsidRDefault="00C76BFE">
      <w:r>
        <w:separator/>
      </w:r>
    </w:p>
  </w:endnote>
  <w:endnote w:type="continuationSeparator" w:id="0">
    <w:p w14:paraId="54646461" w14:textId="77777777" w:rsidR="00C76BFE" w:rsidRDefault="00C7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DC43D" w14:textId="03843004" w:rsidR="005F19FE" w:rsidRPr="004E7816" w:rsidRDefault="00C76BF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7816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017F482" wp14:editId="7D7819D6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F580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4E7816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E7816">
      <w:rPr>
        <w:rFonts w:asciiTheme="minorHAnsi" w:hAnsiTheme="minorHAnsi" w:cstheme="minorHAnsi"/>
        <w:sz w:val="20"/>
        <w:szCs w:val="20"/>
      </w:rPr>
      <w:fldChar w:fldCharType="begin"/>
    </w:r>
    <w:r w:rsidR="00EC7C11" w:rsidRPr="004E7816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E7816">
      <w:rPr>
        <w:rFonts w:asciiTheme="minorHAnsi" w:hAnsiTheme="minorHAnsi" w:cstheme="minorHAnsi"/>
        <w:sz w:val="20"/>
        <w:szCs w:val="20"/>
      </w:rPr>
      <w:fldChar w:fldCharType="separate"/>
    </w:r>
    <w:r w:rsidR="0033271B">
      <w:rPr>
        <w:rFonts w:asciiTheme="minorHAnsi" w:hAnsiTheme="minorHAnsi" w:cstheme="minorHAnsi"/>
        <w:noProof/>
        <w:sz w:val="20"/>
        <w:szCs w:val="20"/>
      </w:rPr>
      <w:t>4</w:t>
    </w:r>
    <w:r w:rsidR="00EC7C11" w:rsidRPr="004E7816">
      <w:rPr>
        <w:rFonts w:asciiTheme="minorHAnsi" w:hAnsiTheme="minorHAnsi" w:cstheme="minorHAnsi"/>
        <w:sz w:val="20"/>
        <w:szCs w:val="20"/>
      </w:rPr>
      <w:fldChar w:fldCharType="end"/>
    </w:r>
    <w:r w:rsidR="00EC7C11" w:rsidRPr="004E7816">
      <w:rPr>
        <w:rFonts w:asciiTheme="minorHAnsi" w:hAnsiTheme="minorHAnsi" w:cstheme="minorHAnsi"/>
        <w:sz w:val="20"/>
        <w:szCs w:val="20"/>
      </w:rPr>
      <w:t xml:space="preserve"> / </w:t>
    </w:r>
    <w:r w:rsidR="00EC7C11" w:rsidRPr="004E7816">
      <w:rPr>
        <w:rFonts w:asciiTheme="minorHAnsi" w:hAnsiTheme="minorHAnsi" w:cstheme="minorHAnsi"/>
        <w:sz w:val="20"/>
        <w:szCs w:val="20"/>
      </w:rPr>
      <w:fldChar w:fldCharType="begin"/>
    </w:r>
    <w:r w:rsidR="00EC7C11" w:rsidRPr="004E7816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E7816">
      <w:rPr>
        <w:rFonts w:asciiTheme="minorHAnsi" w:hAnsiTheme="minorHAnsi" w:cstheme="minorHAnsi"/>
        <w:sz w:val="20"/>
        <w:szCs w:val="20"/>
      </w:rPr>
      <w:fldChar w:fldCharType="separate"/>
    </w:r>
    <w:r w:rsidR="0033271B">
      <w:rPr>
        <w:rFonts w:asciiTheme="minorHAnsi" w:hAnsiTheme="minorHAnsi" w:cstheme="minorHAnsi"/>
        <w:noProof/>
        <w:sz w:val="20"/>
        <w:szCs w:val="20"/>
      </w:rPr>
      <w:t>4</w:t>
    </w:r>
    <w:r w:rsidR="00EC7C11" w:rsidRPr="004E7816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D5C03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5B037CD7" w14:textId="28BCDC72" w:rsidR="004E7816" w:rsidRPr="00EE1DBD" w:rsidRDefault="004E7816" w:rsidP="004E7816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Telefon</w:t>
    </w:r>
    <w:r>
      <w:rPr>
        <w:rFonts w:ascii="Arial" w:hAnsi="Arial" w:cs="Arial"/>
        <w:sz w:val="20"/>
        <w:szCs w:val="20"/>
      </w:rPr>
      <w:t xml:space="preserve">: </w:t>
    </w:r>
    <w:r w:rsidRPr="00EE1DBD">
      <w:rPr>
        <w:rFonts w:asciiTheme="minorHAnsi" w:hAnsiTheme="minorHAnsi" w:cstheme="minorHAnsi"/>
        <w:sz w:val="20"/>
        <w:szCs w:val="20"/>
      </w:rPr>
      <w:t>+36 94/520-</w:t>
    </w:r>
    <w:r w:rsidR="002F15D9">
      <w:rPr>
        <w:rFonts w:asciiTheme="minorHAnsi" w:hAnsiTheme="minorHAnsi" w:cstheme="minorHAnsi"/>
        <w:sz w:val="20"/>
        <w:szCs w:val="20"/>
      </w:rPr>
      <w:t>204</w:t>
    </w:r>
  </w:p>
  <w:p w14:paraId="2FD92E6E" w14:textId="77777777" w:rsidR="004E7816" w:rsidRPr="00EE1DBD" w:rsidRDefault="004E7816" w:rsidP="004E781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39D70223" w14:textId="77777777" w:rsidR="004E7816" w:rsidRPr="00EE1DBD" w:rsidRDefault="004E7816" w:rsidP="004E781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091B19ED" w14:textId="727DB130" w:rsidR="005F19FE" w:rsidRPr="00356256" w:rsidRDefault="005F19FE" w:rsidP="004E781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5A3FC" w14:textId="77777777" w:rsidR="00C76BFE" w:rsidRDefault="00C76BFE">
      <w:r>
        <w:separator/>
      </w:r>
    </w:p>
  </w:footnote>
  <w:footnote w:type="continuationSeparator" w:id="0">
    <w:p w14:paraId="03F36454" w14:textId="77777777" w:rsidR="00C76BFE" w:rsidRDefault="00C7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F9D3E" w14:textId="5E27416A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sz w:val="20"/>
      </w:rPr>
    </w:pPr>
    <w:r>
      <w:rPr>
        <w:rFonts w:ascii="Arial" w:hAnsi="Arial" w:cs="Arial"/>
      </w:rPr>
      <w:tab/>
    </w:r>
    <w:r w:rsidR="00C76BFE" w:rsidRPr="00444F8C">
      <w:rPr>
        <w:noProof/>
        <w:sz w:val="20"/>
      </w:rPr>
      <w:drawing>
        <wp:inline distT="0" distB="0" distL="0" distR="0" wp14:anchorId="007690C7" wp14:editId="42CD6EF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0184E" w14:textId="77777777" w:rsidR="00B103B4" w:rsidRPr="004E7816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</w:rPr>
    </w:pPr>
    <w:r w:rsidRPr="004E7816">
      <w:rPr>
        <w:rFonts w:asciiTheme="minorHAnsi" w:hAnsiTheme="minorHAnsi" w:cstheme="minorHAnsi"/>
      </w:rPr>
      <w:tab/>
    </w:r>
    <w:r w:rsidR="007C40AF" w:rsidRPr="004E7816">
      <w:rPr>
        <w:rFonts w:asciiTheme="minorHAnsi" w:hAnsiTheme="minorHAnsi" w:cstheme="minorHAnsi"/>
        <w:smallCaps/>
      </w:rPr>
      <w:t>Szombathely Megyei Jogú Város</w:t>
    </w:r>
  </w:p>
  <w:p w14:paraId="13C15ECD" w14:textId="77777777" w:rsidR="00B103B4" w:rsidRPr="004E7816" w:rsidRDefault="00B103B4" w:rsidP="00B103B4">
    <w:pPr>
      <w:tabs>
        <w:tab w:val="center" w:pos="1800"/>
        <w:tab w:val="center" w:pos="7020"/>
      </w:tabs>
      <w:rPr>
        <w:rFonts w:asciiTheme="minorHAnsi" w:hAnsiTheme="minorHAnsi" w:cstheme="minorHAnsi"/>
        <w:sz w:val="20"/>
      </w:rPr>
    </w:pPr>
    <w:r w:rsidRPr="004E7816">
      <w:rPr>
        <w:rFonts w:asciiTheme="minorHAnsi" w:hAnsiTheme="minorHAnsi" w:cstheme="minorHAnsi"/>
        <w:smallCaps/>
      </w:rPr>
      <w:tab/>
    </w:r>
    <w:r w:rsidRPr="004E7816">
      <w:rPr>
        <w:rFonts w:asciiTheme="minorHAnsi" w:hAnsiTheme="minorHAnsi" w:cstheme="minorHAnsi"/>
        <w:bCs/>
        <w:smallCaps/>
        <w:sz w:val="22"/>
      </w:rPr>
      <w:t>Polgármestere</w:t>
    </w:r>
  </w:p>
  <w:p w14:paraId="7C5E989D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A76C8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557C093C">
      <w:numFmt w:val="decimal"/>
      <w:lvlText w:val="-"/>
      <w:lvlJc w:val="left"/>
      <w:pPr>
        <w:tabs>
          <w:tab w:val="num" w:pos="717"/>
        </w:tabs>
        <w:ind w:left="714" w:hanging="357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7195B43"/>
    <w:multiLevelType w:val="multilevel"/>
    <w:tmpl w:val="7C2041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</w:lvl>
    <w:lvl w:ilvl="2" w:tplc="040E0005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2"/>
  </w:num>
  <w:num w:numId="9">
    <w:abstractNumId w:val="0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FE"/>
    <w:rsid w:val="00031DE2"/>
    <w:rsid w:val="00043430"/>
    <w:rsid w:val="00095277"/>
    <w:rsid w:val="00095A79"/>
    <w:rsid w:val="000B42CF"/>
    <w:rsid w:val="000D4D5C"/>
    <w:rsid w:val="000D5554"/>
    <w:rsid w:val="000D7265"/>
    <w:rsid w:val="000E2591"/>
    <w:rsid w:val="000E5B3B"/>
    <w:rsid w:val="000F4FA0"/>
    <w:rsid w:val="000F76A7"/>
    <w:rsid w:val="00106DF8"/>
    <w:rsid w:val="00132161"/>
    <w:rsid w:val="00173F7C"/>
    <w:rsid w:val="001A4648"/>
    <w:rsid w:val="001D493E"/>
    <w:rsid w:val="00214A47"/>
    <w:rsid w:val="00230C3F"/>
    <w:rsid w:val="00242F2C"/>
    <w:rsid w:val="002472AD"/>
    <w:rsid w:val="00263FD5"/>
    <w:rsid w:val="00291BD4"/>
    <w:rsid w:val="002F15D9"/>
    <w:rsid w:val="00325973"/>
    <w:rsid w:val="0032649B"/>
    <w:rsid w:val="0033271B"/>
    <w:rsid w:val="0033328C"/>
    <w:rsid w:val="0034130E"/>
    <w:rsid w:val="003443F2"/>
    <w:rsid w:val="00356256"/>
    <w:rsid w:val="00365E5E"/>
    <w:rsid w:val="00371BBE"/>
    <w:rsid w:val="00387E79"/>
    <w:rsid w:val="003B7EDD"/>
    <w:rsid w:val="003D7193"/>
    <w:rsid w:val="004026ED"/>
    <w:rsid w:val="00417319"/>
    <w:rsid w:val="0043027C"/>
    <w:rsid w:val="00444F8C"/>
    <w:rsid w:val="00445238"/>
    <w:rsid w:val="00453977"/>
    <w:rsid w:val="004A280A"/>
    <w:rsid w:val="004A5047"/>
    <w:rsid w:val="004B28E5"/>
    <w:rsid w:val="004C1B82"/>
    <w:rsid w:val="004E6B51"/>
    <w:rsid w:val="004E7816"/>
    <w:rsid w:val="00532997"/>
    <w:rsid w:val="005438CB"/>
    <w:rsid w:val="00566A73"/>
    <w:rsid w:val="00576982"/>
    <w:rsid w:val="005A72A7"/>
    <w:rsid w:val="005C458E"/>
    <w:rsid w:val="005F19FE"/>
    <w:rsid w:val="006022C0"/>
    <w:rsid w:val="0061318A"/>
    <w:rsid w:val="00625019"/>
    <w:rsid w:val="00636D38"/>
    <w:rsid w:val="00650795"/>
    <w:rsid w:val="00673677"/>
    <w:rsid w:val="0068020A"/>
    <w:rsid w:val="006B5218"/>
    <w:rsid w:val="006C2D73"/>
    <w:rsid w:val="007102EF"/>
    <w:rsid w:val="00714DF4"/>
    <w:rsid w:val="007243C2"/>
    <w:rsid w:val="00725FDE"/>
    <w:rsid w:val="00730C86"/>
    <w:rsid w:val="00743902"/>
    <w:rsid w:val="00777403"/>
    <w:rsid w:val="00784976"/>
    <w:rsid w:val="00792218"/>
    <w:rsid w:val="007B2FF9"/>
    <w:rsid w:val="007C40AF"/>
    <w:rsid w:val="007E0AFC"/>
    <w:rsid w:val="007E6E00"/>
    <w:rsid w:val="007F2F31"/>
    <w:rsid w:val="0080693E"/>
    <w:rsid w:val="0083088C"/>
    <w:rsid w:val="008728D0"/>
    <w:rsid w:val="00876307"/>
    <w:rsid w:val="0088030D"/>
    <w:rsid w:val="008808F3"/>
    <w:rsid w:val="008B4257"/>
    <w:rsid w:val="008C3A7B"/>
    <w:rsid w:val="00907B5E"/>
    <w:rsid w:val="009348EA"/>
    <w:rsid w:val="009368EB"/>
    <w:rsid w:val="00947727"/>
    <w:rsid w:val="009509F4"/>
    <w:rsid w:val="009530C1"/>
    <w:rsid w:val="0096279B"/>
    <w:rsid w:val="00964AFA"/>
    <w:rsid w:val="00994582"/>
    <w:rsid w:val="009C3CE8"/>
    <w:rsid w:val="009F0BD8"/>
    <w:rsid w:val="00A01177"/>
    <w:rsid w:val="00A02FDC"/>
    <w:rsid w:val="00A3546E"/>
    <w:rsid w:val="00A563D6"/>
    <w:rsid w:val="00A75B38"/>
    <w:rsid w:val="00A7633E"/>
    <w:rsid w:val="00A83667"/>
    <w:rsid w:val="00AB7B31"/>
    <w:rsid w:val="00AC0B91"/>
    <w:rsid w:val="00AC2396"/>
    <w:rsid w:val="00AD08CD"/>
    <w:rsid w:val="00AF5C5B"/>
    <w:rsid w:val="00B103B4"/>
    <w:rsid w:val="00B201AC"/>
    <w:rsid w:val="00B610E8"/>
    <w:rsid w:val="00B766AC"/>
    <w:rsid w:val="00B76E9F"/>
    <w:rsid w:val="00B81504"/>
    <w:rsid w:val="00BA19B8"/>
    <w:rsid w:val="00BC46F6"/>
    <w:rsid w:val="00BE370B"/>
    <w:rsid w:val="00C179B8"/>
    <w:rsid w:val="00C27F87"/>
    <w:rsid w:val="00C42735"/>
    <w:rsid w:val="00C4664F"/>
    <w:rsid w:val="00C66A9C"/>
    <w:rsid w:val="00C76BFE"/>
    <w:rsid w:val="00C86354"/>
    <w:rsid w:val="00C93E56"/>
    <w:rsid w:val="00CC046A"/>
    <w:rsid w:val="00CD0456"/>
    <w:rsid w:val="00D21D80"/>
    <w:rsid w:val="00D2585D"/>
    <w:rsid w:val="00D41B01"/>
    <w:rsid w:val="00D54DF8"/>
    <w:rsid w:val="00D713B0"/>
    <w:rsid w:val="00DA14B3"/>
    <w:rsid w:val="00DB15A9"/>
    <w:rsid w:val="00DB2816"/>
    <w:rsid w:val="00DB6602"/>
    <w:rsid w:val="00E00C73"/>
    <w:rsid w:val="00E40ED5"/>
    <w:rsid w:val="00E82168"/>
    <w:rsid w:val="00E82F69"/>
    <w:rsid w:val="00E92C7C"/>
    <w:rsid w:val="00E950D2"/>
    <w:rsid w:val="00EA1886"/>
    <w:rsid w:val="00EC2C2C"/>
    <w:rsid w:val="00EC7C11"/>
    <w:rsid w:val="00EF3AC0"/>
    <w:rsid w:val="00EF5518"/>
    <w:rsid w:val="00F52098"/>
    <w:rsid w:val="00FC221B"/>
    <w:rsid w:val="00FC56EB"/>
    <w:rsid w:val="00FD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FA200"/>
  <w15:chartTrackingRefBased/>
  <w15:docId w15:val="{0F69E39B-D423-4029-93BA-5137A929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6BFE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fejChar">
    <w:name w:val="Élőfej Char"/>
    <w:aliases w:val="Char2 Char"/>
    <w:link w:val="lfej"/>
    <w:locked/>
    <w:rsid w:val="00C76BFE"/>
    <w:rPr>
      <w:sz w:val="24"/>
      <w:szCs w:val="24"/>
    </w:rPr>
  </w:style>
  <w:style w:type="paragraph" w:styleId="Szvegtrzs">
    <w:name w:val="Body Text"/>
    <w:basedOn w:val="Norml"/>
    <w:link w:val="SzvegtrzsChar"/>
    <w:unhideWhenUsed/>
    <w:rsid w:val="00C76BFE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C76BFE"/>
    <w:rPr>
      <w:b/>
      <w:sz w:val="24"/>
      <w:u w:val="single"/>
    </w:rPr>
  </w:style>
  <w:style w:type="paragraph" w:styleId="Szvegtrzs3">
    <w:name w:val="Body Text 3"/>
    <w:basedOn w:val="Norml"/>
    <w:link w:val="Szvegtrzs3Char"/>
    <w:unhideWhenUsed/>
    <w:rsid w:val="00C76BFE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C76BFE"/>
  </w:style>
  <w:style w:type="paragraph" w:styleId="Szvegtrzsbehzssal2">
    <w:name w:val="Body Text Indent 2"/>
    <w:basedOn w:val="Norml"/>
    <w:link w:val="Szvegtrzsbehzssal2Char"/>
    <w:unhideWhenUsed/>
    <w:rsid w:val="00C76BFE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C76BFE"/>
    <w:rPr>
      <w:sz w:val="22"/>
    </w:rPr>
  </w:style>
  <w:style w:type="paragraph" w:styleId="Szvegtrzsbehzssal3">
    <w:name w:val="Body Text Indent 3"/>
    <w:basedOn w:val="Norml"/>
    <w:link w:val="Szvegtrzsbehzssal3Char"/>
    <w:unhideWhenUsed/>
    <w:rsid w:val="00C76BFE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C76BFE"/>
    <w:rPr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76BFE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4A5047"/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4E7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Jogiosztaly\vagyon\2022\LEV&#201;LSABLONOK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40</TotalTime>
  <Pages>4</Pages>
  <Words>1583</Words>
  <Characters>10900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Darázs Eszter dr.</dc:creator>
  <cp:keywords/>
  <dc:description/>
  <cp:lastModifiedBy>Bek Tamás dr.</cp:lastModifiedBy>
  <cp:revision>30</cp:revision>
  <cp:lastPrinted>2022-08-30T09:54:00Z</cp:lastPrinted>
  <dcterms:created xsi:type="dcterms:W3CDTF">2025-05-20T09:52:00Z</dcterms:created>
  <dcterms:modified xsi:type="dcterms:W3CDTF">2025-07-30T07:58:00Z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