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AAB1" w14:textId="4763DB08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56</w:t>
      </w:r>
      <w:r w:rsidR="00BA2296">
        <w:rPr>
          <w:rFonts w:asciiTheme="minorHAnsi" w:hAnsiTheme="minorHAnsi" w:cstheme="minorHAnsi"/>
          <w:b/>
          <w:sz w:val="22"/>
          <w:szCs w:val="22"/>
        </w:rPr>
        <w:t>.</w:t>
      </w:r>
      <w:r w:rsidR="00B43DB5">
        <w:rPr>
          <w:rFonts w:asciiTheme="minorHAnsi" w:hAnsiTheme="minorHAnsi" w:cstheme="minorHAnsi"/>
          <w:b/>
          <w:sz w:val="22"/>
          <w:szCs w:val="22"/>
        </w:rPr>
        <w:t>17</w:t>
      </w:r>
      <w:r w:rsidR="00960979">
        <w:rPr>
          <w:rFonts w:asciiTheme="minorHAnsi" w:hAnsiTheme="minorHAnsi" w:cstheme="minorHAnsi"/>
          <w:b/>
          <w:sz w:val="22"/>
          <w:szCs w:val="22"/>
        </w:rPr>
        <w:t>2</w:t>
      </w:r>
      <w:r w:rsidRPr="003B624E">
        <w:rPr>
          <w:rFonts w:asciiTheme="minorHAnsi" w:hAnsiTheme="minorHAnsi" w:cstheme="minorHAnsi"/>
          <w:b/>
          <w:sz w:val="22"/>
          <w:szCs w:val="22"/>
        </w:rPr>
        <w:t>-     /202</w:t>
      </w:r>
      <w:r w:rsidR="007F5EB6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>.</w:t>
      </w:r>
    </w:p>
    <w:p w14:paraId="0EFB0A2B" w14:textId="3F332B7A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ab/>
        <w:t xml:space="preserve">Kifüggesztés napja: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B62147">
        <w:rPr>
          <w:rFonts w:asciiTheme="minorHAnsi" w:hAnsiTheme="minorHAnsi" w:cstheme="minorHAnsi"/>
          <w:b/>
          <w:sz w:val="22"/>
          <w:szCs w:val="22"/>
        </w:rPr>
        <w:t>2025. július 10.</w:t>
      </w:r>
    </w:p>
    <w:p w14:paraId="4FC1BA22" w14:textId="381C3565" w:rsidR="00516BE2" w:rsidRPr="003B624E" w:rsidRDefault="00516BE2" w:rsidP="00516BE2">
      <w:pPr>
        <w:tabs>
          <w:tab w:val="left" w:pos="486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  <w:r w:rsidR="003B624E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A levétel napja:      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B62147">
        <w:rPr>
          <w:rFonts w:asciiTheme="minorHAnsi" w:hAnsiTheme="minorHAnsi" w:cstheme="minorHAnsi"/>
          <w:b/>
          <w:sz w:val="22"/>
          <w:szCs w:val="22"/>
        </w:rPr>
        <w:t>2025. augusztus 8.</w:t>
      </w:r>
    </w:p>
    <w:p w14:paraId="560E9220" w14:textId="77777777" w:rsidR="00516BE2" w:rsidRPr="003B624E" w:rsidRDefault="00516BE2" w:rsidP="00516BE2">
      <w:pPr>
        <w:rPr>
          <w:rFonts w:asciiTheme="minorHAnsi" w:hAnsiTheme="minorHAnsi" w:cstheme="minorHAnsi"/>
          <w:sz w:val="22"/>
          <w:szCs w:val="22"/>
        </w:rPr>
      </w:pPr>
    </w:p>
    <w:p w14:paraId="538A7402" w14:textId="710BFEDE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PÁLYÁZATI H</w:t>
      </w:r>
      <w:r w:rsidR="00FE1701">
        <w:rPr>
          <w:rFonts w:asciiTheme="minorHAnsi" w:hAnsiTheme="minorHAnsi" w:cstheme="minorHAnsi"/>
          <w:b/>
          <w:caps/>
          <w:sz w:val="22"/>
          <w:szCs w:val="22"/>
        </w:rPr>
        <w:t>i</w:t>
      </w:r>
      <w:r w:rsidRPr="003B624E">
        <w:rPr>
          <w:rFonts w:asciiTheme="minorHAnsi" w:hAnsiTheme="minorHAnsi" w:cstheme="minorHAnsi"/>
          <w:b/>
          <w:sz w:val="22"/>
          <w:szCs w:val="22"/>
        </w:rPr>
        <w:t>RDETMÉNY</w:t>
      </w:r>
    </w:p>
    <w:p w14:paraId="01915E47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40DA6C56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(9700 Szombathely, Kossuth L. u. 1-3., tel.: 94/520-100)</w:t>
      </w:r>
    </w:p>
    <w:p w14:paraId="167AEEF8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egyfordulós pályázatot hirdet </w:t>
      </w:r>
    </w:p>
    <w:p w14:paraId="052E693A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a tulajdonában lévő alábbi helyiség licitálás útján történő bérbeadására</w:t>
      </w:r>
    </w:p>
    <w:p w14:paraId="736C64AE" w14:textId="77777777" w:rsidR="00993B2D" w:rsidRDefault="00993B2D" w:rsidP="00516BE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DB780E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A helyiség</w:t>
      </w:r>
    </w:p>
    <w:p w14:paraId="65996888" w14:textId="6C9EF913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fekvési helye: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8D36F6">
        <w:rPr>
          <w:rFonts w:asciiTheme="minorHAnsi" w:hAnsiTheme="minorHAnsi" w:cstheme="minorHAnsi"/>
          <w:b/>
          <w:sz w:val="22"/>
          <w:szCs w:val="22"/>
        </w:rPr>
        <w:t>Petőfi S. u.</w:t>
      </w:r>
      <w:r w:rsidR="009332F7">
        <w:rPr>
          <w:rFonts w:asciiTheme="minorHAnsi" w:hAnsiTheme="minorHAnsi" w:cstheme="minorHAnsi"/>
          <w:b/>
          <w:sz w:val="22"/>
          <w:szCs w:val="22"/>
        </w:rPr>
        <w:t xml:space="preserve"> 31. </w:t>
      </w:r>
      <w:r w:rsidR="00E20732">
        <w:rPr>
          <w:rFonts w:asciiTheme="minorHAnsi" w:hAnsiTheme="minorHAnsi" w:cstheme="minorHAnsi"/>
          <w:b/>
          <w:sz w:val="22"/>
          <w:szCs w:val="22"/>
        </w:rPr>
        <w:t>9</w:t>
      </w:r>
      <w:r w:rsidR="009332F7">
        <w:rPr>
          <w:rFonts w:asciiTheme="minorHAnsi" w:hAnsiTheme="minorHAnsi" w:cstheme="minorHAnsi"/>
          <w:b/>
          <w:sz w:val="22"/>
          <w:szCs w:val="22"/>
        </w:rPr>
        <w:t>. sz.</w:t>
      </w:r>
    </w:p>
    <w:p w14:paraId="494C1321" w14:textId="048E8843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alapterülete:             </w:t>
      </w:r>
      <w:r w:rsid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="00D60E77" w:rsidRPr="003B624E">
        <w:rPr>
          <w:rFonts w:asciiTheme="minorHAnsi" w:hAnsiTheme="minorHAnsi" w:cstheme="minorHAnsi"/>
          <w:b/>
          <w:sz w:val="22"/>
          <w:szCs w:val="22"/>
        </w:rPr>
        <w:t>1</w:t>
      </w:r>
      <w:r w:rsidR="009332F7">
        <w:rPr>
          <w:rFonts w:asciiTheme="minorHAnsi" w:hAnsiTheme="minorHAnsi" w:cstheme="minorHAnsi"/>
          <w:b/>
          <w:sz w:val="22"/>
          <w:szCs w:val="22"/>
        </w:rPr>
        <w:t>4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3B624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A394D28" w14:textId="30033504" w:rsidR="00516BE2" w:rsidRPr="00746F8F" w:rsidRDefault="00516BE2" w:rsidP="00D95993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46F8F">
        <w:rPr>
          <w:rFonts w:asciiTheme="minorHAnsi" w:hAnsiTheme="minorHAnsi" w:cstheme="minorHAnsi"/>
          <w:sz w:val="22"/>
          <w:szCs w:val="22"/>
        </w:rPr>
        <w:t>rendeltetése:</w:t>
      </w:r>
      <w:r w:rsidRPr="00746F8F">
        <w:rPr>
          <w:rFonts w:asciiTheme="minorHAnsi" w:hAnsiTheme="minorHAnsi" w:cstheme="minorHAnsi"/>
          <w:sz w:val="22"/>
          <w:szCs w:val="22"/>
        </w:rPr>
        <w:tab/>
      </w:r>
      <w:r w:rsidR="00A912B0" w:rsidRPr="00746F8F">
        <w:rPr>
          <w:rFonts w:asciiTheme="minorHAnsi" w:hAnsiTheme="minorHAnsi" w:cstheme="minorHAnsi"/>
          <w:b/>
          <w:bCs/>
          <w:sz w:val="22"/>
          <w:szCs w:val="22"/>
        </w:rPr>
        <w:t>személygépkocsi tároló</w:t>
      </w:r>
      <w:r w:rsidRPr="00746F8F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746F8F">
        <w:rPr>
          <w:rFonts w:asciiTheme="minorHAnsi" w:hAnsiTheme="minorHAnsi" w:cstheme="minorHAnsi"/>
          <w:b/>
          <w:sz w:val="22"/>
          <w:szCs w:val="22"/>
        </w:rPr>
        <w:tab/>
      </w:r>
      <w:r w:rsidRPr="00746F8F">
        <w:rPr>
          <w:rFonts w:asciiTheme="minorHAnsi" w:hAnsiTheme="minorHAnsi" w:cstheme="minorHAnsi"/>
          <w:b/>
          <w:sz w:val="22"/>
          <w:szCs w:val="22"/>
        </w:rPr>
        <w:br/>
        <w:t xml:space="preserve"> </w:t>
      </w:r>
      <w:r w:rsidRPr="00746F8F">
        <w:rPr>
          <w:rFonts w:asciiTheme="minorHAnsi" w:hAnsiTheme="minorHAnsi" w:cstheme="minorHAnsi"/>
          <w:b/>
          <w:sz w:val="22"/>
          <w:szCs w:val="22"/>
        </w:rPr>
        <w:tab/>
      </w:r>
    </w:p>
    <w:p w14:paraId="0351EED2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bérbeadás időtartama: határozott, </w:t>
      </w:r>
      <w:r w:rsidR="003A0451" w:rsidRPr="003B624E">
        <w:rPr>
          <w:rFonts w:asciiTheme="minorHAnsi" w:hAnsiTheme="minorHAnsi" w:cstheme="minorHAnsi"/>
          <w:sz w:val="22"/>
          <w:szCs w:val="22"/>
        </w:rPr>
        <w:t>5</w:t>
      </w:r>
      <w:r w:rsidRPr="003B624E">
        <w:rPr>
          <w:rFonts w:asciiTheme="minorHAnsi" w:hAnsiTheme="minorHAnsi" w:cstheme="minorHAnsi"/>
          <w:sz w:val="22"/>
          <w:szCs w:val="22"/>
        </w:rPr>
        <w:t xml:space="preserve"> évig terjedő időre szól.</w:t>
      </w:r>
    </w:p>
    <w:p w14:paraId="7943A85B" w14:textId="2DD8AFE9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helyiségbérleti jog a bérlő kérelmére</w:t>
      </w:r>
      <w:r w:rsidR="00E0126F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meghosszabbítható, kivéve a 17/2006. (V.25.) önkormányzati rendelet 5.</w:t>
      </w:r>
      <w:r w:rsidR="00835ED5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§ (3) bekezdésében foglaltak esetén, valamin</w:t>
      </w:r>
      <w:r w:rsidR="00993B2D">
        <w:rPr>
          <w:rFonts w:asciiTheme="minorHAnsi" w:hAnsiTheme="minorHAnsi" w:cstheme="minorHAnsi"/>
          <w:sz w:val="22"/>
          <w:szCs w:val="22"/>
        </w:rPr>
        <w:t xml:space="preserve">t, </w:t>
      </w:r>
      <w:r w:rsidRPr="003B624E">
        <w:rPr>
          <w:rFonts w:asciiTheme="minorHAnsi" w:hAnsiTheme="minorHAnsi" w:cstheme="minorHAnsi"/>
          <w:sz w:val="22"/>
          <w:szCs w:val="22"/>
        </w:rPr>
        <w:t>ha a bérlő a lakástörvényből fakadó kötelezettségét súlyosan megszegte.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339EA27F" w14:textId="71878DD2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helyiséget az abban folytatni kívánt tevékenység gyakorlásához szükséges módon az új bérlő a saját költségén, bérbeszámítási igény nélkül köteles kialakítani, berendezni és felszerelni, az ehhez</w:t>
      </w:r>
      <w:r w:rsidR="007F5EB6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továbbá a tevékenysége gyakorlásához szükséges hatósági engedélyeket beszerezni. A bérlő a bérleti jogviszony megszűnésekor ráfordításainak, illetve azok időarányos részének megtérítésére nem tarthat igényt, a helyiséget rendeltetésszerű használatra alkalmas állapotban és tisztán köteles visszaadni.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CCC138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1D6E71" w14:textId="1556435E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csak olyan természetes személy, jogi személy vagy személyes joga szerint jogképes szervezet nyújthat be, aki személyazonosságát, illetve a helyiségben folytatni kívánt tevékenység gyakorlására való jogosultságát vállalkozói igazolvánnyal, hatósági engedéllyel, a nyilvántartásba vételt elrendelő bíróság 30 napnál nem régebbi igazolásával, illetőleg 30 napnál nem régebbi cégkivonattal igazolta.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  <w:r w:rsidRPr="003B624E">
        <w:rPr>
          <w:rFonts w:asciiTheme="minorHAnsi" w:hAnsiTheme="minorHAnsi" w:cstheme="minorHAnsi"/>
          <w:b/>
          <w:sz w:val="22"/>
          <w:szCs w:val="22"/>
        </w:rPr>
        <w:t>Nem lehet bérlő az, akinek a szerződéskötés időpontjában az önkormányzattal szemben lejárt bérleti díj (SZOVA Nonprofit Zrt.), adó vagy adók módjára behajtható tartozása van (Polgármesteri Hivatal Közgazdasági és Adó</w:t>
      </w:r>
      <w:r w:rsidR="00FE1701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Pr="003B624E">
        <w:rPr>
          <w:rFonts w:asciiTheme="minorHAnsi" w:hAnsiTheme="minorHAnsi" w:cstheme="minorHAnsi"/>
          <w:b/>
          <w:sz w:val="22"/>
          <w:szCs w:val="22"/>
        </w:rPr>
        <w:t>sztály), illetve az állami adóhatóság felé tartozása van (NAV).</w:t>
      </w:r>
    </w:p>
    <w:p w14:paraId="4522AA82" w14:textId="77777777" w:rsidR="00516BE2" w:rsidRPr="003B624E" w:rsidRDefault="00516BE2" w:rsidP="00516BE2">
      <w:pPr>
        <w:tabs>
          <w:tab w:val="left" w:pos="72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5DF425AD" w14:textId="62E71BFA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írásban</w:t>
      </w:r>
      <w:r w:rsidR="0084266B">
        <w:rPr>
          <w:rFonts w:asciiTheme="minorHAnsi" w:hAnsiTheme="minorHAnsi" w:cstheme="minorHAnsi"/>
          <w:sz w:val="22"/>
          <w:szCs w:val="22"/>
        </w:rPr>
        <w:t>, űrlapon</w:t>
      </w: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Szombathely Megyei Jogú Város Polgármesteri Hivatalának </w:t>
      </w:r>
      <w:r w:rsidRPr="003B624E">
        <w:rPr>
          <w:rFonts w:asciiTheme="minorHAnsi" w:hAnsiTheme="minorHAnsi" w:cstheme="minorHAnsi"/>
          <w:sz w:val="22"/>
          <w:szCs w:val="22"/>
        </w:rPr>
        <w:t>(Szombathely, Kossuth L. u. 1-3.) VI. emelet 619-</w:t>
      </w:r>
      <w:r w:rsidR="00FE1701">
        <w:rPr>
          <w:rFonts w:asciiTheme="minorHAnsi" w:hAnsiTheme="minorHAnsi" w:cstheme="minorHAnsi"/>
          <w:sz w:val="22"/>
          <w:szCs w:val="22"/>
        </w:rPr>
        <w:t>e</w:t>
      </w:r>
      <w:r w:rsidRPr="003B624E">
        <w:rPr>
          <w:rFonts w:asciiTheme="minorHAnsi" w:hAnsiTheme="minorHAnsi" w:cstheme="minorHAnsi"/>
          <w:sz w:val="22"/>
          <w:szCs w:val="22"/>
        </w:rPr>
        <w:t xml:space="preserve">s számú irodájában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legkésőbb </w:t>
      </w:r>
      <w:r w:rsidR="00B62147">
        <w:rPr>
          <w:rFonts w:asciiTheme="minorHAnsi" w:hAnsiTheme="minorHAnsi" w:cstheme="minorHAnsi"/>
          <w:b/>
          <w:bCs/>
          <w:sz w:val="22"/>
          <w:szCs w:val="22"/>
          <w:u w:val="single"/>
        </w:rPr>
        <w:t>2025. augusztus 8. napján 12.00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óráig kell benyújtani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563FA0" w14:textId="293B236C" w:rsidR="0084266B" w:rsidRDefault="00516BE2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űrlap beszerezhető a Polgármesteri Hivatal Vagyongazdálkodási </w:t>
      </w:r>
      <w:r w:rsidR="00FE1701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3B624E">
        <w:rPr>
          <w:rFonts w:asciiTheme="minorHAnsi" w:hAnsiTheme="minorHAnsi" w:cstheme="minorHAnsi"/>
          <w:sz w:val="22"/>
          <w:szCs w:val="22"/>
        </w:rPr>
        <w:t xml:space="preserve">Irodáján (VI. emelet 619.), valamint letölthető az önkormányzat hivatalos honlapjáról (a </w:t>
      </w:r>
      <w:hyperlink r:id="rId9" w:history="1">
        <w:r w:rsidRPr="003B624E">
          <w:rPr>
            <w:rStyle w:val="Hiperhivatkozs"/>
            <w:rFonts w:asciiTheme="minorHAnsi" w:hAnsiTheme="minorHAnsi" w:cstheme="minorHAnsi"/>
            <w:sz w:val="22"/>
            <w:szCs w:val="22"/>
          </w:rPr>
          <w:t>www.szombathely.hu</w:t>
        </w:r>
      </w:hyperlink>
      <w:r w:rsidRPr="003B624E">
        <w:rPr>
          <w:rFonts w:asciiTheme="minorHAnsi" w:hAnsiTheme="minorHAnsi" w:cstheme="minorHAnsi"/>
          <w:sz w:val="22"/>
          <w:szCs w:val="22"/>
        </w:rPr>
        <w:t xml:space="preserve"> – Önkormányzat</w:t>
      </w:r>
      <w:r w:rsidR="00FE1701">
        <w:rPr>
          <w:rFonts w:asciiTheme="minorHAnsi" w:hAnsiTheme="minorHAnsi" w:cstheme="minorHAnsi"/>
          <w:sz w:val="22"/>
          <w:szCs w:val="22"/>
        </w:rPr>
        <w:t>/</w:t>
      </w:r>
      <w:r w:rsidR="00F97869">
        <w:rPr>
          <w:rFonts w:asciiTheme="minorHAnsi" w:hAnsiTheme="minorHAnsi" w:cstheme="minorHAnsi"/>
          <w:sz w:val="22"/>
          <w:szCs w:val="22"/>
        </w:rPr>
        <w:t>K</w:t>
      </w:r>
      <w:r w:rsidRPr="003B624E">
        <w:rPr>
          <w:rFonts w:asciiTheme="minorHAnsi" w:hAnsiTheme="minorHAnsi" w:cstheme="minorHAnsi"/>
          <w:sz w:val="22"/>
          <w:szCs w:val="22"/>
        </w:rPr>
        <w:t>iadó ingatlanok elérési útvonalon).</w:t>
      </w:r>
    </w:p>
    <w:p w14:paraId="59D3DEE6" w14:textId="4DFE6F35" w:rsidR="0084266B" w:rsidRDefault="0084266B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Űrlaphoz csatolandó dokumentumok:</w:t>
      </w:r>
    </w:p>
    <w:p w14:paraId="301B0E7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igazolás, hogy az ajánlattevőnek - Szombathely Megyei Jogú Város Önkormányzata (Polgármesteri Hivatal Közgazdasági és Adó Osztály) és az állami adóhatóság (NAV) felé - egy évnél régebben lejárt </w:t>
      </w:r>
      <w:r>
        <w:rPr>
          <w:rFonts w:asciiTheme="minorHAnsi" w:hAnsiTheme="minorHAnsi" w:cstheme="minorHAnsi"/>
          <w:sz w:val="22"/>
          <w:szCs w:val="22"/>
        </w:rPr>
        <w:lastRenderedPageBreak/>
        <w:t>adó vagy adók módjára behajtható köztartozása nincs, illetve az Önkormányzat (SZOVA Nonprofit Zrt.) felé bérleti díj tartozása nincs;</w:t>
      </w:r>
    </w:p>
    <w:p w14:paraId="1907078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pályázati biztosíték befizetésének igazolása;</w:t>
      </w:r>
    </w:p>
    <w:p w14:paraId="3DB8C280" w14:textId="41A7AEFA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jogi személy esetén cégkivonat, és az aláírási címpéldány</w:t>
      </w:r>
      <w:r w:rsidR="00993B2D">
        <w:rPr>
          <w:rFonts w:asciiTheme="minorHAnsi" w:hAnsiTheme="minorHAnsi" w:cstheme="minorHAnsi"/>
          <w:sz w:val="22"/>
          <w:szCs w:val="22"/>
        </w:rPr>
        <w:t>/aláírásminta</w:t>
      </w:r>
      <w:r>
        <w:rPr>
          <w:rFonts w:asciiTheme="minorHAnsi" w:hAnsiTheme="minorHAnsi" w:cstheme="minorHAnsi"/>
          <w:sz w:val="22"/>
          <w:szCs w:val="22"/>
        </w:rPr>
        <w:t xml:space="preserve"> másolati példánya;</w:t>
      </w:r>
    </w:p>
    <w:p w14:paraId="740A7706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a személyi igazolvány és lakcímkártya másolata;</w:t>
      </w:r>
    </w:p>
    <w:p w14:paraId="508508CE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forgalmi engedély másolata;</w:t>
      </w:r>
    </w:p>
    <w:p w14:paraId="1AAFA8C5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nyilatkozat arról, amennyiben a pályázó jogi személy gazdasági társaság, úgy a nemzeti vagyonról szóló 2011. évi CXCVI. törvény 3. § (1) bekezdése alapján átlátható szervezetnek minősül; </w:t>
      </w:r>
    </w:p>
    <w:p w14:paraId="5FEA508D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 és hozzájáruló nyilatkozat, amely a pályázati felhívás melléklete.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FEB5CE0" w14:textId="3E1AD72F" w:rsidR="00516BE2" w:rsidRPr="003B624E" w:rsidRDefault="00B62147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2025. augusztus 12. napján 11.00 órakor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a Városháza (Szombathely, Kossuth L. u. 1-3.) VI. emelet 6</w:t>
      </w:r>
      <w:r w:rsidR="00FE1701">
        <w:rPr>
          <w:rFonts w:asciiTheme="minorHAnsi" w:hAnsiTheme="minorHAnsi" w:cstheme="minorHAnsi"/>
          <w:sz w:val="22"/>
          <w:szCs w:val="22"/>
        </w:rPr>
        <w:t>20</w:t>
      </w:r>
      <w:r w:rsidR="00516BE2" w:rsidRPr="003B624E">
        <w:rPr>
          <w:rFonts w:asciiTheme="minorHAnsi" w:hAnsiTheme="minorHAnsi" w:cstheme="minorHAnsi"/>
          <w:sz w:val="22"/>
          <w:szCs w:val="22"/>
        </w:rPr>
        <w:t>-</w:t>
      </w:r>
      <w:r w:rsidR="00FE1701">
        <w:rPr>
          <w:rFonts w:asciiTheme="minorHAnsi" w:hAnsiTheme="minorHAnsi" w:cstheme="minorHAnsi"/>
          <w:sz w:val="22"/>
          <w:szCs w:val="22"/>
        </w:rPr>
        <w:t>a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s </w:t>
      </w:r>
      <w:r w:rsidR="0084266B">
        <w:rPr>
          <w:rFonts w:asciiTheme="minorHAnsi" w:hAnsiTheme="minorHAnsi" w:cstheme="minorHAnsi"/>
          <w:sz w:val="22"/>
          <w:szCs w:val="22"/>
        </w:rPr>
        <w:t>irodájában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pályázati tárgyalást tartunk.</w:t>
      </w:r>
    </w:p>
    <w:p w14:paraId="3411EA6F" w14:textId="192415A2" w:rsidR="00746F8F" w:rsidRPr="00746F8F" w:rsidRDefault="00516BE2" w:rsidP="00746F8F">
      <w:pPr>
        <w:ind w:left="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Felhívom a figyelmet arra, hogy a pályázati tárgyaláson csak az a pályázó vehet részt, aki a pályázati ajánlatát az előírt tartalommal és határidőben benyújtotta. </w:t>
      </w:r>
      <w:r w:rsidR="00746F8F" w:rsidRPr="00746F8F">
        <w:rPr>
          <w:rFonts w:asciiTheme="minorHAnsi" w:hAnsiTheme="minorHAnsi" w:cstheme="minorHAnsi"/>
          <w:sz w:val="22"/>
          <w:szCs w:val="22"/>
        </w:rPr>
        <w:t xml:space="preserve">Kívülálló a pályázati tárgyaláson csak akkor vehet részt, ha </w:t>
      </w:r>
      <w:r w:rsidR="00746F8F" w:rsidRPr="00746F8F">
        <w:rPr>
          <w:rFonts w:asciiTheme="minorHAnsi" w:hAnsiTheme="minorHAnsi" w:cstheme="minorHAnsi"/>
          <w:bCs/>
          <w:sz w:val="22"/>
          <w:szCs w:val="22"/>
        </w:rPr>
        <w:t xml:space="preserve">a Petőfi S. u. </w:t>
      </w:r>
      <w:r w:rsidR="00746F8F">
        <w:rPr>
          <w:rFonts w:asciiTheme="minorHAnsi" w:hAnsiTheme="minorHAnsi" w:cstheme="minorHAnsi"/>
          <w:bCs/>
          <w:sz w:val="22"/>
          <w:szCs w:val="22"/>
        </w:rPr>
        <w:t>31</w:t>
      </w:r>
      <w:r w:rsidR="00746F8F" w:rsidRPr="00746F8F">
        <w:rPr>
          <w:rFonts w:asciiTheme="minorHAnsi" w:hAnsiTheme="minorHAnsi" w:cstheme="minorHAnsi"/>
          <w:bCs/>
          <w:sz w:val="22"/>
          <w:szCs w:val="22"/>
        </w:rPr>
        <w:t>. szám alatti társasház bérlőinek, tulajdonosainak a garázs bérbevételére vonatkozó igénye nincs.</w:t>
      </w:r>
      <w:r w:rsidR="00746F8F" w:rsidRPr="00746F8F">
        <w:rPr>
          <w:rFonts w:asciiTheme="minorHAnsi" w:hAnsiTheme="minorHAnsi" w:cstheme="minorHAnsi"/>
          <w:bCs/>
          <w:sz w:val="22"/>
          <w:szCs w:val="22"/>
        </w:rPr>
        <w:tab/>
      </w:r>
    </w:p>
    <w:p w14:paraId="0356F2CB" w14:textId="51BBA78D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Annak a pályázónak, aki nem jelenik meg a licittárgyaláson</w:t>
      </w:r>
      <w:r w:rsidR="00FE1701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pályázata visszavontnak tekintendő.</w:t>
      </w:r>
    </w:p>
    <w:p w14:paraId="39ACFB23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2B39B1" w14:textId="4DD2742C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A fizetendő bérleti díj alsó határa 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bruttó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D36F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81106">
        <w:rPr>
          <w:rFonts w:asciiTheme="minorHAnsi" w:hAnsiTheme="minorHAnsi" w:cstheme="minorHAnsi"/>
          <w:b/>
          <w:sz w:val="22"/>
          <w:szCs w:val="22"/>
          <w:u w:val="single"/>
        </w:rPr>
        <w:t>8.6</w:t>
      </w:r>
      <w:r w:rsidRPr="00B10E31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,-F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835ED5" w:rsidRPr="00835ED5">
        <w:rPr>
          <w:rFonts w:asciiTheme="minorHAnsi" w:hAnsiTheme="minorHAnsi" w:cstheme="minorHAnsi"/>
          <w:b/>
          <w:sz w:val="22"/>
          <w:szCs w:val="22"/>
          <w:u w:val="single"/>
        </w:rPr>
        <w:t xml:space="preserve">hónap 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1511C2E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7FB30B97" w14:textId="2EB79CE8" w:rsidR="00A912B0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pályázók </w:t>
      </w:r>
      <w:r w:rsidR="00981106">
        <w:rPr>
          <w:rFonts w:asciiTheme="minorHAnsi" w:hAnsiTheme="minorHAnsi" w:cstheme="minorHAnsi"/>
          <w:b/>
          <w:bCs/>
          <w:sz w:val="22"/>
          <w:szCs w:val="22"/>
          <w:u w:val="single"/>
        </w:rPr>
        <w:t>55</w:t>
      </w:r>
      <w:r w:rsidR="00A912B0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981106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="00281421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00</w:t>
      </w:r>
      <w:r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,-Ft, </w:t>
      </w:r>
      <w:r w:rsidRPr="00B10E31">
        <w:rPr>
          <w:rFonts w:asciiTheme="minorHAnsi" w:hAnsiTheme="minorHAnsi" w:cstheme="minorHAnsi"/>
          <w:sz w:val="22"/>
          <w:szCs w:val="22"/>
        </w:rPr>
        <w:t xml:space="preserve">azaz </w:t>
      </w:r>
      <w:r w:rsidR="00981106">
        <w:rPr>
          <w:rFonts w:asciiTheme="minorHAnsi" w:hAnsiTheme="minorHAnsi" w:cstheme="minorHAnsi"/>
          <w:sz w:val="22"/>
          <w:szCs w:val="22"/>
        </w:rPr>
        <w:t>ötvenötezer-nyolcszáz</w:t>
      </w:r>
      <w:r w:rsidRPr="003B624E">
        <w:rPr>
          <w:rFonts w:asciiTheme="minorHAnsi" w:hAnsiTheme="minorHAnsi" w:cstheme="minorHAnsi"/>
          <w:sz w:val="22"/>
          <w:szCs w:val="22"/>
        </w:rPr>
        <w:t xml:space="preserve"> forint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pályázati díjat kötelesek fizetni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912B0" w:rsidRPr="003B62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D09BDD" w14:textId="4B692A12" w:rsidR="00516BE2" w:rsidRPr="003B624E" w:rsidRDefault="00516BE2" w:rsidP="00A912B0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díjat az ajánlat beadását megelőzően az önkormányzatnak az </w:t>
      </w:r>
      <w:r w:rsidR="00AB3FAF">
        <w:rPr>
          <w:rFonts w:ascii="Calibri" w:hAnsi="Calibri" w:cs="Calibri"/>
          <w:sz w:val="22"/>
          <w:szCs w:val="22"/>
        </w:rPr>
        <w:t>OTP Bank Nyrt.-nél vezetett 11747006-15733658</w:t>
      </w:r>
      <w:r w:rsidR="00AB3FAF"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számú számlájára kell befizetni. A befizetésről az igazolást a pályázat benyújtásával együtt csatolni szükséges. A pályázati biztosíték összegét a pályázat nyertese által fizetendő bérleti díjba be kell számítani. A többi ajánlattevő részére történő visszafizetésről a pályázat elbírálását követő 8 (nyolc) munkanapon belül intézkedik a kiíró.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F83870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Ha a pályázat nyertese visszalép, a szerződést biztosító mellékkötelezettséggé átalakuló pályázati díjat elveszíti.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389A01A5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helyiség használatáért fizetendő bérleti díj, valamint a helyiség karbantartásával, helyreállításával kapcsolatos vagy a szerződésben vállalt bérlői kötelezettségek teljesítésének költségeihez szükséges fedezet biztosítására a bérlő a bérleti szerződés megkötésekor köteles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3 (három) havi bérleti díjnak megfelelő összegű óvadékot</w:t>
      </w:r>
      <w:r w:rsidRPr="003B624E">
        <w:rPr>
          <w:rFonts w:asciiTheme="minorHAnsi" w:hAnsiTheme="minorHAnsi" w:cstheme="minorHAnsi"/>
          <w:sz w:val="22"/>
          <w:szCs w:val="22"/>
        </w:rPr>
        <w:t xml:space="preserve"> a SZOVA Szombathelyi Vagyonhasznosító és Városgazdálkodási</w:t>
      </w:r>
      <w:r w:rsidR="008D3C72" w:rsidRPr="003B624E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3B624E">
        <w:rPr>
          <w:rFonts w:asciiTheme="minorHAnsi" w:hAnsiTheme="minorHAnsi" w:cstheme="minorHAnsi"/>
          <w:sz w:val="22"/>
          <w:szCs w:val="22"/>
        </w:rPr>
        <w:t xml:space="preserve"> Zrt., mint az ingatlan kezelője részére megfizetni.</w:t>
      </w:r>
    </w:p>
    <w:p w14:paraId="073DF26F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8A377B" w14:textId="6F7DC74E" w:rsidR="00123756" w:rsidRPr="003B624E" w:rsidRDefault="00123756" w:rsidP="00123756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23756">
        <w:rPr>
          <w:rFonts w:asciiTheme="minorHAnsi" w:hAnsiTheme="minorHAnsi" w:cstheme="minorHAnsi"/>
          <w:b/>
          <w:bCs/>
          <w:sz w:val="22"/>
          <w:szCs w:val="22"/>
        </w:rPr>
        <w:t>A helyiség megtekinthető a SZOVA Nonprofit Zrt. bérleménykezelőivel előzetesen egyeztetett időpontban. Tel: 94/900-450</w:t>
      </w:r>
    </w:p>
    <w:p w14:paraId="477F5B80" w14:textId="50390E2C" w:rsidR="00516BE2" w:rsidRPr="003B624E" w:rsidRDefault="00516BE2" w:rsidP="00602CB9">
      <w:pPr>
        <w:pStyle w:val="Listaszerbekezds"/>
        <w:rPr>
          <w:rFonts w:asciiTheme="minorHAnsi" w:hAnsiTheme="minorHAnsi" w:cstheme="minorHAnsi"/>
          <w:b/>
          <w:sz w:val="22"/>
          <w:szCs w:val="22"/>
        </w:rPr>
      </w:pPr>
    </w:p>
    <w:p w14:paraId="7BE6140A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 használati jogát a pályázati tárgyaláson résztvevők közül az szerzi meg, aki a pályázati feltételeknek megfelel és a legmagasabb összegű bérleti díj megfizetésére tett ajánlatot.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>Az önkormányzat a helyiség bérleti díját minden évben megváltoztathatja. A pályázaton elnyert helyiség bére a bérleti szerződés megkötését követő egy éven belül nem változtatható meg.</w:t>
      </w:r>
    </w:p>
    <w:p w14:paraId="449BBBF8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bérlő az inflációnál nem magasabb mértékű bérleti díjemelés ellen nem emelhet kifogást.</w:t>
      </w:r>
    </w:p>
    <w:p w14:paraId="1225A7B0" w14:textId="77777777" w:rsidR="0084266B" w:rsidRPr="003B624E" w:rsidRDefault="0084266B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9EBDBD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kiíró fenntartja magának a jogot, hogy jelen pályázati felhívást a pályázati tárgyalás időpontjáig – minden külön indokolás nélkül – visszavonja.</w:t>
      </w:r>
    </w:p>
    <w:p w14:paraId="69E1DB57" w14:textId="77777777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89716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felhívásban nem szabályozott kérdésekben a helyiségbérlet szabályairól szóló 17/2006. (V.25.) önkormányzati rendelet rendelkezései az irányadók.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16B8F1D9" w14:textId="4D6F653E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B43DB5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46B9F">
        <w:rPr>
          <w:rFonts w:asciiTheme="minorHAnsi" w:hAnsiTheme="minorHAnsi" w:cstheme="minorHAnsi"/>
          <w:b/>
          <w:sz w:val="22"/>
          <w:szCs w:val="22"/>
        </w:rPr>
        <w:t>jú</w:t>
      </w:r>
      <w:r w:rsidR="007F5EB6">
        <w:rPr>
          <w:rFonts w:asciiTheme="minorHAnsi" w:hAnsiTheme="minorHAnsi" w:cstheme="minorHAnsi"/>
          <w:b/>
          <w:sz w:val="22"/>
          <w:szCs w:val="22"/>
        </w:rPr>
        <w:t>l</w:t>
      </w:r>
      <w:r w:rsidR="00E46B9F">
        <w:rPr>
          <w:rFonts w:asciiTheme="minorHAnsi" w:hAnsiTheme="minorHAnsi" w:cstheme="minorHAnsi"/>
          <w:b/>
          <w:sz w:val="22"/>
          <w:szCs w:val="22"/>
        </w:rPr>
        <w:t>ius</w:t>
      </w:r>
      <w:r w:rsidR="00B10E31">
        <w:rPr>
          <w:rFonts w:asciiTheme="minorHAnsi" w:hAnsiTheme="minorHAnsi" w:cstheme="minorHAnsi"/>
          <w:b/>
          <w:sz w:val="22"/>
          <w:szCs w:val="22"/>
        </w:rPr>
        <w:t xml:space="preserve"> „   „</w:t>
      </w:r>
    </w:p>
    <w:p w14:paraId="6C2B6DCA" w14:textId="77777777" w:rsidR="00516BE2" w:rsidRPr="003B624E" w:rsidRDefault="00516BE2" w:rsidP="00516BE2">
      <w:pPr>
        <w:tabs>
          <w:tab w:val="center" w:pos="6840"/>
        </w:tabs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/: Dr. Nemény András :/</w:t>
      </w:r>
    </w:p>
    <w:sectPr w:rsidR="00516BE2" w:rsidRPr="003B624E" w:rsidSect="00E82F69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F7E" w14:textId="77777777" w:rsidR="00516BE2" w:rsidRDefault="00516BE2">
      <w:r>
        <w:separator/>
      </w:r>
    </w:p>
  </w:endnote>
  <w:endnote w:type="continuationSeparator" w:id="0">
    <w:p w14:paraId="746F3E14" w14:textId="77777777" w:rsidR="00516BE2" w:rsidRDefault="005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F8FC" w14:textId="77777777" w:rsidR="005F19FE" w:rsidRPr="00FE1701" w:rsidRDefault="00516BE2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FE1701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22D270" wp14:editId="37EFD06E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8B4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FE1701">
      <w:rPr>
        <w:rFonts w:asciiTheme="minorHAnsi" w:hAnsiTheme="minorHAnsi" w:cstheme="minorHAnsi"/>
        <w:sz w:val="22"/>
        <w:szCs w:val="22"/>
      </w:rPr>
      <w:t xml:space="preserve">Oldalszám: </w:t>
    </w:r>
    <w:r w:rsidR="00EC7C11" w:rsidRPr="00FE1701">
      <w:rPr>
        <w:rFonts w:asciiTheme="minorHAnsi" w:hAnsiTheme="minorHAnsi" w:cstheme="minorHAnsi"/>
        <w:sz w:val="22"/>
        <w:szCs w:val="22"/>
      </w:rPr>
      <w:fldChar w:fldCharType="begin"/>
    </w:r>
    <w:r w:rsidR="00EC7C11" w:rsidRPr="00FE1701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EC7C11" w:rsidRPr="00FE1701">
      <w:rPr>
        <w:rFonts w:asciiTheme="minorHAnsi" w:hAnsiTheme="minorHAnsi" w:cstheme="minorHAnsi"/>
        <w:sz w:val="22"/>
        <w:szCs w:val="22"/>
      </w:rPr>
      <w:fldChar w:fldCharType="separate"/>
    </w:r>
    <w:r w:rsidR="00DA14B3" w:rsidRPr="00FE1701">
      <w:rPr>
        <w:rFonts w:asciiTheme="minorHAnsi" w:hAnsiTheme="minorHAnsi" w:cstheme="minorHAnsi"/>
        <w:noProof/>
        <w:sz w:val="22"/>
        <w:szCs w:val="22"/>
      </w:rPr>
      <w:t>2</w:t>
    </w:r>
    <w:r w:rsidR="00EC7C11" w:rsidRPr="00FE1701">
      <w:rPr>
        <w:rFonts w:asciiTheme="minorHAnsi" w:hAnsiTheme="minorHAnsi" w:cstheme="minorHAnsi"/>
        <w:sz w:val="22"/>
        <w:szCs w:val="22"/>
      </w:rPr>
      <w:fldChar w:fldCharType="end"/>
    </w:r>
    <w:r w:rsidR="00EC7C11" w:rsidRPr="00FE1701">
      <w:rPr>
        <w:rFonts w:asciiTheme="minorHAnsi" w:hAnsiTheme="minorHAnsi" w:cstheme="minorHAnsi"/>
        <w:sz w:val="22"/>
        <w:szCs w:val="22"/>
      </w:rPr>
      <w:t xml:space="preserve"> / </w:t>
    </w:r>
    <w:r w:rsidR="00EC7C11" w:rsidRPr="00FE1701">
      <w:rPr>
        <w:rFonts w:asciiTheme="minorHAnsi" w:hAnsiTheme="minorHAnsi" w:cstheme="minorHAnsi"/>
        <w:sz w:val="22"/>
        <w:szCs w:val="22"/>
      </w:rPr>
      <w:fldChar w:fldCharType="begin"/>
    </w:r>
    <w:r w:rsidR="00EC7C11" w:rsidRPr="00FE1701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EC7C11" w:rsidRPr="00FE1701">
      <w:rPr>
        <w:rFonts w:asciiTheme="minorHAnsi" w:hAnsiTheme="minorHAnsi" w:cstheme="minorHAnsi"/>
        <w:sz w:val="22"/>
        <w:szCs w:val="22"/>
      </w:rPr>
      <w:fldChar w:fldCharType="separate"/>
    </w:r>
    <w:r w:rsidR="00566A73" w:rsidRPr="00FE1701">
      <w:rPr>
        <w:rFonts w:asciiTheme="minorHAnsi" w:hAnsiTheme="minorHAnsi" w:cstheme="minorHAnsi"/>
        <w:noProof/>
        <w:sz w:val="22"/>
        <w:szCs w:val="22"/>
      </w:rPr>
      <w:t>1</w:t>
    </w:r>
    <w:r w:rsidR="00EC7C11" w:rsidRPr="00FE1701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CE78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B30946F" w14:textId="34968794" w:rsidR="00356256" w:rsidRPr="00FE1701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FE1701">
      <w:rPr>
        <w:rFonts w:asciiTheme="minorHAnsi" w:hAnsiTheme="minorHAnsi" w:cstheme="minorHAnsi"/>
        <w:sz w:val="22"/>
        <w:szCs w:val="22"/>
      </w:rPr>
      <w:t>Telefon: +36 94/520-</w:t>
    </w:r>
    <w:r w:rsidR="00DA14B3" w:rsidRPr="00FE1701">
      <w:rPr>
        <w:rFonts w:asciiTheme="minorHAnsi" w:hAnsiTheme="minorHAnsi" w:cstheme="minorHAnsi"/>
        <w:sz w:val="22"/>
        <w:szCs w:val="22"/>
      </w:rPr>
      <w:t>2</w:t>
    </w:r>
    <w:r w:rsidR="007F5EB6">
      <w:rPr>
        <w:rFonts w:asciiTheme="minorHAnsi" w:hAnsiTheme="minorHAnsi" w:cstheme="minorHAnsi"/>
        <w:sz w:val="22"/>
        <w:szCs w:val="22"/>
      </w:rPr>
      <w:t>0</w:t>
    </w:r>
    <w:r w:rsidR="00B103B4" w:rsidRPr="00FE1701">
      <w:rPr>
        <w:rFonts w:asciiTheme="minorHAnsi" w:hAnsiTheme="minorHAnsi" w:cstheme="minorHAnsi"/>
        <w:sz w:val="22"/>
        <w:szCs w:val="22"/>
      </w:rPr>
      <w:t>4</w:t>
    </w:r>
  </w:p>
  <w:p w14:paraId="31BB1AB3" w14:textId="77777777" w:rsidR="00356256" w:rsidRPr="00FE1701" w:rsidRDefault="009F0BD8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FE1701">
      <w:rPr>
        <w:rFonts w:asciiTheme="minorHAnsi" w:hAnsiTheme="minorHAnsi" w:cstheme="minorHAnsi"/>
        <w:sz w:val="22"/>
        <w:szCs w:val="22"/>
      </w:rPr>
      <w:t>Email: polgarmester@szombathely.hu</w:t>
    </w:r>
  </w:p>
  <w:p w14:paraId="71FC1D97" w14:textId="77777777" w:rsidR="005F19FE" w:rsidRPr="00FE1701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FE1701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A100" w14:textId="77777777" w:rsidR="00516BE2" w:rsidRDefault="00516BE2">
      <w:r>
        <w:separator/>
      </w:r>
    </w:p>
  </w:footnote>
  <w:footnote w:type="continuationSeparator" w:id="0">
    <w:p w14:paraId="37BA1601" w14:textId="77777777" w:rsidR="00516BE2" w:rsidRDefault="0051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7710" w14:textId="77777777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sz w:val="20"/>
      </w:rPr>
    </w:pPr>
    <w:r>
      <w:rPr>
        <w:rFonts w:ascii="Arial" w:hAnsi="Arial" w:cs="Arial"/>
      </w:rPr>
      <w:tab/>
    </w:r>
    <w:r w:rsidR="00516BE2" w:rsidRPr="00444F8C">
      <w:rPr>
        <w:noProof/>
        <w:sz w:val="20"/>
      </w:rPr>
      <w:drawing>
        <wp:inline distT="0" distB="0" distL="0" distR="0" wp14:anchorId="061BF038" wp14:editId="78DB492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08FDB" w14:textId="77777777" w:rsidR="00B103B4" w:rsidRPr="00FE1701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="007C40AF" w:rsidRPr="00FE1701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1EBA5BF" w14:textId="77777777" w:rsidR="00B103B4" w:rsidRPr="00FE1701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FE1701">
      <w:rPr>
        <w:rFonts w:asciiTheme="minorHAnsi" w:hAnsiTheme="minorHAnsi" w:cstheme="minorHAnsi"/>
        <w:smallCaps/>
        <w:sz w:val="22"/>
        <w:szCs w:val="22"/>
      </w:rPr>
      <w:tab/>
    </w:r>
    <w:r w:rsidRPr="00FE1701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4842340D" w14:textId="77777777" w:rsidR="005F19FE" w:rsidRPr="00FE1701" w:rsidRDefault="005F19FE">
    <w:pPr>
      <w:pStyle w:val="lfej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D3EF4"/>
    <w:multiLevelType w:val="singleLevel"/>
    <w:tmpl w:val="41F0187A"/>
    <w:lvl w:ilvl="0">
      <w:start w:val="57"/>
      <w:numFmt w:val="bullet"/>
      <w:lvlText w:val="-"/>
      <w:lvlJc w:val="left"/>
      <w:pPr>
        <w:tabs>
          <w:tab w:val="num" w:pos="1072"/>
        </w:tabs>
        <w:ind w:left="1072" w:hanging="360"/>
      </w:pPr>
      <w:rPr>
        <w:b w:val="0"/>
      </w:rPr>
    </w:lvl>
  </w:abstractNum>
  <w:abstractNum w:abstractNumId="2" w15:restartNumberingAfterBreak="0">
    <w:nsid w:val="415D4130"/>
    <w:multiLevelType w:val="multilevel"/>
    <w:tmpl w:val="42C01D46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18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</w:lvl>
    <w:lvl w:ilvl="2" w:tplc="040E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850868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811188">
    <w:abstractNumId w:val="1"/>
  </w:num>
  <w:num w:numId="3" w16cid:durableId="1689600757">
    <w:abstractNumId w:val="0"/>
  </w:num>
  <w:num w:numId="4" w16cid:durableId="164904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E2"/>
    <w:rsid w:val="000D4119"/>
    <w:rsid w:val="000D5554"/>
    <w:rsid w:val="000D5AE2"/>
    <w:rsid w:val="000D7265"/>
    <w:rsid w:val="00123756"/>
    <w:rsid w:val="00132161"/>
    <w:rsid w:val="001A20E9"/>
    <w:rsid w:val="001A4648"/>
    <w:rsid w:val="00264132"/>
    <w:rsid w:val="00273BE3"/>
    <w:rsid w:val="00281421"/>
    <w:rsid w:val="002D4E51"/>
    <w:rsid w:val="002E44D4"/>
    <w:rsid w:val="00316CB9"/>
    <w:rsid w:val="00325973"/>
    <w:rsid w:val="0032649B"/>
    <w:rsid w:val="0034130E"/>
    <w:rsid w:val="00356256"/>
    <w:rsid w:val="00387E79"/>
    <w:rsid w:val="003A0451"/>
    <w:rsid w:val="003A4BA7"/>
    <w:rsid w:val="003B4622"/>
    <w:rsid w:val="003B624E"/>
    <w:rsid w:val="00444F8C"/>
    <w:rsid w:val="00445238"/>
    <w:rsid w:val="0049533C"/>
    <w:rsid w:val="004A280A"/>
    <w:rsid w:val="00516BE2"/>
    <w:rsid w:val="005309EB"/>
    <w:rsid w:val="00566A73"/>
    <w:rsid w:val="005B2DBD"/>
    <w:rsid w:val="005D35FE"/>
    <w:rsid w:val="005F19FE"/>
    <w:rsid w:val="00602CB9"/>
    <w:rsid w:val="00606E4F"/>
    <w:rsid w:val="00636D38"/>
    <w:rsid w:val="00664CBC"/>
    <w:rsid w:val="00673677"/>
    <w:rsid w:val="00686009"/>
    <w:rsid w:val="006B5218"/>
    <w:rsid w:val="006D31CD"/>
    <w:rsid w:val="00720808"/>
    <w:rsid w:val="00746F8F"/>
    <w:rsid w:val="00755C23"/>
    <w:rsid w:val="00770B74"/>
    <w:rsid w:val="0078596C"/>
    <w:rsid w:val="00792218"/>
    <w:rsid w:val="007B2FF9"/>
    <w:rsid w:val="007C40AF"/>
    <w:rsid w:val="007F2F31"/>
    <w:rsid w:val="007F5EB6"/>
    <w:rsid w:val="00835ED5"/>
    <w:rsid w:val="0084266B"/>
    <w:rsid w:val="008728D0"/>
    <w:rsid w:val="00876307"/>
    <w:rsid w:val="008D36F6"/>
    <w:rsid w:val="008D3C72"/>
    <w:rsid w:val="009332F7"/>
    <w:rsid w:val="009348EA"/>
    <w:rsid w:val="00960979"/>
    <w:rsid w:val="00961741"/>
    <w:rsid w:val="0096279B"/>
    <w:rsid w:val="00981106"/>
    <w:rsid w:val="00993B2D"/>
    <w:rsid w:val="009C3CE8"/>
    <w:rsid w:val="009F0BD8"/>
    <w:rsid w:val="00A023CD"/>
    <w:rsid w:val="00A22CAD"/>
    <w:rsid w:val="00A7633E"/>
    <w:rsid w:val="00A912B0"/>
    <w:rsid w:val="00AB3FAF"/>
    <w:rsid w:val="00AB7B31"/>
    <w:rsid w:val="00AC0B91"/>
    <w:rsid w:val="00AC2396"/>
    <w:rsid w:val="00AD08CD"/>
    <w:rsid w:val="00B103B4"/>
    <w:rsid w:val="00B10E31"/>
    <w:rsid w:val="00B43DB5"/>
    <w:rsid w:val="00B610E8"/>
    <w:rsid w:val="00B62147"/>
    <w:rsid w:val="00BA2296"/>
    <w:rsid w:val="00BC46F6"/>
    <w:rsid w:val="00BE370B"/>
    <w:rsid w:val="00C05BF2"/>
    <w:rsid w:val="00C27F87"/>
    <w:rsid w:val="00C91900"/>
    <w:rsid w:val="00CD7ADD"/>
    <w:rsid w:val="00D32DB8"/>
    <w:rsid w:val="00D53E8C"/>
    <w:rsid w:val="00D54DF8"/>
    <w:rsid w:val="00D60E77"/>
    <w:rsid w:val="00D713B0"/>
    <w:rsid w:val="00DA14B3"/>
    <w:rsid w:val="00DB5E3F"/>
    <w:rsid w:val="00E0126F"/>
    <w:rsid w:val="00E20732"/>
    <w:rsid w:val="00E46B9F"/>
    <w:rsid w:val="00E46F3E"/>
    <w:rsid w:val="00E82F69"/>
    <w:rsid w:val="00E92C7C"/>
    <w:rsid w:val="00E950D2"/>
    <w:rsid w:val="00EA7081"/>
    <w:rsid w:val="00EC7C11"/>
    <w:rsid w:val="00F336E8"/>
    <w:rsid w:val="00F804ED"/>
    <w:rsid w:val="00F815C6"/>
    <w:rsid w:val="00F86489"/>
    <w:rsid w:val="00F97869"/>
    <w:rsid w:val="00FE1701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76CCB"/>
  <w15:chartTrackingRefBased/>
  <w15:docId w15:val="{0E1973DE-4DA9-4095-9537-BAECAFC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6B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516BE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16BE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unhideWhenUsed/>
    <w:rsid w:val="0084266B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842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zombathely.h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Jogiosztaly\vagyon\2023\LEV&#201;LSABLONOK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6</TotalTime>
  <Pages>2</Pages>
  <Words>785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 Eszter dr.</dc:creator>
  <cp:keywords/>
  <dc:description/>
  <cp:lastModifiedBy>Darázs Eszter dr.</cp:lastModifiedBy>
  <cp:revision>11</cp:revision>
  <cp:lastPrinted>2021-01-13T11:05:00Z</cp:lastPrinted>
  <dcterms:created xsi:type="dcterms:W3CDTF">2025-06-24T09:39:00Z</dcterms:created>
  <dcterms:modified xsi:type="dcterms:W3CDTF">2025-07-04T08:06:00Z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