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AB1" w14:textId="1DFC879E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56</w:t>
      </w:r>
      <w:r w:rsidR="00BA2296">
        <w:rPr>
          <w:rFonts w:asciiTheme="minorHAnsi" w:hAnsiTheme="minorHAnsi" w:cstheme="minorHAnsi"/>
          <w:b/>
          <w:sz w:val="22"/>
          <w:szCs w:val="22"/>
        </w:rPr>
        <w:t>.</w:t>
      </w:r>
      <w:r w:rsidR="004F01AD">
        <w:rPr>
          <w:rFonts w:asciiTheme="minorHAnsi" w:hAnsiTheme="minorHAnsi" w:cstheme="minorHAnsi"/>
          <w:b/>
          <w:sz w:val="22"/>
          <w:szCs w:val="22"/>
        </w:rPr>
        <w:t>065</w:t>
      </w:r>
      <w:r w:rsidRPr="003B624E">
        <w:rPr>
          <w:rFonts w:asciiTheme="minorHAnsi" w:hAnsiTheme="minorHAnsi" w:cstheme="minorHAnsi"/>
          <w:b/>
          <w:sz w:val="22"/>
          <w:szCs w:val="22"/>
        </w:rPr>
        <w:t>-     /202</w:t>
      </w:r>
      <w:r w:rsidR="004F01AD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>.</w:t>
      </w:r>
    </w:p>
    <w:p w14:paraId="0EFB0A2B" w14:textId="74E93EA2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4F01AD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4FC1BA22" w14:textId="4EAAED35" w:rsidR="00516BE2" w:rsidRPr="003B624E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B6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A levétel napja:      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4F01AD">
        <w:rPr>
          <w:rFonts w:asciiTheme="minorHAnsi" w:hAnsiTheme="minorHAnsi" w:cstheme="minorHAnsi"/>
          <w:b/>
          <w:sz w:val="22"/>
          <w:szCs w:val="22"/>
        </w:rPr>
        <w:t>2025. augusztus 8.</w:t>
      </w:r>
    </w:p>
    <w:p w14:paraId="560E9220" w14:textId="77777777" w:rsidR="00516BE2" w:rsidRPr="003B624E" w:rsidRDefault="00516BE2" w:rsidP="00516BE2">
      <w:pPr>
        <w:rPr>
          <w:rFonts w:asciiTheme="minorHAnsi" w:hAnsiTheme="minorHAnsi" w:cstheme="minorHAnsi"/>
          <w:sz w:val="22"/>
          <w:szCs w:val="22"/>
        </w:rPr>
      </w:pPr>
    </w:p>
    <w:p w14:paraId="538A7402" w14:textId="46530A5D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7C41FA">
        <w:rPr>
          <w:rFonts w:asciiTheme="minorHAnsi" w:hAnsiTheme="minorHAnsi" w:cstheme="minorHAnsi"/>
          <w:b/>
          <w:sz w:val="22"/>
          <w:szCs w:val="22"/>
        </w:rPr>
        <w:t>I</w:t>
      </w:r>
      <w:r w:rsidRPr="003B624E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01915E47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0DA6C56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167AEEF8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egyfordulós pályázatot hirdet </w:t>
      </w:r>
    </w:p>
    <w:p w14:paraId="052E693A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736C64AE" w14:textId="77777777" w:rsidR="00993B2D" w:rsidRDefault="00993B2D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B780E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65996888" w14:textId="501305DA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fekvési helye: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281421">
        <w:rPr>
          <w:rFonts w:asciiTheme="minorHAnsi" w:hAnsiTheme="minorHAnsi" w:cstheme="minorHAnsi"/>
          <w:b/>
          <w:sz w:val="22"/>
          <w:szCs w:val="22"/>
        </w:rPr>
        <w:t>Széll K.</w:t>
      </w:r>
      <w:r w:rsidR="00264132">
        <w:rPr>
          <w:rFonts w:asciiTheme="minorHAnsi" w:hAnsiTheme="minorHAnsi" w:cstheme="minorHAnsi"/>
          <w:b/>
          <w:sz w:val="22"/>
          <w:szCs w:val="22"/>
        </w:rPr>
        <w:t xml:space="preserve"> u. </w:t>
      </w:r>
      <w:r w:rsidR="00EA6852">
        <w:rPr>
          <w:rFonts w:asciiTheme="minorHAnsi" w:hAnsiTheme="minorHAnsi" w:cstheme="minorHAnsi"/>
          <w:b/>
          <w:sz w:val="22"/>
          <w:szCs w:val="22"/>
        </w:rPr>
        <w:t>8. KT. 1.</w:t>
      </w:r>
    </w:p>
    <w:p w14:paraId="494C1321" w14:textId="63B2C962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alapterülete:             </w:t>
      </w:r>
      <w:r w:rsid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="00D60E77" w:rsidRPr="003B624E">
        <w:rPr>
          <w:rFonts w:asciiTheme="minorHAnsi" w:hAnsiTheme="minorHAnsi" w:cstheme="minorHAnsi"/>
          <w:b/>
          <w:sz w:val="22"/>
          <w:szCs w:val="22"/>
        </w:rPr>
        <w:t>1</w:t>
      </w:r>
      <w:r w:rsidR="00EA6852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3B624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A394D28" w14:textId="39EE43A8" w:rsidR="00516BE2" w:rsidRPr="00314F31" w:rsidRDefault="00516BE2" w:rsidP="003D4056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4F31">
        <w:rPr>
          <w:rFonts w:asciiTheme="minorHAnsi" w:hAnsiTheme="minorHAnsi" w:cstheme="minorHAnsi"/>
          <w:sz w:val="22"/>
          <w:szCs w:val="22"/>
        </w:rPr>
        <w:t>rendeltetése:</w:t>
      </w:r>
      <w:r w:rsidRPr="00314F31">
        <w:rPr>
          <w:rFonts w:asciiTheme="minorHAnsi" w:hAnsiTheme="minorHAnsi" w:cstheme="minorHAnsi"/>
          <w:sz w:val="22"/>
          <w:szCs w:val="22"/>
        </w:rPr>
        <w:tab/>
      </w:r>
      <w:r w:rsidR="00A912B0" w:rsidRPr="00314F31">
        <w:rPr>
          <w:rFonts w:asciiTheme="minorHAnsi" w:hAnsiTheme="minorHAnsi" w:cstheme="minorHAnsi"/>
          <w:b/>
          <w:bCs/>
          <w:sz w:val="22"/>
          <w:szCs w:val="22"/>
        </w:rPr>
        <w:t>személygépkocsi tároló</w:t>
      </w:r>
      <w:r w:rsidRPr="00314F31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14F31">
        <w:rPr>
          <w:rFonts w:asciiTheme="minorHAnsi" w:hAnsiTheme="minorHAnsi" w:cstheme="minorHAnsi"/>
          <w:b/>
          <w:sz w:val="22"/>
          <w:szCs w:val="22"/>
        </w:rPr>
        <w:tab/>
      </w:r>
      <w:r w:rsidRPr="00314F31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  <w:r w:rsidR="003B4622" w:rsidRPr="00314F31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314F31">
        <w:rPr>
          <w:rFonts w:asciiTheme="minorHAnsi" w:hAnsiTheme="minorHAnsi" w:cstheme="minorHAnsi"/>
          <w:b/>
          <w:sz w:val="22"/>
          <w:szCs w:val="22"/>
        </w:rPr>
        <w:tab/>
      </w:r>
    </w:p>
    <w:p w14:paraId="0351EED2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3B624E">
        <w:rPr>
          <w:rFonts w:asciiTheme="minorHAnsi" w:hAnsiTheme="minorHAnsi" w:cstheme="minorHAnsi"/>
          <w:sz w:val="22"/>
          <w:szCs w:val="22"/>
        </w:rPr>
        <w:t>5</w:t>
      </w:r>
      <w:r w:rsidRPr="003B624E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7943A85B" w14:textId="6D505AEC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helyiségbérleti jog a bérlő kérelmére</w:t>
      </w:r>
      <w:r w:rsidR="00E0126F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meghosszabbítható, kivéve a 17/2006. (V.25.) önkormányzati rendelet 5.§ (3) bekezdésében foglaltak esetén, valamin</w:t>
      </w:r>
      <w:r w:rsidR="00993B2D">
        <w:rPr>
          <w:rFonts w:asciiTheme="minorHAnsi" w:hAnsiTheme="minorHAnsi" w:cstheme="minorHAnsi"/>
          <w:sz w:val="22"/>
          <w:szCs w:val="22"/>
        </w:rPr>
        <w:t xml:space="preserve">t, </w:t>
      </w:r>
      <w:r w:rsidRPr="003B624E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339EA27F" w14:textId="7AC15E22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7C41FA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CCC138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D6E71" w14:textId="3B46B0F8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  <w:r w:rsidRPr="003B624E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7C41FA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3B624E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4522AA82" w14:textId="77777777" w:rsidR="00516BE2" w:rsidRPr="003B624E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5DF425AD" w14:textId="72E7AD60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írásban</w:t>
      </w:r>
      <w:r w:rsidR="0084266B">
        <w:rPr>
          <w:rFonts w:asciiTheme="minorHAnsi" w:hAnsiTheme="minorHAnsi" w:cstheme="minorHAnsi"/>
          <w:sz w:val="22"/>
          <w:szCs w:val="22"/>
        </w:rPr>
        <w:t>, űrlapon</w:t>
      </w: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3B624E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7C41FA">
        <w:rPr>
          <w:rFonts w:asciiTheme="minorHAnsi" w:hAnsiTheme="minorHAnsi" w:cstheme="minorHAnsi"/>
          <w:sz w:val="22"/>
          <w:szCs w:val="22"/>
        </w:rPr>
        <w:t>e</w:t>
      </w:r>
      <w:r w:rsidRPr="003B624E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4F01AD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63FA0" w14:textId="0B4CE6CE" w:rsidR="0084266B" w:rsidRDefault="00516BE2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űrlap beszerezhető a Polgármesteri Hivatal Vagyongazdálkodási </w:t>
      </w:r>
      <w:r w:rsidR="007C41FA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B624E">
        <w:rPr>
          <w:rFonts w:asciiTheme="minorHAnsi" w:hAnsiTheme="minorHAnsi" w:cstheme="minorHAnsi"/>
          <w:sz w:val="22"/>
          <w:szCs w:val="22"/>
        </w:rPr>
        <w:t xml:space="preserve">Irodáján (VI. emelet 619.), valamint letölthető az önkormányzat hivatalos honlapjáról (a </w:t>
      </w:r>
      <w:hyperlink r:id="rId9" w:history="1">
        <w:r w:rsidRPr="003B624E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3B624E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7C41FA">
        <w:rPr>
          <w:rFonts w:asciiTheme="minorHAnsi" w:hAnsiTheme="minorHAnsi" w:cstheme="minorHAnsi"/>
          <w:sz w:val="22"/>
          <w:szCs w:val="22"/>
        </w:rPr>
        <w:t>/ K</w:t>
      </w:r>
      <w:r w:rsidRPr="003B624E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59D3DEE6" w14:textId="4DFE6F35" w:rsidR="0084266B" w:rsidRDefault="0084266B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Űrlaphoz csatolandó dokumentumok:</w:t>
      </w:r>
    </w:p>
    <w:p w14:paraId="301B0E7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igazolás, hogy az ajánlattevőnek - Szombathely Megyei Jogú Város Önkormányzata (Polgármesteri Hivatal Közgazdasági és Adó Osztály) és az állami adóhatóság (NAV) felé - egy évnél régebben lejárt </w:t>
      </w:r>
      <w:r>
        <w:rPr>
          <w:rFonts w:asciiTheme="minorHAnsi" w:hAnsiTheme="minorHAnsi" w:cstheme="minorHAnsi"/>
          <w:sz w:val="22"/>
          <w:szCs w:val="22"/>
        </w:rPr>
        <w:lastRenderedPageBreak/>
        <w:t>adó vagy adók módjára behajtható köztartozása nincs, illetve az Önkormányzat (SZOVA Nonprofit Zrt.) felé bérleti díj tartozása nincs;</w:t>
      </w:r>
    </w:p>
    <w:p w14:paraId="1907078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3DB8C280" w14:textId="41A7AEFA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cégkivonat, és az aláírási címpéldány</w:t>
      </w:r>
      <w:r w:rsidR="00993B2D">
        <w:rPr>
          <w:rFonts w:asciiTheme="minorHAnsi" w:hAnsiTheme="minorHAnsi" w:cstheme="minorHAnsi"/>
          <w:sz w:val="22"/>
          <w:szCs w:val="22"/>
        </w:rPr>
        <w:t>/aláírásminta</w:t>
      </w:r>
      <w:r>
        <w:rPr>
          <w:rFonts w:asciiTheme="minorHAnsi" w:hAnsiTheme="minorHAnsi" w:cstheme="minorHAnsi"/>
          <w:sz w:val="22"/>
          <w:szCs w:val="22"/>
        </w:rPr>
        <w:t xml:space="preserve"> másolati példánya;</w:t>
      </w:r>
    </w:p>
    <w:p w14:paraId="740A7706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508508CE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engedély másolata;</w:t>
      </w:r>
    </w:p>
    <w:p w14:paraId="1AAFA8C5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5FEA508D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nyilatkozat, amely a pályázati felhívás melléklete.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FEB5CE0" w14:textId="3077AB24" w:rsidR="00516BE2" w:rsidRPr="003B624E" w:rsidRDefault="004F01AD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</w:t>
      </w:r>
      <w:r w:rsidR="00FC0617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 napján 14.30 órakor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7C41FA">
        <w:rPr>
          <w:rFonts w:asciiTheme="minorHAnsi" w:hAnsiTheme="minorHAnsi" w:cstheme="minorHAnsi"/>
          <w:sz w:val="22"/>
          <w:szCs w:val="22"/>
        </w:rPr>
        <w:t>20</w:t>
      </w:r>
      <w:r w:rsidR="00516BE2" w:rsidRPr="003B624E">
        <w:rPr>
          <w:rFonts w:asciiTheme="minorHAnsi" w:hAnsiTheme="minorHAnsi" w:cstheme="minorHAnsi"/>
          <w:sz w:val="22"/>
          <w:szCs w:val="22"/>
        </w:rPr>
        <w:t>-</w:t>
      </w:r>
      <w:r w:rsidR="007C41FA">
        <w:rPr>
          <w:rFonts w:asciiTheme="minorHAnsi" w:hAnsiTheme="minorHAnsi" w:cstheme="minorHAnsi"/>
          <w:sz w:val="22"/>
          <w:szCs w:val="22"/>
        </w:rPr>
        <w:t>a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s </w:t>
      </w:r>
      <w:r w:rsidR="0084266B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3618DBB6" w14:textId="0D53AF16" w:rsidR="00314F31" w:rsidRPr="00314F31" w:rsidRDefault="00516BE2" w:rsidP="00314F31">
      <w:pPr>
        <w:ind w:left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Felhívom a figyelmet arra, hogy a pályázati tárgyaláson csak az a pályázó vehet részt, aki a pályázati ajánlatát az előírt tartalommal és határidőben benyújtotta. </w:t>
      </w:r>
      <w:r w:rsidR="00314F31" w:rsidRPr="00314F31">
        <w:rPr>
          <w:rFonts w:asciiTheme="minorHAnsi" w:hAnsiTheme="minorHAnsi" w:cstheme="minorHAnsi"/>
          <w:sz w:val="22"/>
          <w:szCs w:val="22"/>
        </w:rPr>
        <w:t xml:space="preserve">Kívülálló a pályázati tárgyaláson csak akkor vehet részt, ha </w:t>
      </w:r>
      <w:r w:rsidR="00314F31" w:rsidRPr="00314F31">
        <w:rPr>
          <w:rFonts w:asciiTheme="minorHAnsi" w:hAnsiTheme="minorHAnsi" w:cstheme="minorHAnsi"/>
          <w:bCs/>
          <w:sz w:val="22"/>
          <w:szCs w:val="22"/>
        </w:rPr>
        <w:t xml:space="preserve">a Széll K. u. </w:t>
      </w:r>
      <w:r w:rsidR="00314F31">
        <w:rPr>
          <w:rFonts w:asciiTheme="minorHAnsi" w:hAnsiTheme="minorHAnsi" w:cstheme="minorHAnsi"/>
          <w:bCs/>
          <w:sz w:val="22"/>
          <w:szCs w:val="22"/>
        </w:rPr>
        <w:t>8</w:t>
      </w:r>
      <w:r w:rsidR="00314F31" w:rsidRPr="00314F31">
        <w:rPr>
          <w:rFonts w:asciiTheme="minorHAnsi" w:hAnsiTheme="minorHAnsi" w:cstheme="minorHAnsi"/>
          <w:bCs/>
          <w:sz w:val="22"/>
          <w:szCs w:val="22"/>
        </w:rPr>
        <w:t>. szám alatti társasház bérlőinek, tulajdonosainak a garázs bérbevételére vonatkozó igénye nincs.</w:t>
      </w:r>
      <w:r w:rsidR="00314F31" w:rsidRPr="00314F31">
        <w:rPr>
          <w:rFonts w:asciiTheme="minorHAnsi" w:hAnsiTheme="minorHAnsi" w:cstheme="minorHAnsi"/>
          <w:bCs/>
          <w:sz w:val="22"/>
          <w:szCs w:val="22"/>
        </w:rPr>
        <w:tab/>
      </w:r>
    </w:p>
    <w:p w14:paraId="0356F2CB" w14:textId="4FA339B8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Annak a pályázónak, aki nem jelenik meg a licittárgyaláson</w:t>
      </w:r>
      <w:r w:rsidR="007C41FA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39ACFB23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B39B1" w14:textId="671F0BB4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A fizetendő bérleti díj alsó határa 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bruttó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815C6" w:rsidRPr="00B10E3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D32DB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81421" w:rsidRPr="00B10E31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,-F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/hó</w:t>
      </w:r>
      <w:r w:rsidR="007C41FA">
        <w:rPr>
          <w:rFonts w:asciiTheme="minorHAnsi" w:hAnsiTheme="minorHAnsi" w:cstheme="minorHAnsi"/>
          <w:b/>
          <w:sz w:val="22"/>
          <w:szCs w:val="22"/>
          <w:u w:val="single"/>
        </w:rPr>
        <w:t>nap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511C2E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FB30B97" w14:textId="413A7C94" w:rsidR="00A912B0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pályázók </w:t>
      </w:r>
      <w:r w:rsidR="00F815C6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D32DB8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A912B0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0D5AE2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281421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,-Ft, </w:t>
      </w:r>
      <w:r w:rsidRPr="00B10E31">
        <w:rPr>
          <w:rFonts w:asciiTheme="minorHAnsi" w:hAnsiTheme="minorHAnsi" w:cstheme="minorHAnsi"/>
          <w:sz w:val="22"/>
          <w:szCs w:val="22"/>
        </w:rPr>
        <w:t xml:space="preserve">azaz </w:t>
      </w:r>
      <w:r w:rsidR="00F815C6" w:rsidRPr="00B10E31">
        <w:rPr>
          <w:rFonts w:asciiTheme="minorHAnsi" w:hAnsiTheme="minorHAnsi" w:cstheme="minorHAnsi"/>
          <w:sz w:val="22"/>
          <w:szCs w:val="22"/>
        </w:rPr>
        <w:t>hatvan</w:t>
      </w:r>
      <w:r w:rsidR="00D32DB8">
        <w:rPr>
          <w:rFonts w:asciiTheme="minorHAnsi" w:hAnsiTheme="minorHAnsi" w:cstheme="minorHAnsi"/>
          <w:sz w:val="22"/>
          <w:szCs w:val="22"/>
        </w:rPr>
        <w:t>három</w:t>
      </w:r>
      <w:r w:rsidR="00B43DB5">
        <w:rPr>
          <w:rFonts w:asciiTheme="minorHAnsi" w:hAnsiTheme="minorHAnsi" w:cstheme="minorHAnsi"/>
          <w:sz w:val="22"/>
          <w:szCs w:val="22"/>
        </w:rPr>
        <w:t>ezer</w:t>
      </w:r>
      <w:r w:rsidRPr="003B624E">
        <w:rPr>
          <w:rFonts w:asciiTheme="minorHAnsi" w:hAnsiTheme="minorHAnsi" w:cstheme="minorHAnsi"/>
          <w:sz w:val="22"/>
          <w:szCs w:val="22"/>
        </w:rPr>
        <w:t xml:space="preserve"> forint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912B0"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D09BDD" w14:textId="4B692A12" w:rsidR="00516BE2" w:rsidRPr="003B624E" w:rsidRDefault="00516BE2" w:rsidP="00A912B0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díjat az ajánlat beadását megelőzően az önkormányzatnak az </w:t>
      </w:r>
      <w:r w:rsidR="00AB3FAF">
        <w:rPr>
          <w:rFonts w:ascii="Calibri" w:hAnsi="Calibri" w:cs="Calibri"/>
          <w:sz w:val="22"/>
          <w:szCs w:val="22"/>
        </w:rPr>
        <w:t>OTP Bank Nyrt.-nél vezetett 11747006-15733658</w:t>
      </w:r>
      <w:r w:rsidR="00AB3FAF"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F83870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389A01A5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3B624E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3B624E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3B624E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073DF26F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F5B80" w14:textId="30110D38" w:rsidR="00516BE2" w:rsidRPr="003B624E" w:rsidRDefault="006E7AE5" w:rsidP="006E7AE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7AE5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BE6140A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449BBBF8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1225A7B0" w14:textId="77777777" w:rsidR="0084266B" w:rsidRPr="003B624E" w:rsidRDefault="0084266B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EBDBD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kiíró fenntartja magának a jogot, hogy jelen pályázati felhívást a pályázati tárgyalás időpontjáig – minden külön indokolás nélkül – visszavonja.</w:t>
      </w:r>
    </w:p>
    <w:p w14:paraId="69E1DB57" w14:textId="77777777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89716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16B8F1D9" w14:textId="0877041D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3DB5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6B9F">
        <w:rPr>
          <w:rFonts w:asciiTheme="minorHAnsi" w:hAnsiTheme="minorHAnsi" w:cstheme="minorHAnsi"/>
          <w:b/>
          <w:sz w:val="22"/>
          <w:szCs w:val="22"/>
        </w:rPr>
        <w:t>jú</w:t>
      </w:r>
      <w:r w:rsidR="007C41FA">
        <w:rPr>
          <w:rFonts w:asciiTheme="minorHAnsi" w:hAnsiTheme="minorHAnsi" w:cstheme="minorHAnsi"/>
          <w:b/>
          <w:sz w:val="22"/>
          <w:szCs w:val="22"/>
        </w:rPr>
        <w:t>l</w:t>
      </w:r>
      <w:r w:rsidR="00E46B9F">
        <w:rPr>
          <w:rFonts w:asciiTheme="minorHAnsi" w:hAnsiTheme="minorHAnsi" w:cstheme="minorHAnsi"/>
          <w:b/>
          <w:sz w:val="22"/>
          <w:szCs w:val="22"/>
        </w:rPr>
        <w:t>ius</w:t>
      </w:r>
      <w:r w:rsidR="00B10E31">
        <w:rPr>
          <w:rFonts w:asciiTheme="minorHAnsi" w:hAnsiTheme="minorHAnsi" w:cstheme="minorHAnsi"/>
          <w:b/>
          <w:sz w:val="22"/>
          <w:szCs w:val="22"/>
        </w:rPr>
        <w:t xml:space="preserve"> „   „</w:t>
      </w:r>
    </w:p>
    <w:p w14:paraId="6C2B6DCA" w14:textId="77777777" w:rsidR="00516BE2" w:rsidRPr="003B624E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Nemény András :/</w:t>
      </w:r>
    </w:p>
    <w:sectPr w:rsidR="00516BE2" w:rsidRPr="003B624E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7E" w14:textId="77777777" w:rsidR="00516BE2" w:rsidRDefault="00516BE2">
      <w:r>
        <w:separator/>
      </w:r>
    </w:p>
  </w:endnote>
  <w:endnote w:type="continuationSeparator" w:id="0">
    <w:p w14:paraId="746F3E14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F8FC" w14:textId="77777777" w:rsidR="005F19FE" w:rsidRPr="007C41FA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7C41FA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22D270" wp14:editId="37EFD06E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7C41FA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7C41FA">
      <w:rPr>
        <w:rFonts w:asciiTheme="minorHAnsi" w:hAnsiTheme="minorHAnsi" w:cstheme="minorHAnsi"/>
        <w:sz w:val="22"/>
        <w:szCs w:val="22"/>
      </w:rPr>
      <w:fldChar w:fldCharType="begin"/>
    </w:r>
    <w:r w:rsidR="00EC7C11" w:rsidRPr="007C41FA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7C41FA">
      <w:rPr>
        <w:rFonts w:asciiTheme="minorHAnsi" w:hAnsiTheme="minorHAnsi" w:cstheme="minorHAnsi"/>
        <w:sz w:val="22"/>
        <w:szCs w:val="22"/>
      </w:rPr>
      <w:fldChar w:fldCharType="separate"/>
    </w:r>
    <w:r w:rsidR="00DA14B3" w:rsidRPr="007C41FA">
      <w:rPr>
        <w:rFonts w:asciiTheme="minorHAnsi" w:hAnsiTheme="minorHAnsi" w:cstheme="minorHAnsi"/>
        <w:noProof/>
        <w:sz w:val="22"/>
        <w:szCs w:val="22"/>
      </w:rPr>
      <w:t>2</w:t>
    </w:r>
    <w:r w:rsidR="00EC7C11" w:rsidRPr="007C41FA">
      <w:rPr>
        <w:rFonts w:asciiTheme="minorHAnsi" w:hAnsiTheme="minorHAnsi" w:cstheme="minorHAnsi"/>
        <w:sz w:val="22"/>
        <w:szCs w:val="22"/>
      </w:rPr>
      <w:fldChar w:fldCharType="end"/>
    </w:r>
    <w:r w:rsidR="00EC7C11" w:rsidRPr="007C41FA">
      <w:rPr>
        <w:rFonts w:asciiTheme="minorHAnsi" w:hAnsiTheme="minorHAnsi" w:cstheme="minorHAnsi"/>
        <w:sz w:val="22"/>
        <w:szCs w:val="22"/>
      </w:rPr>
      <w:t xml:space="preserve"> / </w:t>
    </w:r>
    <w:r w:rsidR="00EC7C11" w:rsidRPr="007C41FA">
      <w:rPr>
        <w:rFonts w:asciiTheme="minorHAnsi" w:hAnsiTheme="minorHAnsi" w:cstheme="minorHAnsi"/>
        <w:sz w:val="22"/>
        <w:szCs w:val="22"/>
      </w:rPr>
      <w:fldChar w:fldCharType="begin"/>
    </w:r>
    <w:r w:rsidR="00EC7C11" w:rsidRPr="007C41FA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7C41FA">
      <w:rPr>
        <w:rFonts w:asciiTheme="minorHAnsi" w:hAnsiTheme="minorHAnsi" w:cstheme="minorHAnsi"/>
        <w:sz w:val="22"/>
        <w:szCs w:val="22"/>
      </w:rPr>
      <w:fldChar w:fldCharType="separate"/>
    </w:r>
    <w:r w:rsidR="00566A73" w:rsidRPr="007C41FA">
      <w:rPr>
        <w:rFonts w:asciiTheme="minorHAnsi" w:hAnsiTheme="minorHAnsi" w:cstheme="minorHAnsi"/>
        <w:noProof/>
        <w:sz w:val="22"/>
        <w:szCs w:val="22"/>
      </w:rPr>
      <w:t>1</w:t>
    </w:r>
    <w:r w:rsidR="00EC7C11" w:rsidRPr="007C41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CE78" w14:textId="77777777" w:rsidR="00356256" w:rsidRPr="007C41FA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1B30946F" w14:textId="77ED8715" w:rsidR="00356256" w:rsidRPr="007C41FA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7C41FA">
      <w:rPr>
        <w:rFonts w:asciiTheme="minorHAnsi" w:hAnsiTheme="minorHAnsi" w:cstheme="minorHAnsi"/>
        <w:sz w:val="22"/>
        <w:szCs w:val="22"/>
      </w:rPr>
      <w:t>Telefon: +36 94/520-</w:t>
    </w:r>
    <w:r w:rsidR="00DA14B3" w:rsidRPr="007C41FA">
      <w:rPr>
        <w:rFonts w:asciiTheme="minorHAnsi" w:hAnsiTheme="minorHAnsi" w:cstheme="minorHAnsi"/>
        <w:sz w:val="22"/>
        <w:szCs w:val="22"/>
      </w:rPr>
      <w:t>2</w:t>
    </w:r>
    <w:r w:rsidR="007C41FA" w:rsidRPr="007C41FA">
      <w:rPr>
        <w:rFonts w:asciiTheme="minorHAnsi" w:hAnsiTheme="minorHAnsi" w:cstheme="minorHAnsi"/>
        <w:sz w:val="22"/>
        <w:szCs w:val="22"/>
      </w:rPr>
      <w:t>0</w:t>
    </w:r>
    <w:r w:rsidR="00B103B4" w:rsidRPr="007C41FA">
      <w:rPr>
        <w:rFonts w:asciiTheme="minorHAnsi" w:hAnsiTheme="minorHAnsi" w:cstheme="minorHAnsi"/>
        <w:sz w:val="22"/>
        <w:szCs w:val="22"/>
      </w:rPr>
      <w:t>4</w:t>
    </w:r>
  </w:p>
  <w:p w14:paraId="31BB1AB3" w14:textId="77777777" w:rsidR="00356256" w:rsidRPr="007C41FA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7C41FA">
      <w:rPr>
        <w:rFonts w:asciiTheme="minorHAnsi" w:hAnsiTheme="minorHAnsi" w:cstheme="minorHAnsi"/>
        <w:sz w:val="22"/>
        <w:szCs w:val="22"/>
      </w:rPr>
      <w:t>Email: polgarmester@szombathely.hu</w:t>
    </w:r>
  </w:p>
  <w:p w14:paraId="71FC1D97" w14:textId="77777777" w:rsidR="005F19FE" w:rsidRPr="007C41FA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7C41FA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A100" w14:textId="77777777" w:rsidR="00516BE2" w:rsidRDefault="00516BE2">
      <w:r>
        <w:separator/>
      </w:r>
    </w:p>
  </w:footnote>
  <w:footnote w:type="continuationSeparator" w:id="0">
    <w:p w14:paraId="37BA160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710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61BF038" wp14:editId="78DB492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8FDB" w14:textId="77777777" w:rsidR="00B103B4" w:rsidRPr="007C41FA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="007C40AF" w:rsidRPr="007C41FA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1EBA5BF" w14:textId="77777777" w:rsidR="00B103B4" w:rsidRPr="007C41FA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7C41FA">
      <w:rPr>
        <w:rFonts w:asciiTheme="minorHAnsi" w:hAnsiTheme="minorHAnsi" w:cstheme="minorHAnsi"/>
        <w:smallCaps/>
        <w:sz w:val="22"/>
        <w:szCs w:val="22"/>
      </w:rPr>
      <w:tab/>
    </w:r>
    <w:r w:rsidRPr="007C41FA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4842340D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1689600757">
    <w:abstractNumId w:val="0"/>
  </w:num>
  <w:num w:numId="4" w16cid:durableId="16490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D5554"/>
    <w:rsid w:val="000D5AE2"/>
    <w:rsid w:val="000D7265"/>
    <w:rsid w:val="00132161"/>
    <w:rsid w:val="001A4648"/>
    <w:rsid w:val="001C202C"/>
    <w:rsid w:val="00264132"/>
    <w:rsid w:val="00281421"/>
    <w:rsid w:val="002D4E51"/>
    <w:rsid w:val="00314F31"/>
    <w:rsid w:val="00325973"/>
    <w:rsid w:val="0032649B"/>
    <w:rsid w:val="0034130E"/>
    <w:rsid w:val="00345961"/>
    <w:rsid w:val="00356256"/>
    <w:rsid w:val="00387E79"/>
    <w:rsid w:val="003A0451"/>
    <w:rsid w:val="003B4622"/>
    <w:rsid w:val="003B624E"/>
    <w:rsid w:val="004060C5"/>
    <w:rsid w:val="00444F8C"/>
    <w:rsid w:val="00445238"/>
    <w:rsid w:val="0049533C"/>
    <w:rsid w:val="004A280A"/>
    <w:rsid w:val="004E726B"/>
    <w:rsid w:val="004F01AD"/>
    <w:rsid w:val="00513DAC"/>
    <w:rsid w:val="00516BE2"/>
    <w:rsid w:val="005309EB"/>
    <w:rsid w:val="00566A73"/>
    <w:rsid w:val="005F19FE"/>
    <w:rsid w:val="00602CB9"/>
    <w:rsid w:val="0062045F"/>
    <w:rsid w:val="00636D38"/>
    <w:rsid w:val="006649E5"/>
    <w:rsid w:val="00673677"/>
    <w:rsid w:val="00686009"/>
    <w:rsid w:val="006B5218"/>
    <w:rsid w:val="006E7AE5"/>
    <w:rsid w:val="00720808"/>
    <w:rsid w:val="00755C23"/>
    <w:rsid w:val="00762F53"/>
    <w:rsid w:val="00763781"/>
    <w:rsid w:val="00792218"/>
    <w:rsid w:val="007B2FF9"/>
    <w:rsid w:val="007C40AF"/>
    <w:rsid w:val="007C41FA"/>
    <w:rsid w:val="007F2F31"/>
    <w:rsid w:val="0084266B"/>
    <w:rsid w:val="008728D0"/>
    <w:rsid w:val="00876307"/>
    <w:rsid w:val="008D3C72"/>
    <w:rsid w:val="009348EA"/>
    <w:rsid w:val="00961741"/>
    <w:rsid w:val="0096279B"/>
    <w:rsid w:val="00993B2D"/>
    <w:rsid w:val="009C3CE8"/>
    <w:rsid w:val="009F0BD8"/>
    <w:rsid w:val="00A22CAD"/>
    <w:rsid w:val="00A7633E"/>
    <w:rsid w:val="00A912B0"/>
    <w:rsid w:val="00AB3FAF"/>
    <w:rsid w:val="00AB7B31"/>
    <w:rsid w:val="00AC0B91"/>
    <w:rsid w:val="00AC2396"/>
    <w:rsid w:val="00AD08CD"/>
    <w:rsid w:val="00B103B4"/>
    <w:rsid w:val="00B10E31"/>
    <w:rsid w:val="00B43DB5"/>
    <w:rsid w:val="00B610E8"/>
    <w:rsid w:val="00BA2296"/>
    <w:rsid w:val="00BC46F6"/>
    <w:rsid w:val="00BE370B"/>
    <w:rsid w:val="00C05BF2"/>
    <w:rsid w:val="00C27F87"/>
    <w:rsid w:val="00C91900"/>
    <w:rsid w:val="00CD7ADD"/>
    <w:rsid w:val="00D32DB8"/>
    <w:rsid w:val="00D53E8C"/>
    <w:rsid w:val="00D54DF8"/>
    <w:rsid w:val="00D60E77"/>
    <w:rsid w:val="00D713B0"/>
    <w:rsid w:val="00D874A9"/>
    <w:rsid w:val="00DA14B3"/>
    <w:rsid w:val="00DB5E3F"/>
    <w:rsid w:val="00E0126F"/>
    <w:rsid w:val="00E27A4C"/>
    <w:rsid w:val="00E46B9F"/>
    <w:rsid w:val="00E46F3E"/>
    <w:rsid w:val="00E82F69"/>
    <w:rsid w:val="00E92C7C"/>
    <w:rsid w:val="00E950D2"/>
    <w:rsid w:val="00EA6852"/>
    <w:rsid w:val="00EC7C11"/>
    <w:rsid w:val="00F804ED"/>
    <w:rsid w:val="00F815C6"/>
    <w:rsid w:val="00F86489"/>
    <w:rsid w:val="00FC0617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6CCB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84266B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842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7</TotalTime>
  <Pages>2</Pages>
  <Words>785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Office17</cp:lastModifiedBy>
  <cp:revision>10</cp:revision>
  <cp:lastPrinted>2021-01-13T11:05:00Z</cp:lastPrinted>
  <dcterms:created xsi:type="dcterms:W3CDTF">2025-06-24T08:59:00Z</dcterms:created>
  <dcterms:modified xsi:type="dcterms:W3CDTF">2025-07-10T05:53:00Z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