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AAB1" w14:textId="41FA2B73" w:rsidR="00516BE2" w:rsidRPr="003B624E" w:rsidRDefault="00516BE2" w:rsidP="00516BE2">
      <w:pPr>
        <w:tabs>
          <w:tab w:val="left" w:pos="4500"/>
        </w:tabs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>56</w:t>
      </w:r>
      <w:r w:rsidR="00BA2296">
        <w:rPr>
          <w:rFonts w:asciiTheme="minorHAnsi" w:hAnsiTheme="minorHAnsi" w:cstheme="minorHAnsi"/>
          <w:b/>
          <w:sz w:val="22"/>
          <w:szCs w:val="22"/>
        </w:rPr>
        <w:t>.</w:t>
      </w:r>
      <w:r w:rsidR="00A25351">
        <w:rPr>
          <w:rFonts w:asciiTheme="minorHAnsi" w:hAnsiTheme="minorHAnsi" w:cstheme="minorHAnsi"/>
          <w:b/>
          <w:sz w:val="22"/>
          <w:szCs w:val="22"/>
        </w:rPr>
        <w:t>019</w:t>
      </w:r>
      <w:r w:rsidRPr="003B624E">
        <w:rPr>
          <w:rFonts w:asciiTheme="minorHAnsi" w:hAnsiTheme="minorHAnsi" w:cstheme="minorHAnsi"/>
          <w:b/>
          <w:sz w:val="22"/>
          <w:szCs w:val="22"/>
        </w:rPr>
        <w:t>-     /202</w:t>
      </w:r>
      <w:r w:rsidR="00166C90">
        <w:rPr>
          <w:rFonts w:asciiTheme="minorHAnsi" w:hAnsiTheme="minorHAnsi" w:cstheme="minorHAnsi"/>
          <w:b/>
          <w:sz w:val="22"/>
          <w:szCs w:val="22"/>
        </w:rPr>
        <w:t>5</w:t>
      </w:r>
      <w:r w:rsidRPr="003B624E">
        <w:rPr>
          <w:rFonts w:asciiTheme="minorHAnsi" w:hAnsiTheme="minorHAnsi" w:cstheme="minorHAnsi"/>
          <w:b/>
          <w:sz w:val="22"/>
          <w:szCs w:val="22"/>
        </w:rPr>
        <w:t>.</w:t>
      </w:r>
    </w:p>
    <w:p w14:paraId="0EFB0A2B" w14:textId="0AA9E585" w:rsidR="00516BE2" w:rsidRPr="003B624E" w:rsidRDefault="00516BE2" w:rsidP="00516BE2">
      <w:pPr>
        <w:tabs>
          <w:tab w:val="left" w:pos="4500"/>
        </w:tabs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ab/>
        <w:t xml:space="preserve">Kifüggesztés napja: </w:t>
      </w:r>
      <w:r w:rsidRPr="003B624E">
        <w:rPr>
          <w:rFonts w:asciiTheme="minorHAnsi" w:hAnsiTheme="minorHAnsi" w:cstheme="minorHAnsi"/>
          <w:b/>
          <w:sz w:val="22"/>
          <w:szCs w:val="22"/>
        </w:rPr>
        <w:tab/>
      </w:r>
      <w:r w:rsidR="00EA5980">
        <w:rPr>
          <w:rFonts w:asciiTheme="minorHAnsi" w:hAnsiTheme="minorHAnsi" w:cstheme="minorHAnsi"/>
          <w:b/>
          <w:sz w:val="22"/>
          <w:szCs w:val="22"/>
        </w:rPr>
        <w:t>2025. július 10.</w:t>
      </w:r>
    </w:p>
    <w:p w14:paraId="4FC1BA22" w14:textId="0CBEDBEB" w:rsidR="00516BE2" w:rsidRPr="003B624E" w:rsidRDefault="00516BE2" w:rsidP="00516BE2">
      <w:pPr>
        <w:tabs>
          <w:tab w:val="left" w:pos="4860"/>
        </w:tabs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</w:t>
      </w:r>
      <w:r w:rsidR="003B624E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Pr="003B624E">
        <w:rPr>
          <w:rFonts w:asciiTheme="minorHAnsi" w:hAnsiTheme="minorHAnsi" w:cstheme="minorHAnsi"/>
          <w:b/>
          <w:sz w:val="22"/>
          <w:szCs w:val="22"/>
        </w:rPr>
        <w:t xml:space="preserve">A levétel napja:       </w:t>
      </w:r>
      <w:r w:rsidRPr="003B624E">
        <w:rPr>
          <w:rFonts w:asciiTheme="minorHAnsi" w:hAnsiTheme="minorHAnsi" w:cstheme="minorHAnsi"/>
          <w:b/>
          <w:sz w:val="22"/>
          <w:szCs w:val="22"/>
        </w:rPr>
        <w:tab/>
      </w:r>
      <w:r w:rsidR="00EA5980">
        <w:rPr>
          <w:rFonts w:asciiTheme="minorHAnsi" w:hAnsiTheme="minorHAnsi" w:cstheme="minorHAnsi"/>
          <w:b/>
          <w:sz w:val="22"/>
          <w:szCs w:val="22"/>
        </w:rPr>
        <w:t>2025. augusztus 8.</w:t>
      </w:r>
    </w:p>
    <w:p w14:paraId="560E9220" w14:textId="77777777" w:rsidR="00516BE2" w:rsidRPr="003B624E" w:rsidRDefault="00516BE2" w:rsidP="00516BE2">
      <w:pPr>
        <w:rPr>
          <w:rFonts w:asciiTheme="minorHAnsi" w:hAnsiTheme="minorHAnsi" w:cstheme="minorHAnsi"/>
          <w:sz w:val="22"/>
          <w:szCs w:val="22"/>
        </w:rPr>
      </w:pPr>
    </w:p>
    <w:p w14:paraId="538A7402" w14:textId="481169EA" w:rsidR="00516BE2" w:rsidRPr="003B624E" w:rsidRDefault="00516BE2" w:rsidP="00516BE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 xml:space="preserve">   PÁLYÁZATI H</w:t>
      </w:r>
      <w:r w:rsidR="00166C90">
        <w:rPr>
          <w:rFonts w:asciiTheme="minorHAnsi" w:hAnsiTheme="minorHAnsi" w:cstheme="minorHAnsi"/>
          <w:b/>
          <w:sz w:val="22"/>
          <w:szCs w:val="22"/>
        </w:rPr>
        <w:t>I</w:t>
      </w:r>
      <w:r w:rsidRPr="003B624E">
        <w:rPr>
          <w:rFonts w:asciiTheme="minorHAnsi" w:hAnsiTheme="minorHAnsi" w:cstheme="minorHAnsi"/>
          <w:b/>
          <w:sz w:val="22"/>
          <w:szCs w:val="22"/>
        </w:rPr>
        <w:t>RDETMÉNY</w:t>
      </w:r>
    </w:p>
    <w:p w14:paraId="01915E47" w14:textId="77777777" w:rsidR="00516BE2" w:rsidRPr="003B624E" w:rsidRDefault="00516BE2" w:rsidP="00516BE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>Szombathely Megyei Jogú Város Önkormányzata</w:t>
      </w:r>
    </w:p>
    <w:p w14:paraId="40DA6C56" w14:textId="77777777" w:rsidR="00516BE2" w:rsidRPr="003B624E" w:rsidRDefault="00516BE2" w:rsidP="00516BE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>(9700 Szombathely, Kossuth L. u. 1-3., tel.: 94/520-100)</w:t>
      </w:r>
    </w:p>
    <w:p w14:paraId="167AEEF8" w14:textId="77777777" w:rsidR="00516BE2" w:rsidRPr="003B624E" w:rsidRDefault="00516BE2" w:rsidP="00516BE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 xml:space="preserve">egyfordulós pályázatot hirdet </w:t>
      </w:r>
    </w:p>
    <w:p w14:paraId="052E693A" w14:textId="77777777" w:rsidR="00516BE2" w:rsidRPr="003B624E" w:rsidRDefault="00516BE2" w:rsidP="00516BE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>a tulajdonában lévő alábbi helyiség licitálás útján történő bérbeadására</w:t>
      </w:r>
    </w:p>
    <w:p w14:paraId="736C64AE" w14:textId="77777777" w:rsidR="00993B2D" w:rsidRDefault="00993B2D" w:rsidP="00516BE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3DB780E" w14:textId="77777777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    </w:t>
      </w:r>
      <w:r w:rsidRPr="003B624E">
        <w:rPr>
          <w:rFonts w:asciiTheme="minorHAnsi" w:hAnsiTheme="minorHAnsi" w:cstheme="minorHAnsi"/>
          <w:b/>
          <w:bCs/>
          <w:sz w:val="22"/>
          <w:szCs w:val="22"/>
        </w:rPr>
        <w:t>A helyiség</w:t>
      </w:r>
    </w:p>
    <w:p w14:paraId="65996888" w14:textId="0CCA73DA" w:rsidR="00516BE2" w:rsidRPr="003B624E" w:rsidRDefault="00516BE2" w:rsidP="00516BE2">
      <w:pPr>
        <w:numPr>
          <w:ilvl w:val="0"/>
          <w:numId w:val="2"/>
        </w:numPr>
        <w:tabs>
          <w:tab w:val="left" w:pos="3060"/>
          <w:tab w:val="left" w:pos="3420"/>
          <w:tab w:val="left" w:pos="39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fekvési helye:</w:t>
      </w:r>
      <w:r w:rsidRPr="003B624E">
        <w:rPr>
          <w:rFonts w:asciiTheme="minorHAnsi" w:hAnsiTheme="minorHAnsi" w:cstheme="minorHAnsi"/>
          <w:sz w:val="22"/>
          <w:szCs w:val="22"/>
        </w:rPr>
        <w:tab/>
      </w:r>
      <w:r w:rsidRPr="003B624E">
        <w:rPr>
          <w:rFonts w:asciiTheme="minorHAnsi" w:hAnsiTheme="minorHAnsi" w:cstheme="minorHAnsi"/>
          <w:b/>
          <w:sz w:val="22"/>
          <w:szCs w:val="22"/>
        </w:rPr>
        <w:t xml:space="preserve">Szombathely, </w:t>
      </w:r>
      <w:r w:rsidR="00496064">
        <w:rPr>
          <w:rFonts w:asciiTheme="minorHAnsi" w:hAnsiTheme="minorHAnsi" w:cstheme="minorHAnsi"/>
          <w:b/>
          <w:sz w:val="22"/>
          <w:szCs w:val="22"/>
        </w:rPr>
        <w:t>Szily J. u. 13. 9. sz.</w:t>
      </w:r>
    </w:p>
    <w:p w14:paraId="494C1321" w14:textId="2C735888" w:rsidR="00516BE2" w:rsidRPr="003B624E" w:rsidRDefault="00516BE2" w:rsidP="00516BE2">
      <w:pPr>
        <w:numPr>
          <w:ilvl w:val="0"/>
          <w:numId w:val="2"/>
        </w:numPr>
        <w:tabs>
          <w:tab w:val="left" w:pos="3060"/>
          <w:tab w:val="left" w:pos="3420"/>
          <w:tab w:val="left" w:pos="39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alapterülete:             </w:t>
      </w:r>
      <w:r w:rsidR="003B624E">
        <w:rPr>
          <w:rFonts w:asciiTheme="minorHAnsi" w:hAnsiTheme="minorHAnsi" w:cstheme="minorHAnsi"/>
          <w:sz w:val="22"/>
          <w:szCs w:val="22"/>
        </w:rPr>
        <w:t xml:space="preserve">    </w:t>
      </w:r>
      <w:r w:rsidR="00D60E77" w:rsidRPr="003B624E">
        <w:rPr>
          <w:rFonts w:asciiTheme="minorHAnsi" w:hAnsiTheme="minorHAnsi" w:cstheme="minorHAnsi"/>
          <w:b/>
          <w:sz w:val="22"/>
          <w:szCs w:val="22"/>
        </w:rPr>
        <w:t>1</w:t>
      </w:r>
      <w:r w:rsidR="00FB4822">
        <w:rPr>
          <w:rFonts w:asciiTheme="minorHAnsi" w:hAnsiTheme="minorHAnsi" w:cstheme="minorHAnsi"/>
          <w:b/>
          <w:sz w:val="22"/>
          <w:szCs w:val="22"/>
        </w:rPr>
        <w:t>5</w:t>
      </w:r>
      <w:r w:rsidRPr="003B624E">
        <w:rPr>
          <w:rFonts w:asciiTheme="minorHAnsi" w:hAnsiTheme="minorHAnsi" w:cstheme="minorHAnsi"/>
          <w:b/>
          <w:sz w:val="22"/>
          <w:szCs w:val="22"/>
        </w:rPr>
        <w:t xml:space="preserve"> m</w:t>
      </w:r>
      <w:r w:rsidRPr="003B624E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Pr="003B624E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7A394D28" w14:textId="0E841984" w:rsidR="00516BE2" w:rsidRPr="00EF378B" w:rsidRDefault="00516BE2" w:rsidP="00EB5761">
      <w:pPr>
        <w:numPr>
          <w:ilvl w:val="0"/>
          <w:numId w:val="2"/>
        </w:numPr>
        <w:tabs>
          <w:tab w:val="left" w:pos="3060"/>
          <w:tab w:val="left" w:pos="3420"/>
          <w:tab w:val="left" w:pos="39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F378B">
        <w:rPr>
          <w:rFonts w:asciiTheme="minorHAnsi" w:hAnsiTheme="minorHAnsi" w:cstheme="minorHAnsi"/>
          <w:sz w:val="22"/>
          <w:szCs w:val="22"/>
        </w:rPr>
        <w:t>rendeltetése:</w:t>
      </w:r>
      <w:r w:rsidRPr="00EF378B">
        <w:rPr>
          <w:rFonts w:asciiTheme="minorHAnsi" w:hAnsiTheme="minorHAnsi" w:cstheme="minorHAnsi"/>
          <w:sz w:val="22"/>
          <w:szCs w:val="22"/>
        </w:rPr>
        <w:tab/>
      </w:r>
      <w:r w:rsidR="00A912B0" w:rsidRPr="00EF378B">
        <w:rPr>
          <w:rFonts w:asciiTheme="minorHAnsi" w:hAnsiTheme="minorHAnsi" w:cstheme="minorHAnsi"/>
          <w:b/>
          <w:bCs/>
          <w:sz w:val="22"/>
          <w:szCs w:val="22"/>
        </w:rPr>
        <w:t>személygépkocsi tároló</w:t>
      </w:r>
      <w:r w:rsidRPr="00EF378B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EF378B">
        <w:rPr>
          <w:rFonts w:asciiTheme="minorHAnsi" w:hAnsiTheme="minorHAnsi" w:cstheme="minorHAnsi"/>
          <w:b/>
          <w:sz w:val="22"/>
          <w:szCs w:val="22"/>
        </w:rPr>
        <w:tab/>
      </w:r>
      <w:r w:rsidRPr="00EF378B">
        <w:rPr>
          <w:rFonts w:asciiTheme="minorHAnsi" w:hAnsiTheme="minorHAnsi" w:cstheme="minorHAnsi"/>
          <w:b/>
          <w:sz w:val="22"/>
          <w:szCs w:val="22"/>
        </w:rPr>
        <w:br/>
        <w:t xml:space="preserve"> </w:t>
      </w:r>
      <w:r w:rsidR="003B4622" w:rsidRPr="00EF378B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Pr="00EF378B">
        <w:rPr>
          <w:rFonts w:asciiTheme="minorHAnsi" w:hAnsiTheme="minorHAnsi" w:cstheme="minorHAnsi"/>
          <w:b/>
          <w:sz w:val="22"/>
          <w:szCs w:val="22"/>
        </w:rPr>
        <w:tab/>
      </w:r>
    </w:p>
    <w:p w14:paraId="0351EED2" w14:textId="77777777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A bérbeadás időtartama: határozott, </w:t>
      </w:r>
      <w:r w:rsidR="003A0451" w:rsidRPr="003B624E">
        <w:rPr>
          <w:rFonts w:asciiTheme="minorHAnsi" w:hAnsiTheme="minorHAnsi" w:cstheme="minorHAnsi"/>
          <w:sz w:val="22"/>
          <w:szCs w:val="22"/>
        </w:rPr>
        <w:t>5</w:t>
      </w:r>
      <w:r w:rsidRPr="003B624E">
        <w:rPr>
          <w:rFonts w:asciiTheme="minorHAnsi" w:hAnsiTheme="minorHAnsi" w:cstheme="minorHAnsi"/>
          <w:sz w:val="22"/>
          <w:szCs w:val="22"/>
        </w:rPr>
        <w:t xml:space="preserve"> évig terjedő időre szól.</w:t>
      </w:r>
    </w:p>
    <w:p w14:paraId="7943A85B" w14:textId="5F191A2F" w:rsidR="00516BE2" w:rsidRPr="003B624E" w:rsidRDefault="00516BE2" w:rsidP="00516BE2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A helyiségbérleti jog a bérlő kérelmére</w:t>
      </w:r>
      <w:r w:rsidR="00E0126F">
        <w:rPr>
          <w:rFonts w:asciiTheme="minorHAnsi" w:hAnsiTheme="minorHAnsi" w:cstheme="minorHAnsi"/>
          <w:sz w:val="22"/>
          <w:szCs w:val="22"/>
        </w:rPr>
        <w:t xml:space="preserve"> </w:t>
      </w:r>
      <w:r w:rsidRPr="003B624E">
        <w:rPr>
          <w:rFonts w:asciiTheme="minorHAnsi" w:hAnsiTheme="minorHAnsi" w:cstheme="minorHAnsi"/>
          <w:sz w:val="22"/>
          <w:szCs w:val="22"/>
        </w:rPr>
        <w:t>meghosszabbítható, kivéve a 17/2006. (V.25.) önkormányzati rendelet 5.</w:t>
      </w:r>
      <w:r w:rsidR="00166C90">
        <w:rPr>
          <w:rFonts w:asciiTheme="minorHAnsi" w:hAnsiTheme="minorHAnsi" w:cstheme="minorHAnsi"/>
          <w:sz w:val="22"/>
          <w:szCs w:val="22"/>
        </w:rPr>
        <w:t xml:space="preserve"> </w:t>
      </w:r>
      <w:r w:rsidRPr="003B624E">
        <w:rPr>
          <w:rFonts w:asciiTheme="minorHAnsi" w:hAnsiTheme="minorHAnsi" w:cstheme="minorHAnsi"/>
          <w:sz w:val="22"/>
          <w:szCs w:val="22"/>
        </w:rPr>
        <w:t>§ (3) bekezdésében foglaltak esetén, valamin</w:t>
      </w:r>
      <w:r w:rsidR="00993B2D">
        <w:rPr>
          <w:rFonts w:asciiTheme="minorHAnsi" w:hAnsiTheme="minorHAnsi" w:cstheme="minorHAnsi"/>
          <w:sz w:val="22"/>
          <w:szCs w:val="22"/>
        </w:rPr>
        <w:t xml:space="preserve">t, </w:t>
      </w:r>
      <w:r w:rsidRPr="003B624E">
        <w:rPr>
          <w:rFonts w:asciiTheme="minorHAnsi" w:hAnsiTheme="minorHAnsi" w:cstheme="minorHAnsi"/>
          <w:sz w:val="22"/>
          <w:szCs w:val="22"/>
        </w:rPr>
        <w:t>ha a bérlő a lakástörvényből fakadó kötelezettségét súlyosan megszegte.</w:t>
      </w:r>
      <w:r w:rsidRPr="003B624E">
        <w:rPr>
          <w:rFonts w:asciiTheme="minorHAnsi" w:hAnsiTheme="minorHAnsi" w:cstheme="minorHAnsi"/>
          <w:sz w:val="22"/>
          <w:szCs w:val="22"/>
        </w:rPr>
        <w:tab/>
      </w:r>
      <w:r w:rsidRPr="003B624E">
        <w:rPr>
          <w:rFonts w:asciiTheme="minorHAnsi" w:hAnsiTheme="minorHAnsi" w:cstheme="minorHAnsi"/>
          <w:sz w:val="22"/>
          <w:szCs w:val="22"/>
        </w:rPr>
        <w:br/>
        <w:t xml:space="preserve"> </w:t>
      </w:r>
    </w:p>
    <w:p w14:paraId="339EA27F" w14:textId="610E77A8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A helyiséget az abban folytatni kívánt tevékenység gyakorlásához szükséges módon az új bérlő a saját költségén, bérbeszámítási igény nélkül köteles kialakítani, berendezni és felszerelni, az ehhez</w:t>
      </w:r>
      <w:r w:rsidR="00166C90">
        <w:rPr>
          <w:rFonts w:asciiTheme="minorHAnsi" w:hAnsiTheme="minorHAnsi" w:cstheme="minorHAnsi"/>
          <w:sz w:val="22"/>
          <w:szCs w:val="22"/>
        </w:rPr>
        <w:t>,</w:t>
      </w:r>
      <w:r w:rsidRPr="003B624E">
        <w:rPr>
          <w:rFonts w:asciiTheme="minorHAnsi" w:hAnsiTheme="minorHAnsi" w:cstheme="minorHAnsi"/>
          <w:sz w:val="22"/>
          <w:szCs w:val="22"/>
        </w:rPr>
        <w:t xml:space="preserve"> továbbá a tevékenysége gyakorlásához szükséges hatósági engedélyeket beszerezni. A bérlő a bérleti jogviszony megszűnésekor ráfordításainak, illetve azok időarányos részének megtérítésére nem tarthat igényt, a helyiséget rendeltetésszerű használatra alkalmas állapotban és tisztán köteles visszaadni.</w:t>
      </w:r>
      <w:r w:rsidRPr="003B624E">
        <w:rPr>
          <w:rFonts w:asciiTheme="minorHAnsi" w:hAnsiTheme="minorHAnsi" w:cstheme="minorHAnsi"/>
          <w:sz w:val="22"/>
          <w:szCs w:val="22"/>
        </w:rPr>
        <w:tab/>
      </w:r>
    </w:p>
    <w:p w14:paraId="67CCC138" w14:textId="77777777" w:rsidR="00516BE2" w:rsidRPr="003B624E" w:rsidRDefault="00516BE2" w:rsidP="00516B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1D6E71" w14:textId="5684F20C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Pályázati ajánlatot csak olyan természetes személy, jogi személy vagy személyes joga szerint jogképes szervezet nyújthat be, aki személyazonosságát, illetve a helyiségben folytatni kívánt tevékenység gyakorlására való jogosultságát vállalkozói igazolvánnyal, hatósági engedéllyel, a nyilvántartásba vételt elrendelő bíróság 30 napnál nem régebbi igazolásával, illetőleg 30 napnál nem régebbi cégkivonattal igazolta.</w:t>
      </w:r>
      <w:r w:rsidRPr="003B624E">
        <w:rPr>
          <w:rFonts w:asciiTheme="minorHAnsi" w:hAnsiTheme="minorHAnsi" w:cstheme="minorHAnsi"/>
          <w:sz w:val="22"/>
          <w:szCs w:val="22"/>
        </w:rPr>
        <w:tab/>
      </w:r>
      <w:r w:rsidRPr="003B624E">
        <w:rPr>
          <w:rFonts w:asciiTheme="minorHAnsi" w:hAnsiTheme="minorHAnsi" w:cstheme="minorHAnsi"/>
          <w:sz w:val="22"/>
          <w:szCs w:val="22"/>
        </w:rPr>
        <w:br/>
      </w:r>
      <w:r w:rsidRPr="003B624E">
        <w:rPr>
          <w:rFonts w:asciiTheme="minorHAnsi" w:hAnsiTheme="minorHAnsi" w:cstheme="minorHAnsi"/>
          <w:b/>
          <w:sz w:val="22"/>
          <w:szCs w:val="22"/>
        </w:rPr>
        <w:t>Nem lehet bérlő az, akinek a szerződéskötés időpontjában az önkormányzattal szemben lejárt bérleti díj (SZOVA Nonprofit Zrt.), adó vagy adók módjára behajtható tartozása van (Polgármesteri Hivatal Közgazdasági és Adó</w:t>
      </w:r>
      <w:r w:rsidR="00166C90">
        <w:rPr>
          <w:rFonts w:asciiTheme="minorHAnsi" w:hAnsiTheme="minorHAnsi" w:cstheme="minorHAnsi"/>
          <w:b/>
          <w:sz w:val="22"/>
          <w:szCs w:val="22"/>
        </w:rPr>
        <w:t xml:space="preserve"> O</w:t>
      </w:r>
      <w:r w:rsidRPr="003B624E">
        <w:rPr>
          <w:rFonts w:asciiTheme="minorHAnsi" w:hAnsiTheme="minorHAnsi" w:cstheme="minorHAnsi"/>
          <w:b/>
          <w:sz w:val="22"/>
          <w:szCs w:val="22"/>
        </w:rPr>
        <w:t>sztály), illetve az állami adóhatóság felé tartozása van (NAV).</w:t>
      </w:r>
    </w:p>
    <w:p w14:paraId="4522AA82" w14:textId="77777777" w:rsidR="00516BE2" w:rsidRPr="003B624E" w:rsidRDefault="00516BE2" w:rsidP="00516BE2">
      <w:pPr>
        <w:tabs>
          <w:tab w:val="left" w:pos="727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ab/>
      </w:r>
    </w:p>
    <w:p w14:paraId="5DF425AD" w14:textId="4235E23F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Pályázati ajánlatot írásban</w:t>
      </w:r>
      <w:r w:rsidR="0084266B">
        <w:rPr>
          <w:rFonts w:asciiTheme="minorHAnsi" w:hAnsiTheme="minorHAnsi" w:cstheme="minorHAnsi"/>
          <w:sz w:val="22"/>
          <w:szCs w:val="22"/>
        </w:rPr>
        <w:t>, űrlapon</w:t>
      </w:r>
      <w:r w:rsidRPr="003B624E">
        <w:rPr>
          <w:rFonts w:asciiTheme="minorHAnsi" w:hAnsiTheme="minorHAnsi" w:cstheme="minorHAnsi"/>
          <w:sz w:val="22"/>
          <w:szCs w:val="22"/>
        </w:rPr>
        <w:t xml:space="preserve"> </w:t>
      </w:r>
      <w:r w:rsidRPr="003B624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Szombathely Megyei Jogú Város Polgármesteri Hivatalának </w:t>
      </w:r>
      <w:r w:rsidRPr="003B624E">
        <w:rPr>
          <w:rFonts w:asciiTheme="minorHAnsi" w:hAnsiTheme="minorHAnsi" w:cstheme="minorHAnsi"/>
          <w:sz w:val="22"/>
          <w:szCs w:val="22"/>
        </w:rPr>
        <w:t>(Szombathely, Kossuth L. u. 1-3.) VI. emelet 619-</w:t>
      </w:r>
      <w:r w:rsidR="00166C90">
        <w:rPr>
          <w:rFonts w:asciiTheme="minorHAnsi" w:hAnsiTheme="minorHAnsi" w:cstheme="minorHAnsi"/>
          <w:sz w:val="22"/>
          <w:szCs w:val="22"/>
        </w:rPr>
        <w:t>e</w:t>
      </w:r>
      <w:r w:rsidRPr="003B624E">
        <w:rPr>
          <w:rFonts w:asciiTheme="minorHAnsi" w:hAnsiTheme="minorHAnsi" w:cstheme="minorHAnsi"/>
          <w:sz w:val="22"/>
          <w:szCs w:val="22"/>
        </w:rPr>
        <w:t xml:space="preserve">s számú irodájában </w:t>
      </w:r>
      <w:r w:rsidRPr="003B624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legkésőbb </w:t>
      </w:r>
      <w:r w:rsidR="00EA5980">
        <w:rPr>
          <w:rFonts w:asciiTheme="minorHAnsi" w:hAnsiTheme="minorHAnsi" w:cstheme="minorHAnsi"/>
          <w:b/>
          <w:bCs/>
          <w:sz w:val="22"/>
          <w:szCs w:val="22"/>
          <w:u w:val="single"/>
        </w:rPr>
        <w:t>2025. augusztus 8. napján 12.00</w:t>
      </w:r>
      <w:r w:rsidRPr="003B624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óráig kell benyújtani</w:t>
      </w:r>
      <w:r w:rsidRPr="003B624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A563FA0" w14:textId="0631BAB1" w:rsidR="0084266B" w:rsidRDefault="00516BE2" w:rsidP="0084266B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A pályázati űrlap beszerezhető a Polgármesteri Hivatal Vagyongazdálkodási</w:t>
      </w:r>
      <w:r w:rsidR="00166C90">
        <w:rPr>
          <w:rFonts w:asciiTheme="minorHAnsi" w:hAnsiTheme="minorHAnsi" w:cstheme="minorHAnsi"/>
          <w:sz w:val="22"/>
          <w:szCs w:val="22"/>
        </w:rPr>
        <w:t xml:space="preserve"> és Városfejlesztési</w:t>
      </w:r>
      <w:r w:rsidRPr="003B624E">
        <w:rPr>
          <w:rFonts w:asciiTheme="minorHAnsi" w:hAnsiTheme="minorHAnsi" w:cstheme="minorHAnsi"/>
          <w:sz w:val="22"/>
          <w:szCs w:val="22"/>
        </w:rPr>
        <w:t xml:space="preserve"> Irodáján (VI. emelet 619.), valamint letölthető az önkormányzat hivatalos honlapjáról (a </w:t>
      </w:r>
      <w:hyperlink r:id="rId9" w:history="1">
        <w:r w:rsidRPr="003B624E">
          <w:rPr>
            <w:rStyle w:val="Hiperhivatkozs"/>
            <w:rFonts w:asciiTheme="minorHAnsi" w:hAnsiTheme="minorHAnsi" w:cstheme="minorHAnsi"/>
            <w:sz w:val="22"/>
            <w:szCs w:val="22"/>
          </w:rPr>
          <w:t>www.szombathely.hu</w:t>
        </w:r>
      </w:hyperlink>
      <w:r w:rsidRPr="003B624E">
        <w:rPr>
          <w:rFonts w:asciiTheme="minorHAnsi" w:hAnsiTheme="minorHAnsi" w:cstheme="minorHAnsi"/>
          <w:sz w:val="22"/>
          <w:szCs w:val="22"/>
        </w:rPr>
        <w:t xml:space="preserve"> – Önkormányzat</w:t>
      </w:r>
      <w:r w:rsidR="00166C90">
        <w:rPr>
          <w:rFonts w:asciiTheme="minorHAnsi" w:hAnsiTheme="minorHAnsi" w:cstheme="minorHAnsi"/>
          <w:sz w:val="22"/>
          <w:szCs w:val="22"/>
        </w:rPr>
        <w:t>/</w:t>
      </w:r>
      <w:r w:rsidR="00007CC0">
        <w:rPr>
          <w:rFonts w:asciiTheme="minorHAnsi" w:hAnsiTheme="minorHAnsi" w:cstheme="minorHAnsi"/>
          <w:sz w:val="22"/>
          <w:szCs w:val="22"/>
        </w:rPr>
        <w:t>K</w:t>
      </w:r>
      <w:r w:rsidRPr="003B624E">
        <w:rPr>
          <w:rFonts w:asciiTheme="minorHAnsi" w:hAnsiTheme="minorHAnsi" w:cstheme="minorHAnsi"/>
          <w:sz w:val="22"/>
          <w:szCs w:val="22"/>
        </w:rPr>
        <w:t>iadó ingatlanok elérési útvonalon).</w:t>
      </w:r>
    </w:p>
    <w:p w14:paraId="59D3DEE6" w14:textId="4DFE6F35" w:rsidR="0084266B" w:rsidRDefault="0084266B" w:rsidP="0084266B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Űrlaphoz csatolandó dokumentumok:</w:t>
      </w:r>
    </w:p>
    <w:p w14:paraId="301B0E79" w14:textId="77777777" w:rsidR="0084266B" w:rsidRDefault="0084266B" w:rsidP="0084266B">
      <w:pPr>
        <w:pStyle w:val="Szvegtrzsbehzssal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igazolás, hogy az ajánlattevőnek - Szombathely Megyei Jogú Város Önkormányzata (Polgármesteri Hivatal Közgazdasági és Adó Osztály) és az állami adóhatóság (NAV) felé - egy évnél régebben lejárt </w:t>
      </w:r>
      <w:r>
        <w:rPr>
          <w:rFonts w:asciiTheme="minorHAnsi" w:hAnsiTheme="minorHAnsi" w:cstheme="minorHAnsi"/>
          <w:sz w:val="22"/>
          <w:szCs w:val="22"/>
        </w:rPr>
        <w:lastRenderedPageBreak/>
        <w:t>adó vagy adók módjára behajtható köztartozása nincs, illetve az Önkormányzat (SZOVA Nonprofit Zrt.) felé bérleti díj tartozása nincs;</w:t>
      </w:r>
    </w:p>
    <w:p w14:paraId="19070789" w14:textId="77777777" w:rsidR="0084266B" w:rsidRDefault="0084266B" w:rsidP="0084266B">
      <w:pPr>
        <w:pStyle w:val="Szvegtrzsbehzssal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pályázati biztosíték befizetésének igazolása;</w:t>
      </w:r>
    </w:p>
    <w:p w14:paraId="3DB8C280" w14:textId="41A7AEFA" w:rsidR="0084266B" w:rsidRDefault="0084266B" w:rsidP="0084266B">
      <w:pPr>
        <w:pStyle w:val="Szvegtrzsbehzssal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jogi személy esetén cégkivonat, és az aláírási címpéldány</w:t>
      </w:r>
      <w:r w:rsidR="00993B2D">
        <w:rPr>
          <w:rFonts w:asciiTheme="minorHAnsi" w:hAnsiTheme="minorHAnsi" w:cstheme="minorHAnsi"/>
          <w:sz w:val="22"/>
          <w:szCs w:val="22"/>
        </w:rPr>
        <w:t>/aláírásminta</w:t>
      </w:r>
      <w:r>
        <w:rPr>
          <w:rFonts w:asciiTheme="minorHAnsi" w:hAnsiTheme="minorHAnsi" w:cstheme="minorHAnsi"/>
          <w:sz w:val="22"/>
          <w:szCs w:val="22"/>
        </w:rPr>
        <w:t xml:space="preserve"> másolati példánya;</w:t>
      </w:r>
    </w:p>
    <w:p w14:paraId="740A7706" w14:textId="77777777" w:rsidR="0084266B" w:rsidRDefault="0084266B" w:rsidP="0084266B">
      <w:pPr>
        <w:pStyle w:val="Szvegtrzsbehzssal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természetes személy és egyéni vállalkozó esetén a személyi igazolvány és lakcímkártya másolata;</w:t>
      </w:r>
    </w:p>
    <w:p w14:paraId="508508CE" w14:textId="77777777" w:rsidR="0084266B" w:rsidRDefault="0084266B" w:rsidP="0084266B">
      <w:pPr>
        <w:pStyle w:val="Szvegtrzsbehzssal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forgalmi engedély másolata;</w:t>
      </w:r>
    </w:p>
    <w:p w14:paraId="1AAFA8C5" w14:textId="77777777" w:rsidR="0084266B" w:rsidRDefault="0084266B" w:rsidP="0084266B">
      <w:pPr>
        <w:pStyle w:val="Szvegtrzsbehzssal3"/>
        <w:numPr>
          <w:ilvl w:val="1"/>
          <w:numId w:val="4"/>
        </w:numPr>
        <w:tabs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nyilatkozat arról, amennyiben a pályázó jogi személy gazdasági társaság, úgy a nemzeti vagyonról szóló 2011. évi CXCVI. törvény 3. § (1) bekezdése alapján átlátható szervezetnek minősül; </w:t>
      </w:r>
    </w:p>
    <w:p w14:paraId="5FEA508D" w14:textId="77777777" w:rsidR="0084266B" w:rsidRDefault="0084266B" w:rsidP="0084266B">
      <w:pPr>
        <w:pStyle w:val="Szvegtrzsbehzssal3"/>
        <w:numPr>
          <w:ilvl w:val="1"/>
          <w:numId w:val="4"/>
        </w:numPr>
        <w:tabs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természetes személy és egyéni vállalkozó esetén kitöltött adatkezelési tájékoztató és hozzájáruló nyilatkozat, amely a pályázati felhívás melléklete.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br/>
      </w:r>
    </w:p>
    <w:p w14:paraId="7FEB5CE0" w14:textId="7A9691EE" w:rsidR="00516BE2" w:rsidRPr="003B624E" w:rsidRDefault="00EA5980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2025. augusztus 12. napján 14.00 órakor</w:t>
      </w:r>
      <w:r w:rsidR="00516BE2" w:rsidRPr="003B624E">
        <w:rPr>
          <w:rFonts w:asciiTheme="minorHAnsi" w:hAnsiTheme="minorHAnsi" w:cstheme="minorHAnsi"/>
          <w:sz w:val="22"/>
          <w:szCs w:val="22"/>
        </w:rPr>
        <w:t xml:space="preserve"> a Városháza (Szombathely, Kossuth L. u. 1-3.) VI. emelet 6</w:t>
      </w:r>
      <w:r w:rsidR="00166C90">
        <w:rPr>
          <w:rFonts w:asciiTheme="minorHAnsi" w:hAnsiTheme="minorHAnsi" w:cstheme="minorHAnsi"/>
          <w:sz w:val="22"/>
          <w:szCs w:val="22"/>
        </w:rPr>
        <w:t>20</w:t>
      </w:r>
      <w:r w:rsidR="00516BE2" w:rsidRPr="003B624E">
        <w:rPr>
          <w:rFonts w:asciiTheme="minorHAnsi" w:hAnsiTheme="minorHAnsi" w:cstheme="minorHAnsi"/>
          <w:sz w:val="22"/>
          <w:szCs w:val="22"/>
        </w:rPr>
        <w:t>-</w:t>
      </w:r>
      <w:r w:rsidR="00166C90">
        <w:rPr>
          <w:rFonts w:asciiTheme="minorHAnsi" w:hAnsiTheme="minorHAnsi" w:cstheme="minorHAnsi"/>
          <w:sz w:val="22"/>
          <w:szCs w:val="22"/>
        </w:rPr>
        <w:t>a</w:t>
      </w:r>
      <w:r w:rsidR="00516BE2" w:rsidRPr="003B624E">
        <w:rPr>
          <w:rFonts w:asciiTheme="minorHAnsi" w:hAnsiTheme="minorHAnsi" w:cstheme="minorHAnsi"/>
          <w:sz w:val="22"/>
          <w:szCs w:val="22"/>
        </w:rPr>
        <w:t xml:space="preserve">s </w:t>
      </w:r>
      <w:r w:rsidR="0084266B">
        <w:rPr>
          <w:rFonts w:asciiTheme="minorHAnsi" w:hAnsiTheme="minorHAnsi" w:cstheme="minorHAnsi"/>
          <w:sz w:val="22"/>
          <w:szCs w:val="22"/>
        </w:rPr>
        <w:t>irodájában</w:t>
      </w:r>
      <w:r w:rsidR="00516BE2" w:rsidRPr="003B624E">
        <w:rPr>
          <w:rFonts w:asciiTheme="minorHAnsi" w:hAnsiTheme="minorHAnsi" w:cstheme="minorHAnsi"/>
          <w:sz w:val="22"/>
          <w:szCs w:val="22"/>
        </w:rPr>
        <w:t xml:space="preserve"> pályázati tárgyalást tartunk.</w:t>
      </w:r>
    </w:p>
    <w:p w14:paraId="68F9BB0A" w14:textId="3DABFEF8" w:rsidR="00EF378B" w:rsidRPr="00EF378B" w:rsidRDefault="00516BE2" w:rsidP="00EF378B">
      <w:pPr>
        <w:ind w:left="39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Felhívom a figyelmet arra, hogy a pályázati tárgyaláson csak az a pályázó vehet részt, aki a pályázati ajánlatát az előírt tartalommal és határidőben benyújtotta. </w:t>
      </w:r>
      <w:r w:rsidR="00EF378B" w:rsidRPr="00EF378B">
        <w:rPr>
          <w:rFonts w:asciiTheme="minorHAnsi" w:hAnsiTheme="minorHAnsi" w:cstheme="minorHAnsi"/>
          <w:sz w:val="22"/>
          <w:szCs w:val="22"/>
        </w:rPr>
        <w:t xml:space="preserve">Kívülálló a pályázati tárgyaláson csak akkor vehet részt, ha </w:t>
      </w:r>
      <w:r w:rsidR="00EF378B" w:rsidRPr="00EF378B">
        <w:rPr>
          <w:rFonts w:asciiTheme="minorHAnsi" w:hAnsiTheme="minorHAnsi" w:cstheme="minorHAnsi"/>
          <w:bCs/>
          <w:sz w:val="22"/>
          <w:szCs w:val="22"/>
        </w:rPr>
        <w:t>a Sz</w:t>
      </w:r>
      <w:r w:rsidR="00EF378B">
        <w:rPr>
          <w:rFonts w:asciiTheme="minorHAnsi" w:hAnsiTheme="minorHAnsi" w:cstheme="minorHAnsi"/>
          <w:bCs/>
          <w:sz w:val="22"/>
          <w:szCs w:val="22"/>
        </w:rPr>
        <w:t xml:space="preserve">ily </w:t>
      </w:r>
      <w:r w:rsidR="00166C90">
        <w:rPr>
          <w:rFonts w:asciiTheme="minorHAnsi" w:hAnsiTheme="minorHAnsi" w:cstheme="minorHAnsi"/>
          <w:bCs/>
          <w:sz w:val="22"/>
          <w:szCs w:val="22"/>
        </w:rPr>
        <w:t xml:space="preserve">János u. </w:t>
      </w:r>
      <w:r w:rsidR="00EF378B">
        <w:rPr>
          <w:rFonts w:asciiTheme="minorHAnsi" w:hAnsiTheme="minorHAnsi" w:cstheme="minorHAnsi"/>
          <w:bCs/>
          <w:sz w:val="22"/>
          <w:szCs w:val="22"/>
        </w:rPr>
        <w:t>13.</w:t>
      </w:r>
      <w:r w:rsidR="00EF378B" w:rsidRPr="00EF378B">
        <w:rPr>
          <w:rFonts w:asciiTheme="minorHAnsi" w:hAnsiTheme="minorHAnsi" w:cstheme="minorHAnsi"/>
          <w:bCs/>
          <w:sz w:val="22"/>
          <w:szCs w:val="22"/>
        </w:rPr>
        <w:t xml:space="preserve"> szám alatti társasház bérlőinek, tulajdonosainak a garázs bérbevételére vonatkozó igénye nincs.</w:t>
      </w:r>
      <w:r w:rsidR="00EF378B" w:rsidRPr="00EF378B">
        <w:rPr>
          <w:rFonts w:asciiTheme="minorHAnsi" w:hAnsiTheme="minorHAnsi" w:cstheme="minorHAnsi"/>
          <w:bCs/>
          <w:sz w:val="22"/>
          <w:szCs w:val="22"/>
        </w:rPr>
        <w:tab/>
      </w:r>
    </w:p>
    <w:p w14:paraId="0356F2CB" w14:textId="0A614B96" w:rsidR="00516BE2" w:rsidRPr="003B624E" w:rsidRDefault="00516BE2" w:rsidP="00516BE2">
      <w:pPr>
        <w:ind w:left="397"/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Annak a pályázónak, aki nem jelenik meg a licittárgyaláson</w:t>
      </w:r>
      <w:r w:rsidR="00166C90">
        <w:rPr>
          <w:rFonts w:asciiTheme="minorHAnsi" w:hAnsiTheme="minorHAnsi" w:cstheme="minorHAnsi"/>
          <w:sz w:val="22"/>
          <w:szCs w:val="22"/>
        </w:rPr>
        <w:t>,</w:t>
      </w:r>
      <w:r w:rsidRPr="003B624E">
        <w:rPr>
          <w:rFonts w:asciiTheme="minorHAnsi" w:hAnsiTheme="minorHAnsi" w:cstheme="minorHAnsi"/>
          <w:sz w:val="22"/>
          <w:szCs w:val="22"/>
        </w:rPr>
        <w:t xml:space="preserve"> pályázata visszavontnak tekintendő.</w:t>
      </w:r>
    </w:p>
    <w:p w14:paraId="39ACFB23" w14:textId="77777777" w:rsidR="00516BE2" w:rsidRPr="003B624E" w:rsidRDefault="00516BE2" w:rsidP="00516BE2">
      <w:pPr>
        <w:ind w:left="397"/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2B39B1" w14:textId="3EA3170C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  <w:u w:val="single"/>
        </w:rPr>
        <w:t xml:space="preserve">A fizetendő bérleti díj alsó határa </w:t>
      </w:r>
      <w:r w:rsidR="000D5AE2">
        <w:rPr>
          <w:rFonts w:asciiTheme="minorHAnsi" w:hAnsiTheme="minorHAnsi" w:cstheme="minorHAnsi"/>
          <w:b/>
          <w:sz w:val="22"/>
          <w:szCs w:val="22"/>
          <w:u w:val="single"/>
        </w:rPr>
        <w:t>bruttó</w:t>
      </w:r>
      <w:r w:rsidRPr="003B624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496064">
        <w:rPr>
          <w:rFonts w:asciiTheme="minorHAnsi" w:hAnsiTheme="minorHAnsi" w:cstheme="minorHAnsi"/>
          <w:b/>
          <w:sz w:val="22"/>
          <w:szCs w:val="22"/>
          <w:u w:val="single"/>
        </w:rPr>
        <w:t>20</w:t>
      </w:r>
      <w:r w:rsidR="00FB4822">
        <w:rPr>
          <w:rFonts w:asciiTheme="minorHAnsi" w:hAnsiTheme="minorHAnsi" w:cstheme="minorHAnsi"/>
          <w:b/>
          <w:sz w:val="22"/>
          <w:szCs w:val="22"/>
          <w:u w:val="single"/>
        </w:rPr>
        <w:t>.0</w:t>
      </w:r>
      <w:r w:rsidRPr="00B10E31">
        <w:rPr>
          <w:rFonts w:asciiTheme="minorHAnsi" w:hAnsiTheme="minorHAnsi" w:cstheme="minorHAnsi"/>
          <w:b/>
          <w:sz w:val="22"/>
          <w:szCs w:val="22"/>
          <w:u w:val="single"/>
        </w:rPr>
        <w:t>00</w:t>
      </w:r>
      <w:r w:rsidRPr="003B624E">
        <w:rPr>
          <w:rFonts w:asciiTheme="minorHAnsi" w:hAnsiTheme="minorHAnsi" w:cstheme="minorHAnsi"/>
          <w:b/>
          <w:sz w:val="22"/>
          <w:szCs w:val="22"/>
          <w:u w:val="single"/>
        </w:rPr>
        <w:t>,-F</w:t>
      </w:r>
      <w:r w:rsidR="000D5AE2">
        <w:rPr>
          <w:rFonts w:asciiTheme="minorHAnsi" w:hAnsiTheme="minorHAnsi" w:cstheme="minorHAnsi"/>
          <w:b/>
          <w:sz w:val="22"/>
          <w:szCs w:val="22"/>
          <w:u w:val="single"/>
        </w:rPr>
        <w:t>t</w:t>
      </w:r>
      <w:r w:rsidRPr="003B624E">
        <w:rPr>
          <w:rFonts w:asciiTheme="minorHAnsi" w:hAnsiTheme="minorHAnsi" w:cstheme="minorHAnsi"/>
          <w:b/>
          <w:sz w:val="22"/>
          <w:szCs w:val="22"/>
          <w:u w:val="single"/>
        </w:rPr>
        <w:t>/hó</w:t>
      </w:r>
      <w:r w:rsidR="00007CC0">
        <w:rPr>
          <w:rFonts w:asciiTheme="minorHAnsi" w:hAnsiTheme="minorHAnsi" w:cstheme="minorHAnsi"/>
          <w:b/>
          <w:sz w:val="22"/>
          <w:szCs w:val="22"/>
          <w:u w:val="single"/>
        </w:rPr>
        <w:t>nap</w:t>
      </w:r>
    </w:p>
    <w:p w14:paraId="61511C2E" w14:textId="77777777" w:rsidR="00516BE2" w:rsidRPr="003B624E" w:rsidRDefault="00516BE2" w:rsidP="00516BE2">
      <w:pPr>
        <w:ind w:left="397"/>
        <w:jc w:val="both"/>
        <w:rPr>
          <w:rFonts w:asciiTheme="minorHAnsi" w:hAnsiTheme="minorHAnsi" w:cstheme="minorHAnsi"/>
          <w:sz w:val="22"/>
          <w:szCs w:val="22"/>
        </w:rPr>
      </w:pPr>
    </w:p>
    <w:p w14:paraId="7FB30B97" w14:textId="17148278" w:rsidR="00A912B0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A pályázók </w:t>
      </w:r>
      <w:r w:rsidR="00496064">
        <w:rPr>
          <w:rFonts w:asciiTheme="minorHAnsi" w:hAnsiTheme="minorHAnsi" w:cstheme="minorHAnsi"/>
          <w:b/>
          <w:bCs/>
          <w:sz w:val="22"/>
          <w:szCs w:val="22"/>
          <w:u w:val="single"/>
        </w:rPr>
        <w:t>60</w:t>
      </w:r>
      <w:r w:rsidR="00FB4822">
        <w:rPr>
          <w:rFonts w:asciiTheme="minorHAnsi" w:hAnsiTheme="minorHAnsi" w:cstheme="minorHAnsi"/>
          <w:b/>
          <w:bCs/>
          <w:sz w:val="22"/>
          <w:szCs w:val="22"/>
          <w:u w:val="single"/>
        </w:rPr>
        <w:t>.0</w:t>
      </w:r>
      <w:r w:rsidR="00281421" w:rsidRPr="00B10E31">
        <w:rPr>
          <w:rFonts w:asciiTheme="minorHAnsi" w:hAnsiTheme="minorHAnsi" w:cstheme="minorHAnsi"/>
          <w:b/>
          <w:bCs/>
          <w:sz w:val="22"/>
          <w:szCs w:val="22"/>
          <w:u w:val="single"/>
        </w:rPr>
        <w:t>00</w:t>
      </w:r>
      <w:r w:rsidRPr="00B10E3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,-Ft, </w:t>
      </w:r>
      <w:r w:rsidRPr="00B10E31">
        <w:rPr>
          <w:rFonts w:asciiTheme="minorHAnsi" w:hAnsiTheme="minorHAnsi" w:cstheme="minorHAnsi"/>
          <w:sz w:val="22"/>
          <w:szCs w:val="22"/>
        </w:rPr>
        <w:t xml:space="preserve">azaz </w:t>
      </w:r>
      <w:r w:rsidR="00496064">
        <w:rPr>
          <w:rFonts w:asciiTheme="minorHAnsi" w:hAnsiTheme="minorHAnsi" w:cstheme="minorHAnsi"/>
          <w:sz w:val="22"/>
          <w:szCs w:val="22"/>
        </w:rPr>
        <w:t>hatvan</w:t>
      </w:r>
      <w:r w:rsidR="00FB4822">
        <w:rPr>
          <w:rFonts w:asciiTheme="minorHAnsi" w:hAnsiTheme="minorHAnsi" w:cstheme="minorHAnsi"/>
          <w:sz w:val="22"/>
          <w:szCs w:val="22"/>
        </w:rPr>
        <w:t>ezer</w:t>
      </w:r>
      <w:r w:rsidRPr="003B624E">
        <w:rPr>
          <w:rFonts w:asciiTheme="minorHAnsi" w:hAnsiTheme="minorHAnsi" w:cstheme="minorHAnsi"/>
          <w:sz w:val="22"/>
          <w:szCs w:val="22"/>
        </w:rPr>
        <w:t xml:space="preserve"> forint </w:t>
      </w:r>
      <w:r w:rsidRPr="003B624E">
        <w:rPr>
          <w:rFonts w:asciiTheme="minorHAnsi" w:hAnsiTheme="minorHAnsi" w:cstheme="minorHAnsi"/>
          <w:b/>
          <w:bCs/>
          <w:sz w:val="22"/>
          <w:szCs w:val="22"/>
          <w:u w:val="single"/>
        </w:rPr>
        <w:t>pályázati díjat kötelesek fizetni</w:t>
      </w:r>
      <w:r w:rsidRPr="003B624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A912B0" w:rsidRPr="003B624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2D09BDD" w14:textId="4B692A12" w:rsidR="00516BE2" w:rsidRPr="003B624E" w:rsidRDefault="00516BE2" w:rsidP="00A912B0">
      <w:pPr>
        <w:ind w:left="397"/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A pályázati díjat az ajánlat beadását megelőzően az önkormányzatnak az </w:t>
      </w:r>
      <w:r w:rsidR="00AB3FAF">
        <w:rPr>
          <w:rFonts w:ascii="Calibri" w:hAnsi="Calibri" w:cs="Calibri"/>
          <w:sz w:val="22"/>
          <w:szCs w:val="22"/>
        </w:rPr>
        <w:t>OTP Bank Nyrt.-nél vezetett 11747006-15733658</w:t>
      </w:r>
      <w:r w:rsidR="00AB3FAF">
        <w:t xml:space="preserve"> </w:t>
      </w:r>
      <w:r w:rsidRPr="003B624E">
        <w:rPr>
          <w:rFonts w:asciiTheme="minorHAnsi" w:hAnsiTheme="minorHAnsi" w:cstheme="minorHAnsi"/>
          <w:sz w:val="22"/>
          <w:szCs w:val="22"/>
        </w:rPr>
        <w:t>számú számlájára kell befizetni. A befizetésről az igazolást a pályázat benyújtásával együtt csatolni szükséges. A pályázati biztosíték összegét a pályázat nyertese által fizetendő bérleti díjba be kell számítani. A többi ajánlattevő részére történő visszafizetésről a pályázat elbírálását követő 8 (nyolc) munkanapon belül intézkedik a kiíró.</w:t>
      </w:r>
      <w:r w:rsidRPr="003B624E">
        <w:rPr>
          <w:rFonts w:asciiTheme="minorHAnsi" w:hAnsiTheme="minorHAnsi" w:cstheme="minorHAnsi"/>
          <w:sz w:val="22"/>
          <w:szCs w:val="22"/>
        </w:rPr>
        <w:tab/>
      </w:r>
    </w:p>
    <w:p w14:paraId="67F83870" w14:textId="77777777" w:rsidR="00516BE2" w:rsidRPr="003B624E" w:rsidRDefault="00516BE2" w:rsidP="00516BE2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Ha a pályázat nyertese visszalép, a szerződést biztosító mellékkötelezettséggé átalakuló pályázati díjat elveszíti.</w:t>
      </w:r>
      <w:r w:rsidRPr="003B624E">
        <w:rPr>
          <w:rFonts w:asciiTheme="minorHAnsi" w:hAnsiTheme="minorHAnsi" w:cstheme="minorHAnsi"/>
          <w:sz w:val="22"/>
          <w:szCs w:val="22"/>
        </w:rPr>
        <w:tab/>
      </w:r>
      <w:r w:rsidRPr="003B624E">
        <w:rPr>
          <w:rFonts w:asciiTheme="minorHAnsi" w:hAnsiTheme="minorHAnsi" w:cstheme="minorHAnsi"/>
          <w:sz w:val="22"/>
          <w:szCs w:val="22"/>
        </w:rPr>
        <w:br/>
      </w:r>
    </w:p>
    <w:p w14:paraId="389A01A5" w14:textId="77777777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 xml:space="preserve">A helyiség használatáért fizetendő bérleti díj, valamint a helyiség karbantartásával, helyreállításával kapcsolatos vagy a szerződésben vállalt bérlői kötelezettségek teljesítésének költségeihez szükséges fedezet biztosítására a bérlő a bérleti szerződés megkötésekor köteles </w:t>
      </w:r>
      <w:r w:rsidRPr="003B624E">
        <w:rPr>
          <w:rFonts w:asciiTheme="minorHAnsi" w:hAnsiTheme="minorHAnsi" w:cstheme="minorHAnsi"/>
          <w:b/>
          <w:bCs/>
          <w:sz w:val="22"/>
          <w:szCs w:val="22"/>
          <w:u w:val="single"/>
        </w:rPr>
        <w:t>3 (három) havi bérleti díjnak megfelelő összegű óvadékot</w:t>
      </w:r>
      <w:r w:rsidRPr="003B624E">
        <w:rPr>
          <w:rFonts w:asciiTheme="minorHAnsi" w:hAnsiTheme="minorHAnsi" w:cstheme="minorHAnsi"/>
          <w:sz w:val="22"/>
          <w:szCs w:val="22"/>
        </w:rPr>
        <w:t xml:space="preserve"> a SZOVA Szombathelyi Vagyonhasznosító és Városgazdálkodási</w:t>
      </w:r>
      <w:r w:rsidR="008D3C72" w:rsidRPr="003B624E">
        <w:rPr>
          <w:rFonts w:asciiTheme="minorHAnsi" w:hAnsiTheme="minorHAnsi" w:cstheme="minorHAnsi"/>
          <w:sz w:val="22"/>
          <w:szCs w:val="22"/>
        </w:rPr>
        <w:t xml:space="preserve"> Nonprofit</w:t>
      </w:r>
      <w:r w:rsidRPr="003B624E">
        <w:rPr>
          <w:rFonts w:asciiTheme="minorHAnsi" w:hAnsiTheme="minorHAnsi" w:cstheme="minorHAnsi"/>
          <w:sz w:val="22"/>
          <w:szCs w:val="22"/>
        </w:rPr>
        <w:t xml:space="preserve"> Zrt., mint az ingatlan kezelője részére megfizetni.</w:t>
      </w:r>
    </w:p>
    <w:p w14:paraId="073DF26F" w14:textId="77777777" w:rsidR="00516BE2" w:rsidRPr="003B624E" w:rsidRDefault="00516BE2" w:rsidP="00516B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7F5B80" w14:textId="62F5795B" w:rsidR="00516BE2" w:rsidRPr="003B624E" w:rsidRDefault="007F2E2B" w:rsidP="007F2E2B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F2E2B">
        <w:rPr>
          <w:rFonts w:asciiTheme="minorHAnsi" w:hAnsiTheme="minorHAnsi" w:cstheme="minorHAnsi"/>
          <w:b/>
          <w:bCs/>
          <w:sz w:val="22"/>
          <w:szCs w:val="22"/>
        </w:rPr>
        <w:t>A helyiség megtekinthető a SZOVA Nonprofit Zrt. bérleménykezelőivel előzetesen egyeztetett időpontban. Tel: 94/900-450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7BE6140A" w14:textId="77777777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A helyiség használati jogát a pályázati tárgyaláson résztvevők közül az szerzi meg, aki a pályázati feltételeknek megfelel és a legmagasabb összegű bérleti díj megfizetésére tett ajánlatot.</w:t>
      </w:r>
      <w:r w:rsidRPr="003B624E">
        <w:rPr>
          <w:rFonts w:asciiTheme="minorHAnsi" w:hAnsiTheme="minorHAnsi" w:cstheme="minorHAnsi"/>
          <w:sz w:val="22"/>
          <w:szCs w:val="22"/>
        </w:rPr>
        <w:tab/>
      </w:r>
      <w:r w:rsidRPr="003B624E">
        <w:rPr>
          <w:rFonts w:asciiTheme="minorHAnsi" w:hAnsiTheme="minorHAnsi" w:cstheme="minorHAnsi"/>
          <w:sz w:val="22"/>
          <w:szCs w:val="22"/>
        </w:rPr>
        <w:br/>
        <w:t>Az önkormányzat a helyiség bérleti díját minden évben megváltoztathatja. A pályázaton elnyert helyiség bére a bérleti szerződés megkötését követő egy éven belül nem változtatható meg.</w:t>
      </w:r>
    </w:p>
    <w:p w14:paraId="449BBBF8" w14:textId="77777777" w:rsidR="00516BE2" w:rsidRPr="003B624E" w:rsidRDefault="00516BE2" w:rsidP="00516BE2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A bérlő az inflációnál nem magasabb mértékű bérleti díjemelés ellen nem emelhet kifogást.</w:t>
      </w:r>
    </w:p>
    <w:p w14:paraId="1225A7B0" w14:textId="77777777" w:rsidR="0084266B" w:rsidRPr="003B624E" w:rsidRDefault="0084266B" w:rsidP="00516BE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9EBDBD" w14:textId="77777777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A kiíró fenntartja magának a jogot, hogy jelen pályázati felhívást a pályázati tárgyalás időpontjáig – minden külön indokolás nélkül – visszavonja.</w:t>
      </w:r>
    </w:p>
    <w:p w14:paraId="69E1DB57" w14:textId="77777777" w:rsidR="00516BE2" w:rsidRPr="003B624E" w:rsidRDefault="00516BE2" w:rsidP="00516BE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A89716" w14:textId="77777777" w:rsidR="00516BE2" w:rsidRPr="003B624E" w:rsidRDefault="00516BE2" w:rsidP="00516BE2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sz w:val="22"/>
          <w:szCs w:val="22"/>
        </w:rPr>
        <w:t>A felhívásban nem szabályozott kérdésekben a helyiségbérlet szabályairól szóló 17/2006. (V.25.) önkormányzati rendelet rendelkezései az irányadók.</w:t>
      </w:r>
      <w:r w:rsidRPr="003B624E">
        <w:rPr>
          <w:rFonts w:asciiTheme="minorHAnsi" w:hAnsiTheme="minorHAnsi" w:cstheme="minorHAnsi"/>
          <w:sz w:val="22"/>
          <w:szCs w:val="22"/>
        </w:rPr>
        <w:tab/>
      </w:r>
      <w:r w:rsidRPr="003B624E">
        <w:rPr>
          <w:rFonts w:asciiTheme="minorHAnsi" w:hAnsiTheme="minorHAnsi" w:cstheme="minorHAnsi"/>
          <w:sz w:val="22"/>
          <w:szCs w:val="22"/>
        </w:rPr>
        <w:br/>
      </w:r>
    </w:p>
    <w:p w14:paraId="16B8F1D9" w14:textId="04537102" w:rsidR="00516BE2" w:rsidRPr="003B624E" w:rsidRDefault="00516BE2" w:rsidP="00516BE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B624E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B43DB5">
        <w:rPr>
          <w:rFonts w:asciiTheme="minorHAnsi" w:hAnsiTheme="minorHAnsi" w:cstheme="minorHAnsi"/>
          <w:b/>
          <w:sz w:val="22"/>
          <w:szCs w:val="22"/>
        </w:rPr>
        <w:t>5</w:t>
      </w:r>
      <w:r w:rsidRPr="003B624E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E46B9F">
        <w:rPr>
          <w:rFonts w:asciiTheme="minorHAnsi" w:hAnsiTheme="minorHAnsi" w:cstheme="minorHAnsi"/>
          <w:b/>
          <w:sz w:val="22"/>
          <w:szCs w:val="22"/>
        </w:rPr>
        <w:t>jú</w:t>
      </w:r>
      <w:r w:rsidR="00166C90">
        <w:rPr>
          <w:rFonts w:asciiTheme="minorHAnsi" w:hAnsiTheme="minorHAnsi" w:cstheme="minorHAnsi"/>
          <w:b/>
          <w:sz w:val="22"/>
          <w:szCs w:val="22"/>
        </w:rPr>
        <w:t>l</w:t>
      </w:r>
      <w:r w:rsidR="00E46B9F">
        <w:rPr>
          <w:rFonts w:asciiTheme="minorHAnsi" w:hAnsiTheme="minorHAnsi" w:cstheme="minorHAnsi"/>
          <w:b/>
          <w:sz w:val="22"/>
          <w:szCs w:val="22"/>
        </w:rPr>
        <w:t>ius</w:t>
      </w:r>
      <w:r w:rsidR="00B10E31">
        <w:rPr>
          <w:rFonts w:asciiTheme="minorHAnsi" w:hAnsiTheme="minorHAnsi" w:cstheme="minorHAnsi"/>
          <w:b/>
          <w:sz w:val="22"/>
          <w:szCs w:val="22"/>
        </w:rPr>
        <w:t xml:space="preserve"> „   „</w:t>
      </w:r>
    </w:p>
    <w:p w14:paraId="6C2B6DCA" w14:textId="77777777" w:rsidR="00516BE2" w:rsidRPr="003B624E" w:rsidRDefault="00516BE2" w:rsidP="00516BE2">
      <w:pPr>
        <w:tabs>
          <w:tab w:val="center" w:pos="6840"/>
        </w:tabs>
        <w:rPr>
          <w:rFonts w:asciiTheme="minorHAnsi" w:hAnsiTheme="minorHAnsi" w:cstheme="minorHAnsi"/>
          <w:sz w:val="22"/>
          <w:szCs w:val="22"/>
        </w:rPr>
      </w:pPr>
      <w:r w:rsidRPr="003B624E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/: Dr. </w:t>
      </w:r>
      <w:proofErr w:type="spellStart"/>
      <w:r w:rsidRPr="003B624E">
        <w:rPr>
          <w:rFonts w:asciiTheme="minorHAnsi" w:hAnsiTheme="minorHAnsi" w:cstheme="minorHAnsi"/>
          <w:b/>
          <w:bCs/>
          <w:sz w:val="22"/>
          <w:szCs w:val="22"/>
        </w:rPr>
        <w:t>Nemény</w:t>
      </w:r>
      <w:proofErr w:type="spellEnd"/>
      <w:r w:rsidRPr="003B624E">
        <w:rPr>
          <w:rFonts w:asciiTheme="minorHAnsi" w:hAnsiTheme="minorHAnsi" w:cstheme="minorHAnsi"/>
          <w:b/>
          <w:bCs/>
          <w:sz w:val="22"/>
          <w:szCs w:val="22"/>
        </w:rPr>
        <w:t xml:space="preserve"> András :/</w:t>
      </w:r>
    </w:p>
    <w:sectPr w:rsidR="00516BE2" w:rsidRPr="003B624E" w:rsidSect="00E82F69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76F7E" w14:textId="77777777" w:rsidR="00516BE2" w:rsidRDefault="00516BE2">
      <w:r>
        <w:separator/>
      </w:r>
    </w:p>
  </w:endnote>
  <w:endnote w:type="continuationSeparator" w:id="0">
    <w:p w14:paraId="746F3E14" w14:textId="77777777" w:rsidR="00516BE2" w:rsidRDefault="0051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F8FC" w14:textId="77777777" w:rsidR="005F19FE" w:rsidRPr="00166C90" w:rsidRDefault="00516BE2" w:rsidP="00EC7C11">
    <w:pPr>
      <w:pStyle w:val="llb"/>
      <w:jc w:val="center"/>
      <w:rPr>
        <w:rFonts w:asciiTheme="minorHAnsi" w:hAnsiTheme="minorHAnsi" w:cstheme="minorHAnsi"/>
        <w:sz w:val="22"/>
        <w:szCs w:val="22"/>
      </w:rPr>
    </w:pPr>
    <w:r w:rsidRPr="00166C90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922D270" wp14:editId="37EFD06E">
              <wp:simplePos x="0" y="0"/>
              <wp:positionH relativeFrom="column">
                <wp:posOffset>-8255</wp:posOffset>
              </wp:positionH>
              <wp:positionV relativeFrom="paragraph">
                <wp:posOffset>-122556</wp:posOffset>
              </wp:positionV>
              <wp:extent cx="6110605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18B4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 w:rsidR="00EC7C11" w:rsidRPr="00166C90">
      <w:rPr>
        <w:rFonts w:asciiTheme="minorHAnsi" w:hAnsiTheme="minorHAnsi" w:cstheme="minorHAnsi"/>
        <w:sz w:val="22"/>
        <w:szCs w:val="22"/>
      </w:rPr>
      <w:t xml:space="preserve">Oldalszám: </w:t>
    </w:r>
    <w:r w:rsidR="00EC7C11" w:rsidRPr="00166C90">
      <w:rPr>
        <w:rFonts w:asciiTheme="minorHAnsi" w:hAnsiTheme="minorHAnsi" w:cstheme="minorHAnsi"/>
        <w:sz w:val="22"/>
        <w:szCs w:val="22"/>
      </w:rPr>
      <w:fldChar w:fldCharType="begin"/>
    </w:r>
    <w:r w:rsidR="00EC7C11" w:rsidRPr="00166C90">
      <w:rPr>
        <w:rFonts w:asciiTheme="minorHAnsi" w:hAnsiTheme="minorHAnsi" w:cstheme="minorHAnsi"/>
        <w:sz w:val="22"/>
        <w:szCs w:val="22"/>
      </w:rPr>
      <w:instrText xml:space="preserve"> PAGE  \* Arabic  \* MERGEFORMAT </w:instrText>
    </w:r>
    <w:r w:rsidR="00EC7C11" w:rsidRPr="00166C90">
      <w:rPr>
        <w:rFonts w:asciiTheme="minorHAnsi" w:hAnsiTheme="minorHAnsi" w:cstheme="minorHAnsi"/>
        <w:sz w:val="22"/>
        <w:szCs w:val="22"/>
      </w:rPr>
      <w:fldChar w:fldCharType="separate"/>
    </w:r>
    <w:r w:rsidR="00DA14B3" w:rsidRPr="00166C90">
      <w:rPr>
        <w:rFonts w:asciiTheme="minorHAnsi" w:hAnsiTheme="minorHAnsi" w:cstheme="minorHAnsi"/>
        <w:noProof/>
        <w:sz w:val="22"/>
        <w:szCs w:val="22"/>
      </w:rPr>
      <w:t>2</w:t>
    </w:r>
    <w:r w:rsidR="00EC7C11" w:rsidRPr="00166C90">
      <w:rPr>
        <w:rFonts w:asciiTheme="minorHAnsi" w:hAnsiTheme="minorHAnsi" w:cstheme="minorHAnsi"/>
        <w:sz w:val="22"/>
        <w:szCs w:val="22"/>
      </w:rPr>
      <w:fldChar w:fldCharType="end"/>
    </w:r>
    <w:r w:rsidR="00EC7C11" w:rsidRPr="00166C90">
      <w:rPr>
        <w:rFonts w:asciiTheme="minorHAnsi" w:hAnsiTheme="minorHAnsi" w:cstheme="minorHAnsi"/>
        <w:sz w:val="22"/>
        <w:szCs w:val="22"/>
      </w:rPr>
      <w:t xml:space="preserve"> / </w:t>
    </w:r>
    <w:r w:rsidR="00EC7C11" w:rsidRPr="00166C90">
      <w:rPr>
        <w:rFonts w:asciiTheme="minorHAnsi" w:hAnsiTheme="minorHAnsi" w:cstheme="minorHAnsi"/>
        <w:sz w:val="22"/>
        <w:szCs w:val="22"/>
      </w:rPr>
      <w:fldChar w:fldCharType="begin"/>
    </w:r>
    <w:r w:rsidR="00EC7C11" w:rsidRPr="00166C90">
      <w:rPr>
        <w:rFonts w:asciiTheme="minorHAnsi" w:hAnsiTheme="minorHAnsi" w:cstheme="minorHAnsi"/>
        <w:sz w:val="22"/>
        <w:szCs w:val="22"/>
      </w:rPr>
      <w:instrText xml:space="preserve"> NUMPAGES  \* Arabic  \* MERGEFORMAT </w:instrText>
    </w:r>
    <w:r w:rsidR="00EC7C11" w:rsidRPr="00166C90">
      <w:rPr>
        <w:rFonts w:asciiTheme="minorHAnsi" w:hAnsiTheme="minorHAnsi" w:cstheme="minorHAnsi"/>
        <w:sz w:val="22"/>
        <w:szCs w:val="22"/>
      </w:rPr>
      <w:fldChar w:fldCharType="separate"/>
    </w:r>
    <w:r w:rsidR="00566A73" w:rsidRPr="00166C90">
      <w:rPr>
        <w:rFonts w:asciiTheme="minorHAnsi" w:hAnsiTheme="minorHAnsi" w:cstheme="minorHAnsi"/>
        <w:noProof/>
        <w:sz w:val="22"/>
        <w:szCs w:val="22"/>
      </w:rPr>
      <w:t>1</w:t>
    </w:r>
    <w:r w:rsidR="00EC7C11" w:rsidRPr="00166C90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CE78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1B30946F" w14:textId="159C7E97" w:rsidR="00356256" w:rsidRPr="00166C90" w:rsidRDefault="00356256" w:rsidP="00356256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2"/>
        <w:szCs w:val="22"/>
      </w:rPr>
    </w:pPr>
    <w:r w:rsidRPr="00166C90">
      <w:rPr>
        <w:rFonts w:asciiTheme="minorHAnsi" w:hAnsiTheme="minorHAnsi" w:cstheme="minorHAnsi"/>
        <w:sz w:val="22"/>
        <w:szCs w:val="22"/>
      </w:rPr>
      <w:t>Telefon: +36 94/520-</w:t>
    </w:r>
    <w:r w:rsidR="00DA14B3" w:rsidRPr="00166C90">
      <w:rPr>
        <w:rFonts w:asciiTheme="minorHAnsi" w:hAnsiTheme="minorHAnsi" w:cstheme="minorHAnsi"/>
        <w:sz w:val="22"/>
        <w:szCs w:val="22"/>
      </w:rPr>
      <w:t>2</w:t>
    </w:r>
    <w:r w:rsidR="00166C90">
      <w:rPr>
        <w:rFonts w:asciiTheme="minorHAnsi" w:hAnsiTheme="minorHAnsi" w:cstheme="minorHAnsi"/>
        <w:sz w:val="22"/>
        <w:szCs w:val="22"/>
      </w:rPr>
      <w:t>0</w:t>
    </w:r>
    <w:r w:rsidR="00B103B4" w:rsidRPr="00166C90">
      <w:rPr>
        <w:rFonts w:asciiTheme="minorHAnsi" w:hAnsiTheme="minorHAnsi" w:cstheme="minorHAnsi"/>
        <w:sz w:val="22"/>
        <w:szCs w:val="22"/>
      </w:rPr>
      <w:t>4</w:t>
    </w:r>
  </w:p>
  <w:p w14:paraId="31BB1AB3" w14:textId="77777777" w:rsidR="00356256" w:rsidRPr="00166C90" w:rsidRDefault="009F0BD8" w:rsidP="00356256">
    <w:pPr>
      <w:pStyle w:val="llb"/>
      <w:jc w:val="right"/>
      <w:rPr>
        <w:rFonts w:asciiTheme="minorHAnsi" w:hAnsiTheme="minorHAnsi" w:cstheme="minorHAnsi"/>
        <w:sz w:val="22"/>
        <w:szCs w:val="22"/>
      </w:rPr>
    </w:pPr>
    <w:r w:rsidRPr="00166C90">
      <w:rPr>
        <w:rFonts w:asciiTheme="minorHAnsi" w:hAnsiTheme="minorHAnsi" w:cstheme="minorHAnsi"/>
        <w:sz w:val="22"/>
        <w:szCs w:val="22"/>
      </w:rPr>
      <w:t>Email: polgarmester@szombathely.hu</w:t>
    </w:r>
  </w:p>
  <w:p w14:paraId="71FC1D97" w14:textId="77777777" w:rsidR="005F19FE" w:rsidRPr="00166C90" w:rsidRDefault="00356256" w:rsidP="00356256">
    <w:pPr>
      <w:pStyle w:val="llb"/>
      <w:jc w:val="right"/>
      <w:rPr>
        <w:rFonts w:asciiTheme="minorHAnsi" w:hAnsiTheme="minorHAnsi" w:cstheme="minorHAnsi"/>
        <w:sz w:val="22"/>
        <w:szCs w:val="22"/>
      </w:rPr>
    </w:pPr>
    <w:r w:rsidRPr="00166C90">
      <w:rPr>
        <w:rFonts w:asciiTheme="minorHAnsi" w:hAnsiTheme="minorHAnsi" w:cstheme="minorHAnsi"/>
        <w:sz w:val="22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5A100" w14:textId="77777777" w:rsidR="00516BE2" w:rsidRDefault="00516BE2">
      <w:r>
        <w:separator/>
      </w:r>
    </w:p>
  </w:footnote>
  <w:footnote w:type="continuationSeparator" w:id="0">
    <w:p w14:paraId="37BA1601" w14:textId="77777777" w:rsidR="00516BE2" w:rsidRDefault="00516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C7710" w14:textId="77777777" w:rsidR="00B103B4" w:rsidRDefault="00B103B4" w:rsidP="00B103B4">
    <w:pPr>
      <w:pStyle w:val="lfej"/>
      <w:tabs>
        <w:tab w:val="clear" w:pos="4536"/>
        <w:tab w:val="center" w:pos="1800"/>
        <w:tab w:val="center" w:pos="7020"/>
      </w:tabs>
      <w:ind w:firstLine="1080"/>
      <w:rPr>
        <w:sz w:val="20"/>
      </w:rPr>
    </w:pPr>
    <w:r>
      <w:rPr>
        <w:rFonts w:ascii="Arial" w:hAnsi="Arial" w:cs="Arial"/>
      </w:rPr>
      <w:tab/>
    </w:r>
    <w:r w:rsidR="00516BE2" w:rsidRPr="00444F8C">
      <w:rPr>
        <w:noProof/>
        <w:sz w:val="20"/>
      </w:rPr>
      <w:drawing>
        <wp:inline distT="0" distB="0" distL="0" distR="0" wp14:anchorId="061BF038" wp14:editId="78DB492A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908FDB" w14:textId="77777777" w:rsidR="00B103B4" w:rsidRPr="00166C90" w:rsidRDefault="00B103B4" w:rsidP="00B103B4">
    <w:pPr>
      <w:pStyle w:val="lfej"/>
      <w:tabs>
        <w:tab w:val="clear" w:pos="4536"/>
        <w:tab w:val="center" w:pos="1843"/>
        <w:tab w:val="center" w:pos="7020"/>
      </w:tabs>
      <w:rPr>
        <w:rFonts w:asciiTheme="minorHAnsi" w:hAnsiTheme="minorHAnsi" w:cstheme="minorHAnsi"/>
        <w:smallCaps/>
        <w:sz w:val="22"/>
        <w:szCs w:val="22"/>
      </w:rPr>
    </w:pPr>
    <w:r>
      <w:tab/>
    </w:r>
    <w:r w:rsidR="007C40AF" w:rsidRPr="00166C90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01EBA5BF" w14:textId="77777777" w:rsidR="00B103B4" w:rsidRPr="00166C90" w:rsidRDefault="00B103B4" w:rsidP="00B103B4">
    <w:pPr>
      <w:tabs>
        <w:tab w:val="center" w:pos="1800"/>
        <w:tab w:val="center" w:pos="7020"/>
      </w:tabs>
      <w:rPr>
        <w:rFonts w:asciiTheme="minorHAnsi" w:hAnsiTheme="minorHAnsi" w:cstheme="minorHAnsi"/>
        <w:sz w:val="22"/>
        <w:szCs w:val="22"/>
      </w:rPr>
    </w:pPr>
    <w:r w:rsidRPr="00166C90">
      <w:rPr>
        <w:rFonts w:asciiTheme="minorHAnsi" w:hAnsiTheme="minorHAnsi" w:cstheme="minorHAnsi"/>
        <w:smallCaps/>
        <w:sz w:val="22"/>
        <w:szCs w:val="22"/>
      </w:rPr>
      <w:tab/>
    </w:r>
    <w:r w:rsidRPr="00166C90">
      <w:rPr>
        <w:rFonts w:asciiTheme="minorHAnsi" w:hAnsiTheme="minorHAnsi" w:cstheme="minorHAnsi"/>
        <w:bCs/>
        <w:smallCaps/>
        <w:sz w:val="22"/>
        <w:szCs w:val="22"/>
      </w:rPr>
      <w:t>Polgármestere</w:t>
    </w:r>
  </w:p>
  <w:p w14:paraId="4842340D" w14:textId="77777777" w:rsidR="005F19FE" w:rsidRPr="00132161" w:rsidRDefault="005F19FE">
    <w:pPr>
      <w:pStyle w:val="lfej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50858"/>
    <w:multiLevelType w:val="hybridMultilevel"/>
    <w:tmpl w:val="A84AB2F4"/>
    <w:lvl w:ilvl="0" w:tplc="C9BA5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D3EF4"/>
    <w:multiLevelType w:val="singleLevel"/>
    <w:tmpl w:val="41F0187A"/>
    <w:lvl w:ilvl="0">
      <w:start w:val="57"/>
      <w:numFmt w:val="bullet"/>
      <w:lvlText w:val="-"/>
      <w:lvlJc w:val="left"/>
      <w:pPr>
        <w:tabs>
          <w:tab w:val="num" w:pos="1072"/>
        </w:tabs>
        <w:ind w:left="1072" w:hanging="360"/>
      </w:pPr>
      <w:rPr>
        <w:b w:val="0"/>
      </w:rPr>
    </w:lvl>
  </w:abstractNum>
  <w:abstractNum w:abstractNumId="2" w15:restartNumberingAfterBreak="0">
    <w:nsid w:val="415D4130"/>
    <w:multiLevelType w:val="multilevel"/>
    <w:tmpl w:val="42C01D46"/>
    <w:lvl w:ilvl="0">
      <w:start w:val="1"/>
      <w:numFmt w:val="decimal"/>
      <w:lvlText w:val="%1./"/>
      <w:legacy w:legacy="1" w:legacySpace="0" w:legacyIndent="397"/>
      <w:lvlJc w:val="left"/>
      <w:pPr>
        <w:ind w:left="397" w:hanging="397"/>
      </w:pPr>
      <w:rPr>
        <w:b w:val="0"/>
        <w:i w:val="0"/>
        <w:sz w:val="18"/>
      </w:rPr>
    </w:lvl>
    <w:lvl w:ilvl="1">
      <w:start w:val="1"/>
      <w:numFmt w:val="none"/>
      <w:lvlText w:val=""/>
      <w:legacy w:legacy="1" w:legacySpace="0" w:legacyIndent="397"/>
      <w:lvlJc w:val="left"/>
      <w:pPr>
        <w:ind w:left="794" w:hanging="397"/>
      </w:pPr>
      <w:rPr>
        <w:rFonts w:ascii="Symbol" w:hAnsi="Symbol" w:hint="default"/>
        <w:sz w:val="18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1502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1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1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2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3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4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750" w:hanging="708"/>
      </w:pPr>
    </w:lvl>
  </w:abstractNum>
  <w:abstractNum w:abstractNumId="3" w15:restartNumberingAfterBreak="0">
    <w:nsid w:val="78F344FF"/>
    <w:multiLevelType w:val="hybridMultilevel"/>
    <w:tmpl w:val="D6FADABC"/>
    <w:lvl w:ilvl="0" w:tplc="095A3396">
      <w:numFmt w:val="bullet"/>
      <w:lvlText w:val="-"/>
      <w:lvlJc w:val="left"/>
      <w:pPr>
        <w:tabs>
          <w:tab w:val="num" w:pos="1409"/>
        </w:tabs>
        <w:ind w:left="1390" w:hanging="341"/>
      </w:pPr>
      <w:rPr>
        <w:rFonts w:eastAsia="Times New Roman" w:hAnsi="Arial"/>
      </w:rPr>
    </w:lvl>
    <w:lvl w:ilvl="1" w:tplc="D62CDFEC">
      <w:numFmt w:val="bullet"/>
      <w:lvlText w:val="-"/>
      <w:lvlJc w:val="left"/>
      <w:pPr>
        <w:tabs>
          <w:tab w:val="num" w:pos="1409"/>
        </w:tabs>
        <w:ind w:left="1406" w:hanging="357"/>
      </w:pPr>
    </w:lvl>
    <w:lvl w:ilvl="2" w:tplc="040E0005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num w:numId="1" w16cid:durableId="18508689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8811188">
    <w:abstractNumId w:val="1"/>
  </w:num>
  <w:num w:numId="3" w16cid:durableId="1689600757">
    <w:abstractNumId w:val="0"/>
  </w:num>
  <w:num w:numId="4" w16cid:durableId="1649048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E2"/>
    <w:rsid w:val="000041B3"/>
    <w:rsid w:val="00007CC0"/>
    <w:rsid w:val="000D4119"/>
    <w:rsid w:val="000D5554"/>
    <w:rsid w:val="000D5AE2"/>
    <w:rsid w:val="000D7265"/>
    <w:rsid w:val="00132161"/>
    <w:rsid w:val="00166C90"/>
    <w:rsid w:val="001A4648"/>
    <w:rsid w:val="001A6E27"/>
    <w:rsid w:val="00264132"/>
    <w:rsid w:val="00281421"/>
    <w:rsid w:val="002D2B6A"/>
    <w:rsid w:val="002D4E51"/>
    <w:rsid w:val="00316CB9"/>
    <w:rsid w:val="00325973"/>
    <w:rsid w:val="0032649B"/>
    <w:rsid w:val="0034130E"/>
    <w:rsid w:val="00356256"/>
    <w:rsid w:val="00387E79"/>
    <w:rsid w:val="003A0451"/>
    <w:rsid w:val="003B4622"/>
    <w:rsid w:val="003B624E"/>
    <w:rsid w:val="00444F8C"/>
    <w:rsid w:val="00445238"/>
    <w:rsid w:val="0049533C"/>
    <w:rsid w:val="00496064"/>
    <w:rsid w:val="004A280A"/>
    <w:rsid w:val="004A33CF"/>
    <w:rsid w:val="00516BE2"/>
    <w:rsid w:val="005309EB"/>
    <w:rsid w:val="00566A73"/>
    <w:rsid w:val="005F19FE"/>
    <w:rsid w:val="00600D70"/>
    <w:rsid w:val="00602CB9"/>
    <w:rsid w:val="00606E4F"/>
    <w:rsid w:val="00636D38"/>
    <w:rsid w:val="00664CBC"/>
    <w:rsid w:val="00673677"/>
    <w:rsid w:val="00686009"/>
    <w:rsid w:val="006B5218"/>
    <w:rsid w:val="006D3733"/>
    <w:rsid w:val="00720808"/>
    <w:rsid w:val="00755C23"/>
    <w:rsid w:val="00774332"/>
    <w:rsid w:val="00792218"/>
    <w:rsid w:val="007B2FF9"/>
    <w:rsid w:val="007C40AF"/>
    <w:rsid w:val="007F2E2B"/>
    <w:rsid w:val="007F2F31"/>
    <w:rsid w:val="0084266B"/>
    <w:rsid w:val="008728D0"/>
    <w:rsid w:val="00876307"/>
    <w:rsid w:val="008D36F6"/>
    <w:rsid w:val="008D3C72"/>
    <w:rsid w:val="009332F7"/>
    <w:rsid w:val="009348EA"/>
    <w:rsid w:val="00940303"/>
    <w:rsid w:val="00961741"/>
    <w:rsid w:val="0096279B"/>
    <w:rsid w:val="00971D6B"/>
    <w:rsid w:val="00981106"/>
    <w:rsid w:val="00993B2D"/>
    <w:rsid w:val="009C3CE8"/>
    <w:rsid w:val="009D5312"/>
    <w:rsid w:val="009F0BD8"/>
    <w:rsid w:val="00A22CAD"/>
    <w:rsid w:val="00A25351"/>
    <w:rsid w:val="00A31C3C"/>
    <w:rsid w:val="00A7633E"/>
    <w:rsid w:val="00A912B0"/>
    <w:rsid w:val="00AB3FAF"/>
    <w:rsid w:val="00AB7B31"/>
    <w:rsid w:val="00AC0B91"/>
    <w:rsid w:val="00AC2396"/>
    <w:rsid w:val="00AD08CD"/>
    <w:rsid w:val="00B103B4"/>
    <w:rsid w:val="00B10E31"/>
    <w:rsid w:val="00B43DB5"/>
    <w:rsid w:val="00B610E8"/>
    <w:rsid w:val="00BA2296"/>
    <w:rsid w:val="00BC46F6"/>
    <w:rsid w:val="00BE370B"/>
    <w:rsid w:val="00BF090B"/>
    <w:rsid w:val="00C05BF2"/>
    <w:rsid w:val="00C27F87"/>
    <w:rsid w:val="00C91900"/>
    <w:rsid w:val="00CC45F7"/>
    <w:rsid w:val="00CD60D3"/>
    <w:rsid w:val="00CD7ADD"/>
    <w:rsid w:val="00D32DB8"/>
    <w:rsid w:val="00D53E8C"/>
    <w:rsid w:val="00D54DF8"/>
    <w:rsid w:val="00D60E77"/>
    <w:rsid w:val="00D713B0"/>
    <w:rsid w:val="00DA14B3"/>
    <w:rsid w:val="00DB5E3F"/>
    <w:rsid w:val="00E0126F"/>
    <w:rsid w:val="00E20732"/>
    <w:rsid w:val="00E46B9F"/>
    <w:rsid w:val="00E46F3E"/>
    <w:rsid w:val="00E82F69"/>
    <w:rsid w:val="00E92C7C"/>
    <w:rsid w:val="00E950D2"/>
    <w:rsid w:val="00EA5980"/>
    <w:rsid w:val="00EC7C11"/>
    <w:rsid w:val="00EF378B"/>
    <w:rsid w:val="00F77D32"/>
    <w:rsid w:val="00F804ED"/>
    <w:rsid w:val="00F815C6"/>
    <w:rsid w:val="00F86489"/>
    <w:rsid w:val="00FB4822"/>
    <w:rsid w:val="00FF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A76CCB"/>
  <w15:chartTrackingRefBased/>
  <w15:docId w15:val="{0E1973DE-4DA9-4095-9537-BAECAFCD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16BE2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rsid w:val="00516BE2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516BE2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unhideWhenUsed/>
    <w:rsid w:val="0084266B"/>
    <w:pPr>
      <w:ind w:left="709" w:hanging="709"/>
      <w:jc w:val="both"/>
    </w:pPr>
    <w:rPr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84266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3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szombathely.h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andalf\dokumentumok\Jogiosztaly\vagyon\2023\LEV&#201;LSABLONOK\polgarmeste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DBEF54-DD88-4FCC-A495-ED4FFD4F85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AC00F-2E9E-4AEE-919A-98AB0ABA2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polgarmester</Template>
  <TotalTime>6</TotalTime>
  <Pages>2</Pages>
  <Words>785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Darázs Eszter dr.</dc:creator>
  <cp:keywords/>
  <dc:description/>
  <cp:lastModifiedBy>Darázs Eszter dr.</cp:lastModifiedBy>
  <cp:revision>9</cp:revision>
  <cp:lastPrinted>2021-01-13T11:05:00Z</cp:lastPrinted>
  <dcterms:created xsi:type="dcterms:W3CDTF">2025-06-24T10:04:00Z</dcterms:created>
  <dcterms:modified xsi:type="dcterms:W3CDTF">2025-07-04T08:11:00Z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